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1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243"/>
        <w:gridCol w:w="5444"/>
      </w:tblGrid>
      <w:tr w:rsidR="006B3396" w:rsidRPr="00D158C9" w14:paraId="71678A2C" w14:textId="2404E7C6" w:rsidTr="0039531D">
        <w:trPr>
          <w:trHeight w:val="1880"/>
        </w:trPr>
        <w:tc>
          <w:tcPr>
            <w:tcW w:w="2516" w:type="pct"/>
            <w:shd w:val="clear" w:color="auto" w:fill="FFFFFF" w:themeFill="background1"/>
          </w:tcPr>
          <w:p w14:paraId="730793C2" w14:textId="77777777" w:rsidR="006B3396" w:rsidRPr="00A55F73" w:rsidRDefault="006B3396" w:rsidP="008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F73">
              <w:rPr>
                <w:rFonts w:ascii="Times New Roman" w:eastAsia="Times New Roman" w:hAnsi="Times New Roman" w:cs="Times New Roman"/>
                <w:b/>
              </w:rPr>
              <w:t>VILLAGE OF TRUMANSBURG</w:t>
            </w:r>
          </w:p>
          <w:p w14:paraId="08CBED9F" w14:textId="1267B1C6" w:rsidR="00537E8B" w:rsidRDefault="006B3396" w:rsidP="0053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F73">
              <w:rPr>
                <w:rFonts w:ascii="Times New Roman" w:eastAsia="Times New Roman" w:hAnsi="Times New Roman" w:cs="Times New Roman"/>
                <w:b/>
              </w:rPr>
              <w:t>PLANNING BOARD</w:t>
            </w:r>
          </w:p>
          <w:p w14:paraId="775CE312" w14:textId="77777777" w:rsidR="00397C6A" w:rsidRDefault="00537E8B" w:rsidP="0053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REGULAR MONTHLY </w:t>
            </w:r>
            <w:r w:rsidR="006B3396" w:rsidRPr="00A55F73">
              <w:rPr>
                <w:rFonts w:ascii="Times New Roman" w:eastAsia="Times New Roman" w:hAnsi="Times New Roman" w:cs="Times New Roman"/>
                <w:b/>
              </w:rPr>
              <w:t>MEETING</w:t>
            </w:r>
            <w:r w:rsidR="00397C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2208B5" w14:textId="71A5BDAF" w:rsidR="006C166F" w:rsidRPr="00A55F73" w:rsidRDefault="00397C6A" w:rsidP="0053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AND PUBLIC HEARING</w:t>
            </w:r>
          </w:p>
          <w:p w14:paraId="0A37501D" w14:textId="3532F8E9" w:rsidR="006B3396" w:rsidRPr="00A55F73" w:rsidRDefault="002B49A4" w:rsidP="00D7267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April</w:t>
            </w:r>
            <w:r w:rsidR="00A7775E">
              <w:rPr>
                <w:rFonts w:ascii="Times New Roman" w:eastAsiaTheme="minorEastAsia" w:hAnsi="Times New Roman" w:cs="Times New Roman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="00A7775E">
              <w:rPr>
                <w:rFonts w:ascii="Times New Roman" w:eastAsiaTheme="minorEastAsia" w:hAnsi="Times New Roman" w:cs="Times New Roman"/>
              </w:rPr>
              <w:t>th</w:t>
            </w:r>
            <w:r w:rsidR="002312CF">
              <w:rPr>
                <w:rFonts w:ascii="Times New Roman" w:eastAsiaTheme="minorEastAsia" w:hAnsi="Times New Roman" w:cs="Times New Roman"/>
              </w:rPr>
              <w:t>, 202</w:t>
            </w:r>
            <w:r w:rsidR="00414DB6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484" w:type="pct"/>
            <w:shd w:val="clear" w:color="auto" w:fill="FFFFFF" w:themeFill="background1"/>
          </w:tcPr>
          <w:p w14:paraId="17F03BAE" w14:textId="1CAACEDF" w:rsidR="006B3396" w:rsidRPr="00A55F73" w:rsidRDefault="006B3396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  <w:u w:val="single"/>
              </w:rPr>
            </w:pPr>
            <w:r w:rsidRPr="00A55F73">
              <w:rPr>
                <w:rFonts w:ascii="Times New Roman" w:eastAsiaTheme="minorEastAsia" w:hAnsi="Times New Roman" w:cs="Times New Roman"/>
              </w:rPr>
              <w:t xml:space="preserve">Date:  </w:t>
            </w:r>
            <w:r w:rsidRPr="00A55F73">
              <w:rPr>
                <w:rFonts w:ascii="Times New Roman" w:eastAsiaTheme="minorEastAsia" w:hAnsi="Times New Roman" w:cs="Times New Roman"/>
              </w:rPr>
              <w:tab/>
            </w:r>
            <w:r w:rsidRPr="00A55F73">
              <w:rPr>
                <w:rFonts w:ascii="Times New Roman" w:eastAsiaTheme="minorEastAsia" w:hAnsi="Times New Roman" w:cs="Times New Roman"/>
              </w:rPr>
              <w:tab/>
            </w:r>
            <w:r w:rsidR="002B49A4">
              <w:rPr>
                <w:rFonts w:ascii="Times New Roman" w:eastAsiaTheme="minorEastAsia" w:hAnsi="Times New Roman" w:cs="Times New Roman"/>
              </w:rPr>
              <w:t>April 24</w:t>
            </w:r>
            <w:r w:rsidR="00C02138">
              <w:rPr>
                <w:rFonts w:ascii="Times New Roman" w:eastAsiaTheme="minorEastAsia" w:hAnsi="Times New Roman" w:cs="Times New Roman"/>
              </w:rPr>
              <w:t xml:space="preserve">, </w:t>
            </w:r>
            <w:r w:rsidR="00744ECE">
              <w:rPr>
                <w:rFonts w:ascii="Times New Roman" w:eastAsiaTheme="minorEastAsia" w:hAnsi="Times New Roman" w:cs="Times New Roman"/>
              </w:rPr>
              <w:t>202</w:t>
            </w:r>
            <w:r w:rsidR="00414DB6">
              <w:rPr>
                <w:rFonts w:ascii="Times New Roman" w:eastAsiaTheme="minorEastAsia" w:hAnsi="Times New Roman" w:cs="Times New Roman"/>
              </w:rPr>
              <w:t>5</w:t>
            </w:r>
          </w:p>
          <w:p w14:paraId="669F6F15" w14:textId="19160A4A" w:rsidR="006B3396" w:rsidRPr="00A55F73" w:rsidRDefault="006B3396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55F73">
              <w:rPr>
                <w:rFonts w:ascii="Times New Roman" w:eastAsiaTheme="minorEastAsia" w:hAnsi="Times New Roman" w:cs="Times New Roman"/>
              </w:rPr>
              <w:t>Time:</w:t>
            </w:r>
            <w:r w:rsidRPr="00A55F73">
              <w:rPr>
                <w:rFonts w:ascii="Times New Roman" w:eastAsia="Times New Roman" w:hAnsi="Times New Roman" w:cs="Times New Roman"/>
              </w:rPr>
              <w:tab/>
            </w:r>
            <w:r w:rsidRPr="00A55F73">
              <w:rPr>
                <w:rFonts w:ascii="Times New Roman" w:eastAsia="Times New Roman" w:hAnsi="Times New Roman" w:cs="Times New Roman"/>
              </w:rPr>
              <w:tab/>
            </w:r>
            <w:r w:rsidR="00D57D2D" w:rsidRPr="00A55F73">
              <w:rPr>
                <w:rFonts w:ascii="Times New Roman" w:eastAsiaTheme="minorEastAsia" w:hAnsi="Times New Roman" w:cs="Times New Roman"/>
              </w:rPr>
              <w:t>7:</w:t>
            </w:r>
            <w:r w:rsidR="00127625">
              <w:rPr>
                <w:rFonts w:ascii="Times New Roman" w:eastAsiaTheme="minorEastAsia" w:hAnsi="Times New Roman" w:cs="Times New Roman"/>
              </w:rPr>
              <w:t>0</w:t>
            </w:r>
            <w:r w:rsidR="002B49A4">
              <w:rPr>
                <w:rFonts w:ascii="Times New Roman" w:eastAsiaTheme="minorEastAsia" w:hAnsi="Times New Roman" w:cs="Times New Roman"/>
              </w:rPr>
              <w:t>4</w:t>
            </w:r>
            <w:r w:rsidR="00DD7BC9" w:rsidRPr="00A55F73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55F73">
              <w:rPr>
                <w:rFonts w:ascii="Times New Roman" w:eastAsiaTheme="minorEastAsia" w:hAnsi="Times New Roman" w:cs="Times New Roman"/>
              </w:rPr>
              <w:t>pm to</w:t>
            </w:r>
            <w:r w:rsidR="00A32D16">
              <w:rPr>
                <w:rFonts w:ascii="Times New Roman" w:eastAsiaTheme="minorEastAsia" w:hAnsi="Times New Roman" w:cs="Times New Roman"/>
              </w:rPr>
              <w:t xml:space="preserve"> </w:t>
            </w:r>
            <w:r w:rsidR="00E21C27">
              <w:rPr>
                <w:rFonts w:ascii="Times New Roman" w:eastAsiaTheme="minorEastAsia" w:hAnsi="Times New Roman" w:cs="Times New Roman"/>
              </w:rPr>
              <w:t>8</w:t>
            </w:r>
            <w:r w:rsidR="00C15742">
              <w:rPr>
                <w:rFonts w:ascii="Times New Roman" w:eastAsiaTheme="minorEastAsia" w:hAnsi="Times New Roman" w:cs="Times New Roman"/>
              </w:rPr>
              <w:t>:</w:t>
            </w:r>
            <w:r w:rsidR="00E21C27">
              <w:rPr>
                <w:rFonts w:ascii="Times New Roman" w:eastAsiaTheme="minorEastAsia" w:hAnsi="Times New Roman" w:cs="Times New Roman"/>
              </w:rPr>
              <w:t>30</w:t>
            </w:r>
            <w:r w:rsidR="0039531D" w:rsidRPr="00321C9A">
              <w:rPr>
                <w:rFonts w:ascii="Times New Roman" w:eastAsiaTheme="minorEastAsia" w:hAnsi="Times New Roman" w:cs="Times New Roman"/>
              </w:rPr>
              <w:t>PM</w:t>
            </w:r>
          </w:p>
          <w:p w14:paraId="7B5EADD9" w14:textId="77777777" w:rsidR="002D035D" w:rsidRDefault="006B3396" w:rsidP="00F67F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F73">
              <w:rPr>
                <w:rFonts w:ascii="Times New Roman" w:eastAsia="Times New Roman" w:hAnsi="Times New Roman" w:cs="Times New Roman"/>
              </w:rPr>
              <w:t xml:space="preserve">Location:  </w:t>
            </w:r>
            <w:r w:rsidRPr="00A55F73">
              <w:rPr>
                <w:rFonts w:ascii="Times New Roman" w:eastAsia="Times New Roman" w:hAnsi="Times New Roman" w:cs="Times New Roman"/>
              </w:rPr>
              <w:tab/>
            </w:r>
            <w:r w:rsidR="00B53B6E" w:rsidRPr="00A55F73">
              <w:rPr>
                <w:rFonts w:ascii="Times New Roman" w:eastAsia="Times New Roman" w:hAnsi="Times New Roman" w:cs="Times New Roman"/>
              </w:rPr>
              <w:t xml:space="preserve">Village Hall </w:t>
            </w:r>
            <w:r w:rsidR="00B5555F" w:rsidRPr="00A55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Meeting </w:t>
            </w:r>
            <w:r w:rsidR="00564858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="00B53B6E" w:rsidRPr="00A55F73">
              <w:rPr>
                <w:rFonts w:ascii="Times New Roman" w:hAnsi="Times New Roman" w:cs="Times New Roman"/>
                <w:iCs/>
                <w:sz w:val="24"/>
                <w:szCs w:val="24"/>
              </w:rPr>
              <w:t>oom</w:t>
            </w:r>
            <w:r w:rsidR="002D0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56 East    </w:t>
            </w:r>
          </w:p>
          <w:p w14:paraId="5A15A722" w14:textId="0ABFAD50" w:rsidR="00F67F11" w:rsidRDefault="002D035D" w:rsidP="00F67F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Main Street, Trumansburg, NY</w:t>
            </w:r>
          </w:p>
          <w:p w14:paraId="1B9CD4F2" w14:textId="77DD4685" w:rsidR="0039531D" w:rsidRPr="0039531D" w:rsidRDefault="0039531D" w:rsidP="0039531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1106"/>
                <w:sz w:val="27"/>
                <w:szCs w:val="27"/>
              </w:rPr>
            </w:pPr>
            <w:r w:rsidRPr="0039531D">
              <w:rPr>
                <w:b/>
                <w:bCs/>
                <w:color w:val="0B1106"/>
                <w:sz w:val="27"/>
                <w:szCs w:val="27"/>
              </w:rPr>
              <w:t>Zoom:</w:t>
            </w:r>
            <w:r w:rsidRPr="0039531D">
              <w:rPr>
                <w:color w:val="0B1106"/>
                <w:sz w:val="27"/>
                <w:szCs w:val="27"/>
              </w:rPr>
              <w:t> https://us02web.zoom.us/j/84315289294</w:t>
            </w:r>
          </w:p>
          <w:p w14:paraId="293ACCD8" w14:textId="25E76735" w:rsidR="00B5555F" w:rsidRPr="0039531D" w:rsidRDefault="0039531D" w:rsidP="0039531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1106"/>
                <w:sz w:val="27"/>
                <w:szCs w:val="27"/>
              </w:rPr>
            </w:pPr>
            <w:r w:rsidRPr="0039531D">
              <w:rPr>
                <w:color w:val="0B1106"/>
                <w:sz w:val="27"/>
                <w:szCs w:val="27"/>
              </w:rPr>
              <w:t>Virtual meeting ID: </w:t>
            </w:r>
            <w:r w:rsidRPr="0039531D">
              <w:rPr>
                <w:b/>
                <w:bCs/>
                <w:color w:val="0B1106"/>
                <w:sz w:val="27"/>
                <w:szCs w:val="27"/>
              </w:rPr>
              <w:t>843 1528 9294</w:t>
            </w:r>
          </w:p>
        </w:tc>
      </w:tr>
      <w:tr w:rsidR="006B3396" w:rsidRPr="00D158C9" w14:paraId="62A20EBE" w14:textId="08298DF8" w:rsidTr="008C2C5C">
        <w:tblPrEx>
          <w:shd w:val="clear" w:color="auto" w:fill="auto"/>
        </w:tblPrEx>
        <w:trPr>
          <w:trHeight w:val="692"/>
        </w:trPr>
        <w:tc>
          <w:tcPr>
            <w:tcW w:w="5000" w:type="pct"/>
            <w:gridSpan w:val="2"/>
            <w:shd w:val="clear" w:color="auto" w:fill="auto"/>
          </w:tcPr>
          <w:p w14:paraId="1138292C" w14:textId="389CC054" w:rsidR="00B7565C" w:rsidRPr="00A55F73" w:rsidRDefault="006B3396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55F73">
              <w:rPr>
                <w:rFonts w:ascii="Times New Roman" w:eastAsiaTheme="minorEastAsia" w:hAnsi="Times New Roman" w:cs="Times New Roman"/>
                <w:b/>
                <w:bCs/>
              </w:rPr>
              <w:t>BOARD MEMBERS PRESENT</w:t>
            </w:r>
            <w:r w:rsidRPr="00A55F73">
              <w:rPr>
                <w:rFonts w:ascii="Times New Roman" w:eastAsiaTheme="minorEastAsia" w:hAnsi="Times New Roman" w:cs="Times New Roman"/>
              </w:rPr>
              <w:t>:</w:t>
            </w:r>
            <w:r w:rsidRPr="00A55F73">
              <w:rPr>
                <w:rFonts w:ascii="Times New Roman" w:eastAsiaTheme="minorEastAsia" w:hAnsi="Times New Roman" w:cs="Times New Roman"/>
                <w:b/>
                <w:bCs/>
              </w:rPr>
              <w:t xml:space="preserve">   </w:t>
            </w:r>
            <w:r w:rsidR="00DC7AB0" w:rsidRPr="00A55F73">
              <w:rPr>
                <w:rFonts w:ascii="Times New Roman" w:eastAsiaTheme="minorEastAsia" w:hAnsi="Times New Roman" w:cs="Times New Roman"/>
              </w:rPr>
              <w:t>Chair</w:t>
            </w:r>
            <w:r w:rsidR="00183019" w:rsidRPr="00A55F73">
              <w:rPr>
                <w:rFonts w:ascii="Times New Roman" w:eastAsiaTheme="minorEastAsia" w:hAnsi="Times New Roman" w:cs="Times New Roman"/>
              </w:rPr>
              <w:t>,</w:t>
            </w:r>
            <w:r w:rsidR="00DC7AB0" w:rsidRPr="00A55F73">
              <w:rPr>
                <w:rFonts w:ascii="Times New Roman" w:eastAsiaTheme="minorEastAsia" w:hAnsi="Times New Roman" w:cs="Times New Roman"/>
              </w:rPr>
              <w:t xml:space="preserve"> </w:t>
            </w:r>
            <w:r w:rsidR="00B53B6E" w:rsidRPr="00A55F73">
              <w:rPr>
                <w:rFonts w:ascii="Times New Roman" w:eastAsiaTheme="minorEastAsia" w:hAnsi="Times New Roman" w:cs="Times New Roman"/>
              </w:rPr>
              <w:t>Rick Geiger</w:t>
            </w:r>
            <w:r w:rsidR="00183019" w:rsidRPr="00A55F73">
              <w:rPr>
                <w:rFonts w:ascii="Times New Roman" w:eastAsiaTheme="minorEastAsia" w:hAnsi="Times New Roman" w:cs="Times New Roman"/>
              </w:rPr>
              <w:t>;</w:t>
            </w:r>
            <w:r w:rsidR="001440CD">
              <w:rPr>
                <w:rFonts w:ascii="Times New Roman" w:eastAsiaTheme="minorEastAsia" w:hAnsi="Times New Roman" w:cs="Times New Roman"/>
              </w:rPr>
              <w:t xml:space="preserve"> </w:t>
            </w:r>
            <w:r w:rsidR="00C02138">
              <w:rPr>
                <w:rFonts w:ascii="Times New Roman" w:eastAsiaTheme="minorEastAsia" w:hAnsi="Times New Roman" w:cs="Times New Roman"/>
              </w:rPr>
              <w:t>Me</w:t>
            </w:r>
            <w:r w:rsidR="00A7775E">
              <w:rPr>
                <w:rFonts w:ascii="Times New Roman" w:eastAsiaTheme="minorEastAsia" w:hAnsi="Times New Roman" w:cs="Times New Roman"/>
              </w:rPr>
              <w:t>mbers</w:t>
            </w:r>
            <w:r w:rsidR="008B6927">
              <w:rPr>
                <w:rFonts w:ascii="Times New Roman" w:eastAsiaTheme="minorEastAsia" w:hAnsi="Times New Roman" w:cs="Times New Roman"/>
              </w:rPr>
              <w:t xml:space="preserve">, </w:t>
            </w:r>
            <w:r w:rsidR="001440CD">
              <w:rPr>
                <w:rFonts w:ascii="Times New Roman" w:eastAsiaTheme="minorEastAsia" w:hAnsi="Times New Roman" w:cs="Times New Roman"/>
              </w:rPr>
              <w:t>Sarah Kennedy, J</w:t>
            </w:r>
            <w:r w:rsidR="00A208D7">
              <w:rPr>
                <w:rFonts w:ascii="Times New Roman" w:eastAsiaTheme="minorEastAsia" w:hAnsi="Times New Roman" w:cs="Times New Roman"/>
              </w:rPr>
              <w:t>immy</w:t>
            </w:r>
            <w:r w:rsidR="001440CD">
              <w:rPr>
                <w:rFonts w:ascii="Times New Roman" w:eastAsiaTheme="minorEastAsia" w:hAnsi="Times New Roman" w:cs="Times New Roman"/>
              </w:rPr>
              <w:t xml:space="preserve"> </w:t>
            </w:r>
            <w:r w:rsidR="00A208D7">
              <w:rPr>
                <w:rFonts w:ascii="Times New Roman" w:eastAsiaTheme="minorEastAsia" w:hAnsi="Times New Roman" w:cs="Times New Roman"/>
              </w:rPr>
              <w:t>Lynch</w:t>
            </w:r>
            <w:r w:rsidR="001440CD">
              <w:rPr>
                <w:rFonts w:ascii="Times New Roman" w:eastAsiaTheme="minorEastAsia" w:hAnsi="Times New Roman" w:cs="Times New Roman"/>
              </w:rPr>
              <w:t xml:space="preserve">, </w:t>
            </w:r>
            <w:r w:rsidR="00B7565C">
              <w:rPr>
                <w:rFonts w:ascii="Times New Roman" w:eastAsiaTheme="minorEastAsia" w:hAnsi="Times New Roman" w:cs="Times New Roman"/>
              </w:rPr>
              <w:t>Michele Mitrani</w:t>
            </w:r>
            <w:r w:rsidR="00A208D7">
              <w:rPr>
                <w:rFonts w:ascii="Times New Roman" w:eastAsiaTheme="minorEastAsia" w:hAnsi="Times New Roman" w:cs="Times New Roman"/>
              </w:rPr>
              <w:t xml:space="preserve">; </w:t>
            </w:r>
            <w:r w:rsidR="00A208D7">
              <w:rPr>
                <w:rFonts w:ascii="Times New Roman" w:eastAsiaTheme="minorEastAsia" w:hAnsi="Times New Roman" w:cs="Times New Roman"/>
              </w:rPr>
              <w:t>Marc Devokaitis</w:t>
            </w:r>
            <w:r w:rsidR="00A208D7">
              <w:rPr>
                <w:rFonts w:ascii="Times New Roman" w:eastAsiaTheme="minorEastAsia" w:hAnsi="Times New Roman" w:cs="Times New Roman"/>
              </w:rPr>
              <w:t xml:space="preserve"> is excused.</w:t>
            </w:r>
          </w:p>
          <w:p w14:paraId="5DAB6C7B" w14:textId="77777777" w:rsidR="006B3396" w:rsidRPr="00A55F73" w:rsidRDefault="006B3396" w:rsidP="00E24865">
            <w:pPr>
              <w:spacing w:after="0" w:line="120" w:lineRule="exact"/>
              <w:rPr>
                <w:rFonts w:ascii="Times New Roman" w:eastAsiaTheme="minorEastAsia" w:hAnsi="Times New Roman" w:cs="Times New Roman"/>
              </w:rPr>
            </w:pPr>
          </w:p>
          <w:p w14:paraId="6BFEED43" w14:textId="72061711" w:rsidR="00DD7BC9" w:rsidRDefault="006B3396" w:rsidP="00DD7BC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A55F73">
              <w:rPr>
                <w:rFonts w:ascii="Times New Roman" w:eastAsiaTheme="minorEastAsia" w:hAnsi="Times New Roman" w:cs="Times New Roman"/>
                <w:b/>
                <w:bCs/>
                <w:caps/>
              </w:rPr>
              <w:t>Village officials present</w:t>
            </w:r>
            <w:r w:rsidRPr="00A55F73">
              <w:rPr>
                <w:rFonts w:ascii="Times New Roman" w:eastAsiaTheme="minorEastAsia" w:hAnsi="Times New Roman" w:cs="Times New Roman"/>
              </w:rPr>
              <w:t>:</w:t>
            </w:r>
            <w:r w:rsidR="00080792" w:rsidRPr="00A55F73">
              <w:rPr>
                <w:rFonts w:ascii="Times New Roman" w:eastAsiaTheme="minorEastAsia" w:hAnsi="Times New Roman" w:cs="Times New Roman"/>
              </w:rPr>
              <w:t xml:space="preserve"> </w:t>
            </w:r>
            <w:r w:rsidR="00A257D2">
              <w:rPr>
                <w:rFonts w:ascii="Times New Roman" w:eastAsiaTheme="minorEastAsia" w:hAnsi="Times New Roman" w:cs="Times New Roman"/>
              </w:rPr>
              <w:t xml:space="preserve">Code Enforcement Officer, Tom Myers; </w:t>
            </w:r>
            <w:r w:rsidR="00DB76A3">
              <w:rPr>
                <w:rFonts w:ascii="Times New Roman" w:eastAsiaTheme="minorEastAsia" w:hAnsi="Times New Roman" w:cs="Times New Roman"/>
              </w:rPr>
              <w:t>Clerk Treasurer, Jessica Giles</w:t>
            </w:r>
            <w:r w:rsidR="00F57B31">
              <w:rPr>
                <w:rFonts w:ascii="Times New Roman" w:eastAsiaTheme="minorEastAsia" w:hAnsi="Times New Roman" w:cs="Times New Roman"/>
              </w:rPr>
              <w:t>.</w:t>
            </w:r>
          </w:p>
          <w:p w14:paraId="6B3F3886" w14:textId="77777777" w:rsidR="006717C5" w:rsidRDefault="006717C5" w:rsidP="00DD7BC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14:paraId="4223B7E8" w14:textId="1218BCBE" w:rsidR="00DD7BC9" w:rsidRPr="004900FE" w:rsidRDefault="006717C5" w:rsidP="0032714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717C5">
              <w:rPr>
                <w:rFonts w:ascii="Times New Roman" w:eastAsiaTheme="minorEastAsia" w:hAnsi="Times New Roman" w:cs="Times New Roman"/>
                <w:b/>
                <w:bCs/>
              </w:rPr>
              <w:t>ALSO PRESENT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: </w:t>
            </w:r>
            <w:r w:rsidR="004900FE">
              <w:rPr>
                <w:rFonts w:ascii="Times New Roman" w:eastAsiaTheme="minorEastAsia" w:hAnsi="Times New Roman" w:cs="Times New Roman"/>
              </w:rPr>
              <w:t xml:space="preserve">Deb Austic, </w:t>
            </w:r>
            <w:r w:rsidR="0061294C">
              <w:rPr>
                <w:rFonts w:ascii="Times New Roman" w:eastAsiaTheme="minorEastAsia" w:hAnsi="Times New Roman" w:cs="Times New Roman"/>
              </w:rPr>
              <w:t>O</w:t>
            </w:r>
            <w:r w:rsidR="004900FE">
              <w:rPr>
                <w:rFonts w:ascii="Times New Roman" w:eastAsiaTheme="minorEastAsia" w:hAnsi="Times New Roman" w:cs="Times New Roman"/>
              </w:rPr>
              <w:t xml:space="preserve">wner of Camp Street parcel; Alan Vogel, </w:t>
            </w:r>
            <w:r w:rsidR="0061294C">
              <w:rPr>
                <w:rFonts w:ascii="Times New Roman" w:eastAsiaTheme="minorEastAsia" w:hAnsi="Times New Roman" w:cs="Times New Roman"/>
              </w:rPr>
              <w:t>O</w:t>
            </w:r>
            <w:r w:rsidR="004900FE">
              <w:rPr>
                <w:rFonts w:ascii="Times New Roman" w:eastAsiaTheme="minorEastAsia" w:hAnsi="Times New Roman" w:cs="Times New Roman"/>
              </w:rPr>
              <w:t xml:space="preserve">wner of 40 </w:t>
            </w:r>
            <w:r w:rsidR="00BD2BFE">
              <w:rPr>
                <w:rFonts w:ascii="Times New Roman" w:eastAsiaTheme="minorEastAsia" w:hAnsi="Times New Roman" w:cs="Times New Roman"/>
              </w:rPr>
              <w:t>Cemetery Road; 3 Members of the Public</w:t>
            </w:r>
            <w:r w:rsidR="0061294C">
              <w:rPr>
                <w:rFonts w:ascii="Times New Roman" w:eastAsiaTheme="minorEastAsia" w:hAnsi="Times New Roman" w:cs="Times New Roman"/>
              </w:rPr>
              <w:t>.</w:t>
            </w:r>
            <w:r w:rsidR="004900FE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6C24CA" w:rsidRPr="00D158C9" w14:paraId="5F701CFB" w14:textId="77777777" w:rsidTr="00F67F11">
        <w:tblPrEx>
          <w:shd w:val="clear" w:color="auto" w:fill="auto"/>
        </w:tblPrEx>
        <w:trPr>
          <w:trHeight w:val="80"/>
        </w:trPr>
        <w:tc>
          <w:tcPr>
            <w:tcW w:w="5000" w:type="pct"/>
            <w:gridSpan w:val="2"/>
            <w:shd w:val="clear" w:color="auto" w:fill="auto"/>
          </w:tcPr>
          <w:p w14:paraId="298E9ED5" w14:textId="77777777" w:rsidR="006C24CA" w:rsidRPr="00A55F73" w:rsidRDefault="006C24CA" w:rsidP="58A946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</w:tbl>
    <w:p w14:paraId="268A4543" w14:textId="6922CED1" w:rsidR="008446CD" w:rsidRPr="00A55F73" w:rsidRDefault="58A94637" w:rsidP="58A94637">
      <w:pPr>
        <w:tabs>
          <w:tab w:val="left" w:pos="0"/>
        </w:tabs>
        <w:ind w:hanging="720"/>
        <w:rPr>
          <w:rFonts w:ascii="Times New Roman" w:eastAsiaTheme="minorEastAsia" w:hAnsi="Times New Roman" w:cs="Times New Roman"/>
          <w:b/>
          <w:bCs/>
        </w:rPr>
      </w:pPr>
      <w:r w:rsidRPr="00A55F73">
        <w:rPr>
          <w:rFonts w:ascii="Times New Roman" w:eastAsiaTheme="minorEastAsia" w:hAnsi="Times New Roman" w:cs="Times New Roman"/>
          <w:b/>
          <w:bCs/>
        </w:rPr>
        <w:t xml:space="preserve">Chair </w:t>
      </w:r>
      <w:r w:rsidR="00621237" w:rsidRPr="00A55F73">
        <w:rPr>
          <w:rFonts w:ascii="Times New Roman" w:eastAsiaTheme="minorEastAsia" w:hAnsi="Times New Roman" w:cs="Times New Roman"/>
          <w:b/>
          <w:bCs/>
        </w:rPr>
        <w:t>G</w:t>
      </w:r>
      <w:r w:rsidR="00183019" w:rsidRPr="00A55F73">
        <w:rPr>
          <w:rFonts w:ascii="Times New Roman" w:eastAsiaTheme="minorEastAsia" w:hAnsi="Times New Roman" w:cs="Times New Roman"/>
          <w:b/>
          <w:bCs/>
        </w:rPr>
        <w:t>eiger</w:t>
      </w:r>
      <w:r w:rsidR="00621237" w:rsidRPr="00A55F73">
        <w:rPr>
          <w:rFonts w:ascii="Times New Roman" w:eastAsiaTheme="minorEastAsia" w:hAnsi="Times New Roman" w:cs="Times New Roman"/>
          <w:b/>
          <w:bCs/>
        </w:rPr>
        <w:t xml:space="preserve"> called</w:t>
      </w:r>
      <w:r w:rsidRPr="00A55F73">
        <w:rPr>
          <w:rFonts w:ascii="Times New Roman" w:eastAsiaTheme="minorEastAsia" w:hAnsi="Times New Roman" w:cs="Times New Roman"/>
          <w:b/>
          <w:bCs/>
        </w:rPr>
        <w:t xml:space="preserve"> the Meeting to order at </w:t>
      </w:r>
      <w:r w:rsidR="00D57D2D" w:rsidRPr="00A55F73">
        <w:rPr>
          <w:rFonts w:ascii="Times New Roman" w:eastAsiaTheme="minorEastAsia" w:hAnsi="Times New Roman" w:cs="Times New Roman"/>
          <w:b/>
          <w:bCs/>
        </w:rPr>
        <w:t>7:0</w:t>
      </w:r>
      <w:r w:rsidR="00E21C27">
        <w:rPr>
          <w:rFonts w:ascii="Times New Roman" w:eastAsiaTheme="minorEastAsia" w:hAnsi="Times New Roman" w:cs="Times New Roman"/>
          <w:b/>
          <w:bCs/>
        </w:rPr>
        <w:t>4</w:t>
      </w:r>
      <w:r w:rsidR="008C2C5C">
        <w:rPr>
          <w:rFonts w:ascii="Times New Roman" w:eastAsiaTheme="minorEastAsia" w:hAnsi="Times New Roman" w:cs="Times New Roman"/>
          <w:b/>
          <w:bCs/>
        </w:rPr>
        <w:t>P</w:t>
      </w:r>
      <w:r w:rsidR="00946973">
        <w:rPr>
          <w:rFonts w:ascii="Times New Roman" w:eastAsiaTheme="minorEastAsia" w:hAnsi="Times New Roman" w:cs="Times New Roman"/>
          <w:b/>
          <w:bCs/>
        </w:rPr>
        <w:t>M</w:t>
      </w:r>
    </w:p>
    <w:tbl>
      <w:tblPr>
        <w:tblStyle w:val="PlainTable2"/>
        <w:tblW w:w="10782" w:type="dxa"/>
        <w:tblInd w:w="-797" w:type="dxa"/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852"/>
        <w:gridCol w:w="1260"/>
        <w:gridCol w:w="1080"/>
        <w:gridCol w:w="810"/>
        <w:gridCol w:w="1080"/>
        <w:gridCol w:w="990"/>
        <w:gridCol w:w="810"/>
        <w:gridCol w:w="900"/>
      </w:tblGrid>
      <w:tr w:rsidR="0084543A" w:rsidRPr="00A55F73" w14:paraId="5BA0B9B9" w14:textId="77777777" w:rsidTr="002E0C95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248465A6" w14:textId="77777777" w:rsidR="008446CD" w:rsidRPr="00A55F73" w:rsidRDefault="008446CD" w:rsidP="008446CD">
            <w:pP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A55F7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MOTIONS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78F62EC" w14:textId="77777777" w:rsidR="008446CD" w:rsidRPr="00A55F73" w:rsidRDefault="008446CD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 w:rsidRPr="00A55F73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MOVED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180B9894" w14:textId="77777777" w:rsidR="008446CD" w:rsidRPr="00A55F73" w:rsidRDefault="008446CD" w:rsidP="008446CD">
            <w:pP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  <w:r w:rsidRPr="00A55F73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SECOND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0" w:type="dxa"/>
            <w:gridSpan w:val="5"/>
          </w:tcPr>
          <w:p w14:paraId="0CDDFC4E" w14:textId="77777777" w:rsidR="008446CD" w:rsidRPr="00A55F73" w:rsidRDefault="008446CD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A55F7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VOTE</w:t>
            </w:r>
          </w:p>
        </w:tc>
      </w:tr>
      <w:tr w:rsidR="00A15A41" w:rsidRPr="00A55F73" w14:paraId="2BEB980A" w14:textId="77777777" w:rsidTr="002E0C95">
        <w:trPr>
          <w:trHeight w:val="7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2CB0F553" w14:textId="77777777" w:rsidR="00A15A41" w:rsidRPr="00A55F73" w:rsidRDefault="00A15A41" w:rsidP="008446CD">
            <w:pP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BC04D04" w14:textId="77777777" w:rsidR="00A15A41" w:rsidRPr="00A55F73" w:rsidRDefault="00A15A41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B576074" w14:textId="77777777" w:rsidR="00A15A41" w:rsidRPr="00A55F73" w:rsidRDefault="00A15A41" w:rsidP="008446CD">
            <w:pP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0" w:type="dxa"/>
            <w:gridSpan w:val="5"/>
          </w:tcPr>
          <w:p w14:paraId="221C1F5B" w14:textId="77777777" w:rsidR="00A15A41" w:rsidRPr="00A55F73" w:rsidRDefault="00A15A41" w:rsidP="008446CD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A33737" w:rsidRPr="00A55F73" w14:paraId="3DD6A5E2" w14:textId="77777777" w:rsidTr="00C51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320F47B7" w14:textId="1457F8AB" w:rsidR="00A33737" w:rsidRPr="001440CD" w:rsidRDefault="00A33737" w:rsidP="00A337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0F3F0256" w14:textId="6D23E012" w:rsidR="00A33737" w:rsidRPr="00A55F73" w:rsidRDefault="00A33737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F496253" w14:textId="0AFED451" w:rsidR="00A33737" w:rsidRPr="00A55F73" w:rsidRDefault="00A33737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3D4DF620" w14:textId="14EFF71C" w:rsidR="00A33737" w:rsidRPr="00A55F73" w:rsidRDefault="00A15A41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Geiger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2E7F9B8" w14:textId="2DA25729" w:rsidR="00A33737" w:rsidRPr="00647847" w:rsidRDefault="00A15A41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Devokaitis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14:paraId="48640EB7" w14:textId="6EB5A611" w:rsidR="00A33737" w:rsidRPr="00A55F73" w:rsidRDefault="00A15A41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Kennedy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41955A85" w14:textId="39A81C31" w:rsidR="00A33737" w:rsidRPr="00A55F73" w:rsidRDefault="00490219" w:rsidP="00F268D6">
            <w:pPr>
              <w:ind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Lynch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19BE8A91" w14:textId="741CE012" w:rsidR="00A33737" w:rsidRPr="00A55F73" w:rsidRDefault="00A15A41" w:rsidP="00A33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Mitrani</w:t>
            </w:r>
          </w:p>
        </w:tc>
      </w:tr>
      <w:tr w:rsidR="00223306" w:rsidRPr="00A55F73" w14:paraId="0A701069" w14:textId="77777777" w:rsidTr="002E0C95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3591A898" w14:textId="09926E2C" w:rsidR="00223306" w:rsidRPr="001440CD" w:rsidRDefault="00EE01A7" w:rsidP="00A33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490219">
              <w:rPr>
                <w:rFonts w:ascii="Times New Roman" w:eastAsia="Times New Roman" w:hAnsi="Times New Roman" w:cs="Times New Roman"/>
                <w:b/>
                <w:bCs/>
              </w:rPr>
              <w:t xml:space="preserve"> MOTION</w:t>
            </w:r>
            <w:r w:rsidR="00223306">
              <w:rPr>
                <w:rFonts w:ascii="Times New Roman" w:eastAsia="Times New Roman" w:hAnsi="Times New Roman" w:cs="Times New Roman"/>
              </w:rPr>
              <w:t xml:space="preserve"> </w:t>
            </w:r>
            <w:r w:rsidR="00490219">
              <w:rPr>
                <w:rFonts w:ascii="Times New Roman" w:eastAsia="Times New Roman" w:hAnsi="Times New Roman" w:cs="Times New Roman"/>
              </w:rPr>
              <w:t>by Member Kennedy to a</w:t>
            </w:r>
            <w:r w:rsidR="00223306">
              <w:rPr>
                <w:rFonts w:ascii="Times New Roman" w:eastAsia="Times New Roman" w:hAnsi="Times New Roman" w:cs="Times New Roman"/>
              </w:rPr>
              <w:t>pprov</w:t>
            </w:r>
            <w:r w:rsidR="00490219">
              <w:rPr>
                <w:rFonts w:ascii="Times New Roman" w:eastAsia="Times New Roman" w:hAnsi="Times New Roman" w:cs="Times New Roman"/>
              </w:rPr>
              <w:t>e</w:t>
            </w:r>
            <w:r w:rsidR="00223306">
              <w:rPr>
                <w:rFonts w:ascii="Times New Roman" w:eastAsia="Times New Roman" w:hAnsi="Times New Roman" w:cs="Times New Roman"/>
              </w:rPr>
              <w:t xml:space="preserve"> 02/27</w:t>
            </w:r>
            <w:r w:rsidR="00C510F0">
              <w:rPr>
                <w:rFonts w:ascii="Times New Roman" w:eastAsia="Times New Roman" w:hAnsi="Times New Roman" w:cs="Times New Roman"/>
              </w:rPr>
              <w:t>/2025 Meeting Minutes.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2FFDAF34" w14:textId="5D2687A1" w:rsidR="00223306" w:rsidRPr="00A55F73" w:rsidRDefault="00490219" w:rsidP="00C510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Kennedy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2372B84" w14:textId="1426D66B" w:rsidR="00223306" w:rsidRPr="00A55F73" w:rsidRDefault="00490219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Mitrani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98D47B0" w14:textId="2630D8C1" w:rsidR="00223306" w:rsidRPr="00490219" w:rsidRDefault="00490219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2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C03F186" w14:textId="3AF81A5D" w:rsidR="00223306" w:rsidRPr="00490219" w:rsidRDefault="00490219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14:paraId="0E555934" w14:textId="3D8FEB5D" w:rsidR="00223306" w:rsidRPr="00490219" w:rsidRDefault="00490219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B4BEA37" w14:textId="101F9347" w:rsidR="00223306" w:rsidRPr="00490219" w:rsidRDefault="00490219" w:rsidP="00F268D6">
            <w:pPr>
              <w:ind w:right="-1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2A654761" w14:textId="78035532" w:rsidR="00223306" w:rsidRPr="00490219" w:rsidRDefault="00490219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</w:tr>
      <w:tr w:rsidR="00F7030F" w:rsidRPr="00A55F73" w14:paraId="397FCEFC" w14:textId="77777777" w:rsidTr="002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135BF44C" w14:textId="2C787210" w:rsidR="00F7030F" w:rsidRPr="00F7030F" w:rsidRDefault="00F7030F" w:rsidP="00A33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MOTION </w:t>
            </w:r>
            <w:r>
              <w:rPr>
                <w:rFonts w:ascii="Times New Roman" w:eastAsia="Times New Roman" w:hAnsi="Times New Roman" w:cs="Times New Roman"/>
              </w:rPr>
              <w:t xml:space="preserve">by Member Mitrani to approve </w:t>
            </w:r>
            <w:r w:rsidR="001E301B">
              <w:rPr>
                <w:rFonts w:ascii="Times New Roman" w:eastAsia="Times New Roman" w:hAnsi="Times New Roman" w:cs="Times New Roman"/>
              </w:rPr>
              <w:t>03/27/2025 Meeting Minutes</w:t>
            </w:r>
            <w:r w:rsidR="001E77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49B7C221" w14:textId="79C54F1D" w:rsidR="00F7030F" w:rsidRDefault="001E77E7" w:rsidP="00C510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299F4082" w14:textId="02E5496C" w:rsidR="00F7030F" w:rsidRDefault="001E77E7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Kennedy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5D7A90DE" w14:textId="24D1ECB5" w:rsidR="00F7030F" w:rsidRPr="00490219" w:rsidRDefault="001E77E7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2148617" w14:textId="2472A3FD" w:rsidR="00F7030F" w:rsidRDefault="001E77E7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14:paraId="2868FA59" w14:textId="685A47B5" w:rsidR="00F7030F" w:rsidRDefault="001E77E7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5E58E193" w14:textId="4FF84687" w:rsidR="00F7030F" w:rsidRDefault="001E77E7" w:rsidP="00F268D6">
            <w:pPr>
              <w:ind w:right="-10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12D2BBEB" w14:textId="307B74C4" w:rsidR="00F7030F" w:rsidRDefault="001E77E7" w:rsidP="00A3373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Aye</w:t>
            </w:r>
          </w:p>
        </w:tc>
      </w:tr>
      <w:tr w:rsidR="00E5155D" w:rsidRPr="00A55F73" w14:paraId="67121976" w14:textId="77777777" w:rsidTr="002E0C95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346B8EAC" w14:textId="68FAFA19" w:rsidR="00E5155D" w:rsidRPr="001440CD" w:rsidRDefault="0035355C" w:rsidP="00A33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 w:rsidR="00D35E0A">
              <w:rPr>
                <w:rFonts w:ascii="Times New Roman" w:eastAsia="Times New Roman" w:hAnsi="Times New Roman" w:cs="Times New Roman"/>
                <w:b/>
                <w:bCs/>
              </w:rPr>
              <w:t xml:space="preserve">TERMINATION </w:t>
            </w:r>
            <w:r w:rsidR="00E46BBB">
              <w:rPr>
                <w:rFonts w:ascii="Times New Roman" w:eastAsia="Times New Roman" w:hAnsi="Times New Roman" w:cs="Times New Roman"/>
              </w:rPr>
              <w:t xml:space="preserve">- </w:t>
            </w:r>
            <w:r w:rsidR="007E5E60">
              <w:rPr>
                <w:rFonts w:ascii="Times New Roman" w:eastAsia="Times New Roman" w:hAnsi="Times New Roman" w:cs="Times New Roman"/>
              </w:rPr>
              <w:t xml:space="preserve">Subdivision Application for Camp Street tax parcel </w:t>
            </w:r>
            <w:r w:rsidR="008334C3">
              <w:rPr>
                <w:rFonts w:ascii="Times New Roman" w:eastAsia="Times New Roman" w:hAnsi="Times New Roman" w:cs="Times New Roman"/>
              </w:rPr>
              <w:t>#6.</w:t>
            </w:r>
            <w:r w:rsidR="006C4A5F">
              <w:rPr>
                <w:rFonts w:ascii="Times New Roman" w:eastAsia="Times New Roman" w:hAnsi="Times New Roman" w:cs="Times New Roman"/>
              </w:rPr>
              <w:t xml:space="preserve">-5-16 is Minor and a SEQR Type II Action requiring no further environmental </w:t>
            </w:r>
            <w:r w:rsidR="00100E8C">
              <w:rPr>
                <w:rFonts w:ascii="Times New Roman" w:eastAsia="Times New Roman" w:hAnsi="Times New Roman" w:cs="Times New Roman"/>
              </w:rPr>
              <w:t>review. Public Hearing is set for 05/22/2025.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1D4D3294" w14:textId="12E03ED7" w:rsidR="00E5155D" w:rsidRPr="00A55F73" w:rsidRDefault="00E46BBB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59A264B" w14:textId="5A573E9F" w:rsidR="00E5155D" w:rsidRPr="00A55F73" w:rsidRDefault="00E5155D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75BBCC81" w14:textId="7654F011" w:rsidR="00E5155D" w:rsidRPr="00BD3A3B" w:rsidRDefault="00E5155D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0A17915" w14:textId="1CC2972F" w:rsidR="00E5155D" w:rsidRPr="00BD3A3B" w:rsidRDefault="00E5155D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14:paraId="0DAEFD2A" w14:textId="7995231A" w:rsidR="00E5155D" w:rsidRPr="00BD3A3B" w:rsidRDefault="00E5155D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D32E244" w14:textId="6C4E4E70" w:rsidR="00E5155D" w:rsidRPr="00BD3A3B" w:rsidRDefault="00E5155D" w:rsidP="00F268D6">
            <w:pPr>
              <w:ind w:right="-10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741F1268" w14:textId="0E10E82B" w:rsidR="00E5155D" w:rsidRPr="00BD3A3B" w:rsidRDefault="00E5155D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377DA" w:rsidRPr="00A55F73" w14:paraId="68717BFE" w14:textId="77777777" w:rsidTr="002E0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5F98551D" w14:textId="64B302F2" w:rsidR="005377DA" w:rsidRPr="005377DA" w:rsidRDefault="00E077B8" w:rsidP="00A33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DISCUSSION </w:t>
            </w:r>
            <w:r>
              <w:rPr>
                <w:rFonts w:ascii="Times New Roman" w:eastAsia="Times New Roman" w:hAnsi="Times New Roman" w:cs="Times New Roman"/>
              </w:rPr>
              <w:t>of Site Plan Review A</w:t>
            </w:r>
            <w:r w:rsidR="00203EE9">
              <w:rPr>
                <w:rFonts w:ascii="Times New Roman" w:eastAsia="Times New Roman" w:hAnsi="Times New Roman" w:cs="Times New Roman"/>
              </w:rPr>
              <w:t xml:space="preserve">pplication for 40 Cemetery Road tax </w:t>
            </w:r>
            <w:r w:rsidR="000C5E03">
              <w:rPr>
                <w:rFonts w:ascii="Times New Roman" w:eastAsia="Times New Roman" w:hAnsi="Times New Roman" w:cs="Times New Roman"/>
              </w:rPr>
              <w:t xml:space="preserve">parcel #4.-2- resulted in scheduling full </w:t>
            </w:r>
            <w:r w:rsidR="00C51658">
              <w:rPr>
                <w:rFonts w:ascii="Times New Roman" w:eastAsia="Times New Roman" w:hAnsi="Times New Roman" w:cs="Times New Roman"/>
              </w:rPr>
              <w:t>review of application and SEAF Pt. 1 with a Public Hearing on 05/22/2025.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14:paraId="72061A0A" w14:textId="6F76D2B7" w:rsidR="005377DA" w:rsidRDefault="00573D2F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6F21F009" w14:textId="3C7E9DA8" w:rsidR="005377DA" w:rsidRDefault="005377DA" w:rsidP="00A337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04027399" w14:textId="60731484" w:rsidR="005377DA" w:rsidRPr="00BD3A3B" w:rsidRDefault="005377DA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6D195E77" w14:textId="39E6E7AB" w:rsidR="005377DA" w:rsidRPr="00BD3A3B" w:rsidRDefault="005377DA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14:paraId="0149E9AE" w14:textId="6A524B2F" w:rsidR="005377DA" w:rsidRPr="00BD3A3B" w:rsidRDefault="005377DA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B9661CD" w14:textId="18DF9EBB" w:rsidR="005377DA" w:rsidRPr="00BD3A3B" w:rsidRDefault="005377DA" w:rsidP="00F268D6">
            <w:pPr>
              <w:ind w:right="-10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2332A1AF" w14:textId="1B1EDF57" w:rsidR="005377DA" w:rsidRPr="00BD3A3B" w:rsidRDefault="005377DA" w:rsidP="00A3373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0C95" w:rsidRPr="00A55F73" w14:paraId="70F7946A" w14:textId="77777777" w:rsidTr="002E0C95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2" w:type="dxa"/>
          </w:tcPr>
          <w:p w14:paraId="1A61424D" w14:textId="5BF4B442" w:rsidR="002E0C95" w:rsidRPr="00BD6FC3" w:rsidRDefault="002E0C95" w:rsidP="00A15A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MOTION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by </w:t>
            </w:r>
            <w:r w:rsidR="00573D2F">
              <w:rPr>
                <w:rFonts w:ascii="Times New Roman" w:eastAsia="Times New Roman" w:hAnsi="Times New Roman" w:cs="Times New Roman"/>
                <w:bCs/>
              </w:rPr>
              <w:t>Member Mitrani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to adjourn at </w:t>
            </w:r>
            <w:r w:rsidR="00E21C27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C26FBE">
              <w:rPr>
                <w:rFonts w:ascii="Times New Roman" w:eastAsia="Times New Roman" w:hAnsi="Times New Roman" w:cs="Times New Roman"/>
                <w:bCs/>
              </w:rPr>
              <w:t>:</w:t>
            </w:r>
            <w:r w:rsidR="00E21C27">
              <w:rPr>
                <w:rFonts w:ascii="Times New Roman" w:eastAsia="Times New Roman" w:hAnsi="Times New Roman" w:cs="Times New Roman"/>
                <w:bCs/>
              </w:rPr>
              <w:t>30</w:t>
            </w:r>
            <w:r w:rsidRPr="00C26FBE">
              <w:rPr>
                <w:rFonts w:ascii="Times New Roman" w:eastAsia="Times New Roman" w:hAnsi="Times New Roman" w:cs="Times New Roman"/>
                <w:bCs/>
              </w:rPr>
              <w:t>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03934DE" w14:textId="7F80C7E6" w:rsidR="002E0C95" w:rsidRDefault="00E46BBB" w:rsidP="00A15A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auto"/>
            </w:tcBorders>
          </w:tcPr>
          <w:p w14:paraId="4DADDCE9" w14:textId="73C39302" w:rsidR="002E0C95" w:rsidRPr="00BD6FC3" w:rsidRDefault="00E46BBB" w:rsidP="00A15A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" w:type="dxa"/>
          </w:tcPr>
          <w:p w14:paraId="2200B7F1" w14:textId="06A84DEA" w:rsidR="002E0C95" w:rsidRDefault="002E0C95" w:rsidP="00A15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109D59E4" w14:textId="3756CB16" w:rsidR="002E0C95" w:rsidRDefault="00E46BBB" w:rsidP="00A15A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0" w:type="dxa"/>
          </w:tcPr>
          <w:p w14:paraId="7F8E4249" w14:textId="040E1AB0" w:rsidR="002E0C95" w:rsidRDefault="002E0C95" w:rsidP="00A15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F91EF25" w14:textId="422E9326" w:rsidR="002E0C95" w:rsidRDefault="002E0C95" w:rsidP="00A15A4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14:paraId="6C902565" w14:textId="3540D0C6" w:rsidR="002E0C95" w:rsidRDefault="002E0C95" w:rsidP="00A15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</w:tr>
    </w:tbl>
    <w:p w14:paraId="6D85B4C1" w14:textId="77777777" w:rsidR="00C75AF7" w:rsidRDefault="00C75AF7" w:rsidP="00E24865">
      <w:pPr>
        <w:spacing w:after="0" w:line="240" w:lineRule="auto"/>
        <w:ind w:left="-810"/>
        <w:rPr>
          <w:rFonts w:ascii="Times New Roman" w:eastAsiaTheme="minorEastAsia" w:hAnsi="Times New Roman" w:cs="Times New Roman"/>
          <w:b/>
          <w:bCs/>
        </w:rPr>
      </w:pPr>
    </w:p>
    <w:p w14:paraId="4D0600AF" w14:textId="7739404A" w:rsidR="00E24865" w:rsidRDefault="58A94637" w:rsidP="00E24865">
      <w:pPr>
        <w:spacing w:after="0" w:line="240" w:lineRule="auto"/>
        <w:ind w:left="-810"/>
        <w:rPr>
          <w:rFonts w:ascii="Times New Roman" w:eastAsiaTheme="minorEastAsia" w:hAnsi="Times New Roman" w:cs="Times New Roman"/>
          <w:b/>
          <w:bCs/>
        </w:rPr>
      </w:pPr>
      <w:r w:rsidRPr="00A55F73">
        <w:rPr>
          <w:rFonts w:ascii="Times New Roman" w:eastAsiaTheme="minorEastAsia" w:hAnsi="Times New Roman" w:cs="Times New Roman"/>
          <w:b/>
          <w:bCs/>
        </w:rPr>
        <w:t>Chai</w:t>
      </w:r>
      <w:r w:rsidR="00647847">
        <w:rPr>
          <w:rFonts w:ascii="Times New Roman" w:eastAsiaTheme="minorEastAsia" w:hAnsi="Times New Roman" w:cs="Times New Roman"/>
          <w:b/>
          <w:bCs/>
        </w:rPr>
        <w:t xml:space="preserve">r Geiger </w:t>
      </w:r>
      <w:r w:rsidRPr="00A55F73">
        <w:rPr>
          <w:rFonts w:ascii="Times New Roman" w:eastAsiaTheme="minorEastAsia" w:hAnsi="Times New Roman" w:cs="Times New Roman"/>
          <w:b/>
          <w:bCs/>
        </w:rPr>
        <w:t xml:space="preserve">adjourned the meeting at </w:t>
      </w:r>
      <w:r w:rsidR="00E21C27">
        <w:rPr>
          <w:rFonts w:ascii="Times New Roman" w:eastAsiaTheme="minorEastAsia" w:hAnsi="Times New Roman" w:cs="Times New Roman"/>
          <w:b/>
          <w:bCs/>
        </w:rPr>
        <w:t>8</w:t>
      </w:r>
      <w:r w:rsidR="00A04407">
        <w:rPr>
          <w:rFonts w:ascii="Times New Roman" w:eastAsiaTheme="minorEastAsia" w:hAnsi="Times New Roman" w:cs="Times New Roman"/>
          <w:b/>
          <w:bCs/>
        </w:rPr>
        <w:t>:</w:t>
      </w:r>
      <w:r w:rsidR="00E21C27">
        <w:rPr>
          <w:rFonts w:ascii="Times New Roman" w:eastAsiaTheme="minorEastAsia" w:hAnsi="Times New Roman" w:cs="Times New Roman"/>
          <w:b/>
          <w:bCs/>
        </w:rPr>
        <w:t>30</w:t>
      </w:r>
      <w:r w:rsidR="00321C9A">
        <w:rPr>
          <w:rFonts w:ascii="Times New Roman" w:eastAsiaTheme="minorEastAsia" w:hAnsi="Times New Roman" w:cs="Times New Roman"/>
          <w:b/>
          <w:bCs/>
        </w:rPr>
        <w:t>PM</w:t>
      </w:r>
    </w:p>
    <w:p w14:paraId="2E9C6ED1" w14:textId="77777777" w:rsidR="00C75AF7" w:rsidRDefault="00C75AF7" w:rsidP="00E24865">
      <w:pPr>
        <w:spacing w:after="0" w:line="240" w:lineRule="auto"/>
        <w:ind w:left="-810"/>
        <w:rPr>
          <w:rFonts w:ascii="Times New Roman" w:eastAsia="Times New Roman" w:hAnsi="Times New Roman" w:cs="Times New Roman"/>
        </w:rPr>
      </w:pPr>
    </w:p>
    <w:p w14:paraId="5E2D4D3F" w14:textId="3D743830" w:rsidR="00C17E9D" w:rsidRPr="00E24865" w:rsidRDefault="008446CD" w:rsidP="00E24865">
      <w:pPr>
        <w:spacing w:after="0" w:line="240" w:lineRule="auto"/>
        <w:ind w:left="-810"/>
        <w:rPr>
          <w:rFonts w:ascii="Times New Roman" w:eastAsiaTheme="minorEastAsia" w:hAnsi="Times New Roman" w:cs="Times New Roman"/>
          <w:b/>
          <w:bCs/>
        </w:rPr>
      </w:pPr>
      <w:r w:rsidRPr="00A55F73">
        <w:rPr>
          <w:rFonts w:ascii="Times New Roman" w:eastAsia="Times New Roman" w:hAnsi="Times New Roman" w:cs="Times New Roman"/>
        </w:rPr>
        <w:t>Respectfully Submitted,</w:t>
      </w:r>
      <w:r w:rsidR="00B751B8" w:rsidRPr="00A55F73">
        <w:rPr>
          <w:rFonts w:ascii="Times New Roman" w:eastAsia="Times New Roman" w:hAnsi="Times New Roman" w:cs="Times New Roman"/>
        </w:rPr>
        <w:t xml:space="preserve"> </w:t>
      </w:r>
    </w:p>
    <w:p w14:paraId="0198C61E" w14:textId="653069C6" w:rsidR="007E343B" w:rsidRDefault="00647847" w:rsidP="00647847">
      <w:pPr>
        <w:spacing w:after="0" w:line="240" w:lineRule="auto"/>
        <w:ind w:left="-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Jessica Giles</w:t>
      </w:r>
      <w:r w:rsidR="001444A8">
        <w:rPr>
          <w:rFonts w:ascii="Times New Roman" w:eastAsia="Times New Roman" w:hAnsi="Times New Roman" w:cs="Times New Roman"/>
        </w:rPr>
        <w:t>, Village Clerk Treasurer</w:t>
      </w:r>
    </w:p>
    <w:p w14:paraId="75BAEE72" w14:textId="226B86FC" w:rsidR="00647847" w:rsidRPr="00A55F73" w:rsidRDefault="00647847" w:rsidP="00647847">
      <w:pPr>
        <w:spacing w:after="0" w:line="240" w:lineRule="auto"/>
        <w:ind w:left="-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D855C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 w:rsidR="002A6968">
        <w:rPr>
          <w:rFonts w:ascii="Times New Roman" w:eastAsia="Times New Roman" w:hAnsi="Times New Roman" w:cs="Times New Roman"/>
        </w:rPr>
        <w:t>0</w:t>
      </w:r>
      <w:r w:rsidR="00E21C27">
        <w:rPr>
          <w:rFonts w:ascii="Times New Roman" w:eastAsia="Times New Roman" w:hAnsi="Times New Roman" w:cs="Times New Roman"/>
        </w:rPr>
        <w:t>5</w:t>
      </w:r>
      <w:r w:rsidR="002A6968">
        <w:rPr>
          <w:rFonts w:ascii="Times New Roman" w:eastAsia="Times New Roman" w:hAnsi="Times New Roman" w:cs="Times New Roman"/>
        </w:rPr>
        <w:t>-21-2025</w:t>
      </w:r>
    </w:p>
    <w:p w14:paraId="56D7A9D1" w14:textId="6AC9B0E0" w:rsidR="001C345F" w:rsidRDefault="001C345F" w:rsidP="00141965">
      <w:pPr>
        <w:spacing w:after="0" w:line="240" w:lineRule="auto"/>
        <w:ind w:left="-720"/>
        <w:rPr>
          <w:rFonts w:ascii="Arial" w:eastAsia="Times New Roman" w:hAnsi="Arial" w:cs="Arial"/>
        </w:rPr>
      </w:pPr>
    </w:p>
    <w:p w14:paraId="73AB1ED6" w14:textId="161CB921" w:rsidR="00761720" w:rsidRPr="00C234F9" w:rsidRDefault="00761720" w:rsidP="0033535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Georgia" w:hAnsi="Georgia" w:cstheme="minorHAnsi"/>
          <w:b/>
          <w:bCs/>
          <w:i/>
          <w:iCs/>
          <w:sz w:val="24"/>
          <w:szCs w:val="24"/>
        </w:rPr>
      </w:pPr>
    </w:p>
    <w:p w14:paraId="5693803A" w14:textId="77777777" w:rsidR="00761720" w:rsidRPr="00D158C9" w:rsidRDefault="00761720" w:rsidP="00141965">
      <w:pPr>
        <w:spacing w:after="0" w:line="240" w:lineRule="auto"/>
        <w:ind w:left="-720"/>
        <w:rPr>
          <w:rFonts w:ascii="Arial" w:eastAsia="Times New Roman" w:hAnsi="Arial" w:cs="Arial"/>
        </w:rPr>
      </w:pPr>
    </w:p>
    <w:sectPr w:rsidR="00761720" w:rsidRPr="00D158C9" w:rsidSect="00A00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0815" w14:textId="77777777" w:rsidR="00C71A9B" w:rsidRDefault="00C71A9B" w:rsidP="00B751B8">
      <w:pPr>
        <w:spacing w:after="0" w:line="240" w:lineRule="auto"/>
      </w:pPr>
      <w:r>
        <w:separator/>
      </w:r>
    </w:p>
  </w:endnote>
  <w:endnote w:type="continuationSeparator" w:id="0">
    <w:p w14:paraId="4881B852" w14:textId="77777777" w:rsidR="00C71A9B" w:rsidRDefault="00C71A9B" w:rsidP="00B751B8">
      <w:pPr>
        <w:spacing w:after="0" w:line="240" w:lineRule="auto"/>
      </w:pPr>
      <w:r>
        <w:continuationSeparator/>
      </w:r>
    </w:p>
  </w:endnote>
  <w:endnote w:type="continuationNotice" w:id="1">
    <w:p w14:paraId="2BC7E307" w14:textId="77777777" w:rsidR="00C71A9B" w:rsidRDefault="00C71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56B9" w14:textId="77777777" w:rsidR="007C0B5B" w:rsidRDefault="007C0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82F1" w14:textId="77777777" w:rsidR="007C0B5B" w:rsidRDefault="007C0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FA48" w14:textId="77777777" w:rsidR="007C0B5B" w:rsidRDefault="007C0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7453" w14:textId="77777777" w:rsidR="00C71A9B" w:rsidRDefault="00C71A9B" w:rsidP="00B751B8">
      <w:pPr>
        <w:spacing w:after="0" w:line="240" w:lineRule="auto"/>
      </w:pPr>
      <w:r>
        <w:separator/>
      </w:r>
    </w:p>
  </w:footnote>
  <w:footnote w:type="continuationSeparator" w:id="0">
    <w:p w14:paraId="41544A43" w14:textId="77777777" w:rsidR="00C71A9B" w:rsidRDefault="00C71A9B" w:rsidP="00B751B8">
      <w:pPr>
        <w:spacing w:after="0" w:line="240" w:lineRule="auto"/>
      </w:pPr>
      <w:r>
        <w:continuationSeparator/>
      </w:r>
    </w:p>
  </w:footnote>
  <w:footnote w:type="continuationNotice" w:id="1">
    <w:p w14:paraId="14CD3BB9" w14:textId="77777777" w:rsidR="00C71A9B" w:rsidRDefault="00C71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71E0" w14:textId="77777777" w:rsidR="007C0B5B" w:rsidRDefault="007C0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60787"/>
      <w:docPartObj>
        <w:docPartGallery w:val="Watermarks"/>
        <w:docPartUnique/>
      </w:docPartObj>
    </w:sdtPr>
    <w:sdtEndPr/>
    <w:sdtContent>
      <w:p w14:paraId="049F31CB" w14:textId="26903AAA" w:rsidR="007C0B5B" w:rsidRDefault="0061294C">
        <w:pPr>
          <w:pStyle w:val="Header"/>
        </w:pPr>
        <w:r>
          <w:rPr>
            <w:noProof/>
          </w:rPr>
          <w:pict w14:anchorId="0DD0B2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14095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EBDE" w14:textId="77777777" w:rsidR="007C0B5B" w:rsidRDefault="007C0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334"/>
    <w:multiLevelType w:val="hybridMultilevel"/>
    <w:tmpl w:val="C94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323"/>
    <w:multiLevelType w:val="hybridMultilevel"/>
    <w:tmpl w:val="943E78D8"/>
    <w:lvl w:ilvl="0" w:tplc="3640A962">
      <w:start w:val="10"/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2594436"/>
    <w:multiLevelType w:val="hybridMultilevel"/>
    <w:tmpl w:val="18166C10"/>
    <w:lvl w:ilvl="0" w:tplc="3AEAB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012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65B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64B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E2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498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0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0E9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2C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5142F"/>
    <w:multiLevelType w:val="hybridMultilevel"/>
    <w:tmpl w:val="1FB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21179">
    <w:abstractNumId w:val="2"/>
  </w:num>
  <w:num w:numId="2" w16cid:durableId="895555919">
    <w:abstractNumId w:val="3"/>
  </w:num>
  <w:num w:numId="3" w16cid:durableId="451172852">
    <w:abstractNumId w:val="0"/>
  </w:num>
  <w:num w:numId="4" w16cid:durableId="148127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1"/>
    <w:rsid w:val="00007104"/>
    <w:rsid w:val="00016297"/>
    <w:rsid w:val="000226AD"/>
    <w:rsid w:val="00022BD1"/>
    <w:rsid w:val="0002759E"/>
    <w:rsid w:val="00034067"/>
    <w:rsid w:val="000379D4"/>
    <w:rsid w:val="00041B61"/>
    <w:rsid w:val="00041FEB"/>
    <w:rsid w:val="00046907"/>
    <w:rsid w:val="000500B7"/>
    <w:rsid w:val="000654C9"/>
    <w:rsid w:val="0007190A"/>
    <w:rsid w:val="0007412A"/>
    <w:rsid w:val="00074353"/>
    <w:rsid w:val="00080792"/>
    <w:rsid w:val="00083A73"/>
    <w:rsid w:val="00084775"/>
    <w:rsid w:val="0008608E"/>
    <w:rsid w:val="00090E86"/>
    <w:rsid w:val="00094461"/>
    <w:rsid w:val="00094C7A"/>
    <w:rsid w:val="000B2EFB"/>
    <w:rsid w:val="000C1390"/>
    <w:rsid w:val="000C2D2C"/>
    <w:rsid w:val="000C5B9B"/>
    <w:rsid w:val="000C5E03"/>
    <w:rsid w:val="000D45D0"/>
    <w:rsid w:val="000D521E"/>
    <w:rsid w:val="000E4247"/>
    <w:rsid w:val="000F09CA"/>
    <w:rsid w:val="000F21B6"/>
    <w:rsid w:val="00100E8C"/>
    <w:rsid w:val="00101504"/>
    <w:rsid w:val="00104692"/>
    <w:rsid w:val="00106B4E"/>
    <w:rsid w:val="001074E7"/>
    <w:rsid w:val="001118FC"/>
    <w:rsid w:val="00114612"/>
    <w:rsid w:val="00117910"/>
    <w:rsid w:val="00127236"/>
    <w:rsid w:val="00127625"/>
    <w:rsid w:val="00140BA9"/>
    <w:rsid w:val="00141965"/>
    <w:rsid w:val="00142232"/>
    <w:rsid w:val="001440CD"/>
    <w:rsid w:val="001444A8"/>
    <w:rsid w:val="001453E8"/>
    <w:rsid w:val="001538FE"/>
    <w:rsid w:val="00157F8A"/>
    <w:rsid w:val="00161D05"/>
    <w:rsid w:val="0016246E"/>
    <w:rsid w:val="00174AF8"/>
    <w:rsid w:val="00183019"/>
    <w:rsid w:val="0018612D"/>
    <w:rsid w:val="001904BF"/>
    <w:rsid w:val="00191191"/>
    <w:rsid w:val="0019162C"/>
    <w:rsid w:val="001A1C82"/>
    <w:rsid w:val="001A203D"/>
    <w:rsid w:val="001A619D"/>
    <w:rsid w:val="001B1DB3"/>
    <w:rsid w:val="001C345F"/>
    <w:rsid w:val="001C46E6"/>
    <w:rsid w:val="001D2DF3"/>
    <w:rsid w:val="001D4A9A"/>
    <w:rsid w:val="001E016A"/>
    <w:rsid w:val="001E301B"/>
    <w:rsid w:val="001E5582"/>
    <w:rsid w:val="001E77E7"/>
    <w:rsid w:val="001F4332"/>
    <w:rsid w:val="001F755F"/>
    <w:rsid w:val="0020098E"/>
    <w:rsid w:val="00200EDC"/>
    <w:rsid w:val="002037D2"/>
    <w:rsid w:val="00203EE9"/>
    <w:rsid w:val="00207444"/>
    <w:rsid w:val="00211861"/>
    <w:rsid w:val="00212519"/>
    <w:rsid w:val="002125D0"/>
    <w:rsid w:val="002157E0"/>
    <w:rsid w:val="00220490"/>
    <w:rsid w:val="00222FD3"/>
    <w:rsid w:val="00223306"/>
    <w:rsid w:val="002312CF"/>
    <w:rsid w:val="0023301D"/>
    <w:rsid w:val="00237F2B"/>
    <w:rsid w:val="0025371D"/>
    <w:rsid w:val="00262279"/>
    <w:rsid w:val="00265DBF"/>
    <w:rsid w:val="00271665"/>
    <w:rsid w:val="002727CD"/>
    <w:rsid w:val="00276033"/>
    <w:rsid w:val="002770E9"/>
    <w:rsid w:val="00286FFF"/>
    <w:rsid w:val="0029042D"/>
    <w:rsid w:val="00293DCE"/>
    <w:rsid w:val="00294CFB"/>
    <w:rsid w:val="00295E67"/>
    <w:rsid w:val="002A0458"/>
    <w:rsid w:val="002A30A7"/>
    <w:rsid w:val="002A34A1"/>
    <w:rsid w:val="002A6968"/>
    <w:rsid w:val="002A7BFB"/>
    <w:rsid w:val="002B49A4"/>
    <w:rsid w:val="002B79F7"/>
    <w:rsid w:val="002C2FB8"/>
    <w:rsid w:val="002C50F0"/>
    <w:rsid w:val="002C6797"/>
    <w:rsid w:val="002C67B1"/>
    <w:rsid w:val="002D035D"/>
    <w:rsid w:val="002D2115"/>
    <w:rsid w:val="002D6207"/>
    <w:rsid w:val="002E0C95"/>
    <w:rsid w:val="003042F3"/>
    <w:rsid w:val="003047A5"/>
    <w:rsid w:val="00304D2F"/>
    <w:rsid w:val="0030763A"/>
    <w:rsid w:val="00310649"/>
    <w:rsid w:val="00314E0C"/>
    <w:rsid w:val="0032148B"/>
    <w:rsid w:val="00321C9A"/>
    <w:rsid w:val="00323437"/>
    <w:rsid w:val="0032714B"/>
    <w:rsid w:val="00330327"/>
    <w:rsid w:val="00331857"/>
    <w:rsid w:val="003329B3"/>
    <w:rsid w:val="00335353"/>
    <w:rsid w:val="00337EFD"/>
    <w:rsid w:val="00340FFF"/>
    <w:rsid w:val="003424A0"/>
    <w:rsid w:val="00342875"/>
    <w:rsid w:val="0035355C"/>
    <w:rsid w:val="00354FEB"/>
    <w:rsid w:val="00356C77"/>
    <w:rsid w:val="00362826"/>
    <w:rsid w:val="00364F16"/>
    <w:rsid w:val="00365BAA"/>
    <w:rsid w:val="00375041"/>
    <w:rsid w:val="00375E89"/>
    <w:rsid w:val="0038464D"/>
    <w:rsid w:val="003911C1"/>
    <w:rsid w:val="003916C1"/>
    <w:rsid w:val="00394F8A"/>
    <w:rsid w:val="003950DB"/>
    <w:rsid w:val="0039531D"/>
    <w:rsid w:val="00397C6A"/>
    <w:rsid w:val="003B1A39"/>
    <w:rsid w:val="003B1F17"/>
    <w:rsid w:val="003B603A"/>
    <w:rsid w:val="003C22BD"/>
    <w:rsid w:val="003C4C6C"/>
    <w:rsid w:val="003D1036"/>
    <w:rsid w:val="003D40B2"/>
    <w:rsid w:val="003D6963"/>
    <w:rsid w:val="003D79DE"/>
    <w:rsid w:val="003D7F51"/>
    <w:rsid w:val="003E31D3"/>
    <w:rsid w:val="003E3D66"/>
    <w:rsid w:val="003E4113"/>
    <w:rsid w:val="003F16BB"/>
    <w:rsid w:val="003F442A"/>
    <w:rsid w:val="003F6B06"/>
    <w:rsid w:val="004008BF"/>
    <w:rsid w:val="00414DB6"/>
    <w:rsid w:val="00425469"/>
    <w:rsid w:val="004330C4"/>
    <w:rsid w:val="00434EF4"/>
    <w:rsid w:val="00436DC1"/>
    <w:rsid w:val="00440CED"/>
    <w:rsid w:val="0044101F"/>
    <w:rsid w:val="004430E7"/>
    <w:rsid w:val="00445362"/>
    <w:rsid w:val="00446351"/>
    <w:rsid w:val="00451D3E"/>
    <w:rsid w:val="004549A3"/>
    <w:rsid w:val="00462B69"/>
    <w:rsid w:val="00463F63"/>
    <w:rsid w:val="00471452"/>
    <w:rsid w:val="00486210"/>
    <w:rsid w:val="004872CA"/>
    <w:rsid w:val="00487961"/>
    <w:rsid w:val="00487C7E"/>
    <w:rsid w:val="004900FE"/>
    <w:rsid w:val="00490219"/>
    <w:rsid w:val="00493CF6"/>
    <w:rsid w:val="004949D4"/>
    <w:rsid w:val="004954FD"/>
    <w:rsid w:val="00496990"/>
    <w:rsid w:val="00497D7C"/>
    <w:rsid w:val="004A1EB4"/>
    <w:rsid w:val="004A5CF1"/>
    <w:rsid w:val="004B65B6"/>
    <w:rsid w:val="004B78EF"/>
    <w:rsid w:val="004B7E1C"/>
    <w:rsid w:val="004C3165"/>
    <w:rsid w:val="004D0765"/>
    <w:rsid w:val="004D24F9"/>
    <w:rsid w:val="004D4AD9"/>
    <w:rsid w:val="004D786E"/>
    <w:rsid w:val="004E0060"/>
    <w:rsid w:val="004E551B"/>
    <w:rsid w:val="004F057B"/>
    <w:rsid w:val="004F05CA"/>
    <w:rsid w:val="005131F1"/>
    <w:rsid w:val="0051370B"/>
    <w:rsid w:val="00514B22"/>
    <w:rsid w:val="00515B7C"/>
    <w:rsid w:val="005172D5"/>
    <w:rsid w:val="005232EF"/>
    <w:rsid w:val="00523C9E"/>
    <w:rsid w:val="0052442E"/>
    <w:rsid w:val="005302FE"/>
    <w:rsid w:val="00531A35"/>
    <w:rsid w:val="005368F0"/>
    <w:rsid w:val="00537701"/>
    <w:rsid w:val="005377DA"/>
    <w:rsid w:val="00537E8B"/>
    <w:rsid w:val="005411FB"/>
    <w:rsid w:val="005433BF"/>
    <w:rsid w:val="0054403F"/>
    <w:rsid w:val="005459E1"/>
    <w:rsid w:val="0054706E"/>
    <w:rsid w:val="005549E9"/>
    <w:rsid w:val="0055574A"/>
    <w:rsid w:val="00555E10"/>
    <w:rsid w:val="005563B5"/>
    <w:rsid w:val="00561A22"/>
    <w:rsid w:val="00562A7D"/>
    <w:rsid w:val="00564858"/>
    <w:rsid w:val="00573D2F"/>
    <w:rsid w:val="00575F22"/>
    <w:rsid w:val="00581D9A"/>
    <w:rsid w:val="00582B5D"/>
    <w:rsid w:val="00586CE5"/>
    <w:rsid w:val="00592BA9"/>
    <w:rsid w:val="00592FA1"/>
    <w:rsid w:val="005972C5"/>
    <w:rsid w:val="005A0CA6"/>
    <w:rsid w:val="005A28F1"/>
    <w:rsid w:val="005A5514"/>
    <w:rsid w:val="005A5EB9"/>
    <w:rsid w:val="005A6F29"/>
    <w:rsid w:val="005B289D"/>
    <w:rsid w:val="005B3F1A"/>
    <w:rsid w:val="005D1601"/>
    <w:rsid w:val="005D3651"/>
    <w:rsid w:val="005D4ED3"/>
    <w:rsid w:val="005D558C"/>
    <w:rsid w:val="005E0D7E"/>
    <w:rsid w:val="005E4B28"/>
    <w:rsid w:val="005E6B08"/>
    <w:rsid w:val="005E76D1"/>
    <w:rsid w:val="005F384F"/>
    <w:rsid w:val="005F6273"/>
    <w:rsid w:val="00600740"/>
    <w:rsid w:val="00601BAB"/>
    <w:rsid w:val="00601FE5"/>
    <w:rsid w:val="00611D3A"/>
    <w:rsid w:val="0061294C"/>
    <w:rsid w:val="00615C6F"/>
    <w:rsid w:val="00621237"/>
    <w:rsid w:val="00625A40"/>
    <w:rsid w:val="00631A8E"/>
    <w:rsid w:val="00633DD9"/>
    <w:rsid w:val="00644689"/>
    <w:rsid w:val="00644D46"/>
    <w:rsid w:val="00645934"/>
    <w:rsid w:val="00645C3E"/>
    <w:rsid w:val="00647847"/>
    <w:rsid w:val="0065788F"/>
    <w:rsid w:val="00666B1B"/>
    <w:rsid w:val="00667896"/>
    <w:rsid w:val="00670542"/>
    <w:rsid w:val="006717C5"/>
    <w:rsid w:val="00672536"/>
    <w:rsid w:val="00677F9E"/>
    <w:rsid w:val="00680375"/>
    <w:rsid w:val="0068134E"/>
    <w:rsid w:val="00681B2D"/>
    <w:rsid w:val="00690C87"/>
    <w:rsid w:val="00693E51"/>
    <w:rsid w:val="00695EC7"/>
    <w:rsid w:val="006960D0"/>
    <w:rsid w:val="006A08AC"/>
    <w:rsid w:val="006A6F9C"/>
    <w:rsid w:val="006A795A"/>
    <w:rsid w:val="006B29F6"/>
    <w:rsid w:val="006B3396"/>
    <w:rsid w:val="006B3853"/>
    <w:rsid w:val="006C11F9"/>
    <w:rsid w:val="006C166F"/>
    <w:rsid w:val="006C24CA"/>
    <w:rsid w:val="006C4A5F"/>
    <w:rsid w:val="006E28D7"/>
    <w:rsid w:val="006E525C"/>
    <w:rsid w:val="006E56DD"/>
    <w:rsid w:val="006F196E"/>
    <w:rsid w:val="006F3551"/>
    <w:rsid w:val="006F522D"/>
    <w:rsid w:val="0070092C"/>
    <w:rsid w:val="007014CC"/>
    <w:rsid w:val="007017F5"/>
    <w:rsid w:val="007050AD"/>
    <w:rsid w:val="00705485"/>
    <w:rsid w:val="00710691"/>
    <w:rsid w:val="00713C82"/>
    <w:rsid w:val="0072698A"/>
    <w:rsid w:val="00735B70"/>
    <w:rsid w:val="00737DF5"/>
    <w:rsid w:val="007421B1"/>
    <w:rsid w:val="00743CBC"/>
    <w:rsid w:val="00744ECE"/>
    <w:rsid w:val="00744EDC"/>
    <w:rsid w:val="00746788"/>
    <w:rsid w:val="007571DC"/>
    <w:rsid w:val="00757703"/>
    <w:rsid w:val="00761720"/>
    <w:rsid w:val="00761FB6"/>
    <w:rsid w:val="0076245B"/>
    <w:rsid w:val="00770CC6"/>
    <w:rsid w:val="00772E7C"/>
    <w:rsid w:val="00776E83"/>
    <w:rsid w:val="00780041"/>
    <w:rsid w:val="00780DE9"/>
    <w:rsid w:val="00781949"/>
    <w:rsid w:val="00782A55"/>
    <w:rsid w:val="0078511B"/>
    <w:rsid w:val="00786164"/>
    <w:rsid w:val="00787A59"/>
    <w:rsid w:val="00794C7A"/>
    <w:rsid w:val="007A25E9"/>
    <w:rsid w:val="007A2B75"/>
    <w:rsid w:val="007B2E57"/>
    <w:rsid w:val="007B34A3"/>
    <w:rsid w:val="007B62CF"/>
    <w:rsid w:val="007B719F"/>
    <w:rsid w:val="007C0B5B"/>
    <w:rsid w:val="007C0F44"/>
    <w:rsid w:val="007D1130"/>
    <w:rsid w:val="007E343B"/>
    <w:rsid w:val="007E5D38"/>
    <w:rsid w:val="007E5E60"/>
    <w:rsid w:val="007F0415"/>
    <w:rsid w:val="007F087A"/>
    <w:rsid w:val="007F2935"/>
    <w:rsid w:val="007F3A10"/>
    <w:rsid w:val="007F3A4D"/>
    <w:rsid w:val="007F496A"/>
    <w:rsid w:val="007F6F35"/>
    <w:rsid w:val="00800350"/>
    <w:rsid w:val="008060B4"/>
    <w:rsid w:val="00815BB1"/>
    <w:rsid w:val="00820438"/>
    <w:rsid w:val="008262B7"/>
    <w:rsid w:val="00827D0E"/>
    <w:rsid w:val="00831F14"/>
    <w:rsid w:val="008334C3"/>
    <w:rsid w:val="008335DE"/>
    <w:rsid w:val="00840BE1"/>
    <w:rsid w:val="008446CD"/>
    <w:rsid w:val="0084543A"/>
    <w:rsid w:val="00872B2D"/>
    <w:rsid w:val="00875A5B"/>
    <w:rsid w:val="00881C7C"/>
    <w:rsid w:val="008835D0"/>
    <w:rsid w:val="00884A93"/>
    <w:rsid w:val="00884F3F"/>
    <w:rsid w:val="00891D7D"/>
    <w:rsid w:val="0089489E"/>
    <w:rsid w:val="00895D04"/>
    <w:rsid w:val="008A2CE4"/>
    <w:rsid w:val="008A32BF"/>
    <w:rsid w:val="008A3668"/>
    <w:rsid w:val="008A37A7"/>
    <w:rsid w:val="008A3A46"/>
    <w:rsid w:val="008B6927"/>
    <w:rsid w:val="008C1640"/>
    <w:rsid w:val="008C238E"/>
    <w:rsid w:val="008C2C5C"/>
    <w:rsid w:val="008C4D0D"/>
    <w:rsid w:val="008C58D8"/>
    <w:rsid w:val="008D181C"/>
    <w:rsid w:val="008D344F"/>
    <w:rsid w:val="008E3F04"/>
    <w:rsid w:val="008E79BD"/>
    <w:rsid w:val="008F04E4"/>
    <w:rsid w:val="008F6C70"/>
    <w:rsid w:val="00901E02"/>
    <w:rsid w:val="00912784"/>
    <w:rsid w:val="00913033"/>
    <w:rsid w:val="00915F37"/>
    <w:rsid w:val="009221A7"/>
    <w:rsid w:val="0093650C"/>
    <w:rsid w:val="00946973"/>
    <w:rsid w:val="00947579"/>
    <w:rsid w:val="00950A32"/>
    <w:rsid w:val="00962097"/>
    <w:rsid w:val="00964A48"/>
    <w:rsid w:val="00966FB3"/>
    <w:rsid w:val="009743A7"/>
    <w:rsid w:val="0098041E"/>
    <w:rsid w:val="009815D2"/>
    <w:rsid w:val="009835D7"/>
    <w:rsid w:val="00991AA2"/>
    <w:rsid w:val="00995C87"/>
    <w:rsid w:val="009A02DF"/>
    <w:rsid w:val="009A2A97"/>
    <w:rsid w:val="009A3254"/>
    <w:rsid w:val="009B15F4"/>
    <w:rsid w:val="009B2167"/>
    <w:rsid w:val="009B70CB"/>
    <w:rsid w:val="009C3B2A"/>
    <w:rsid w:val="009C4EDE"/>
    <w:rsid w:val="009C660E"/>
    <w:rsid w:val="009C7420"/>
    <w:rsid w:val="009D35E7"/>
    <w:rsid w:val="009D383E"/>
    <w:rsid w:val="009D3BB9"/>
    <w:rsid w:val="009D494F"/>
    <w:rsid w:val="009D7306"/>
    <w:rsid w:val="009E0E1B"/>
    <w:rsid w:val="009E1C2B"/>
    <w:rsid w:val="009E1C55"/>
    <w:rsid w:val="009E320C"/>
    <w:rsid w:val="009E42EE"/>
    <w:rsid w:val="009E5915"/>
    <w:rsid w:val="00A00D6C"/>
    <w:rsid w:val="00A04407"/>
    <w:rsid w:val="00A04779"/>
    <w:rsid w:val="00A07609"/>
    <w:rsid w:val="00A11682"/>
    <w:rsid w:val="00A15A41"/>
    <w:rsid w:val="00A208D7"/>
    <w:rsid w:val="00A257D2"/>
    <w:rsid w:val="00A32D16"/>
    <w:rsid w:val="00A33737"/>
    <w:rsid w:val="00A368CD"/>
    <w:rsid w:val="00A37237"/>
    <w:rsid w:val="00A4100B"/>
    <w:rsid w:val="00A4627C"/>
    <w:rsid w:val="00A508F9"/>
    <w:rsid w:val="00A5133A"/>
    <w:rsid w:val="00A51463"/>
    <w:rsid w:val="00A5464B"/>
    <w:rsid w:val="00A5559F"/>
    <w:rsid w:val="00A55F73"/>
    <w:rsid w:val="00A602F5"/>
    <w:rsid w:val="00A61452"/>
    <w:rsid w:val="00A65EFA"/>
    <w:rsid w:val="00A7775E"/>
    <w:rsid w:val="00A84828"/>
    <w:rsid w:val="00A97C16"/>
    <w:rsid w:val="00AA480F"/>
    <w:rsid w:val="00AA5A5D"/>
    <w:rsid w:val="00AA7641"/>
    <w:rsid w:val="00AB3277"/>
    <w:rsid w:val="00AC0104"/>
    <w:rsid w:val="00AC3611"/>
    <w:rsid w:val="00AC4E39"/>
    <w:rsid w:val="00AC5390"/>
    <w:rsid w:val="00AD3587"/>
    <w:rsid w:val="00AD490B"/>
    <w:rsid w:val="00AE6931"/>
    <w:rsid w:val="00AF1581"/>
    <w:rsid w:val="00AF1CC4"/>
    <w:rsid w:val="00B01903"/>
    <w:rsid w:val="00B024DE"/>
    <w:rsid w:val="00B11695"/>
    <w:rsid w:val="00B118A7"/>
    <w:rsid w:val="00B126A5"/>
    <w:rsid w:val="00B22FB6"/>
    <w:rsid w:val="00B30C59"/>
    <w:rsid w:val="00B321E3"/>
    <w:rsid w:val="00B32578"/>
    <w:rsid w:val="00B40ADB"/>
    <w:rsid w:val="00B53B6E"/>
    <w:rsid w:val="00B5555F"/>
    <w:rsid w:val="00B66701"/>
    <w:rsid w:val="00B66C5A"/>
    <w:rsid w:val="00B7003B"/>
    <w:rsid w:val="00B74AB4"/>
    <w:rsid w:val="00B751B8"/>
    <w:rsid w:val="00B7565C"/>
    <w:rsid w:val="00B84446"/>
    <w:rsid w:val="00B84477"/>
    <w:rsid w:val="00B87A7D"/>
    <w:rsid w:val="00B9779D"/>
    <w:rsid w:val="00BA1169"/>
    <w:rsid w:val="00BA1B09"/>
    <w:rsid w:val="00BB0B73"/>
    <w:rsid w:val="00BB40DF"/>
    <w:rsid w:val="00BC0542"/>
    <w:rsid w:val="00BC3041"/>
    <w:rsid w:val="00BC42DD"/>
    <w:rsid w:val="00BC5F1A"/>
    <w:rsid w:val="00BC7D45"/>
    <w:rsid w:val="00BD2BFE"/>
    <w:rsid w:val="00BD3A3B"/>
    <w:rsid w:val="00BD6FC3"/>
    <w:rsid w:val="00BE020A"/>
    <w:rsid w:val="00BE2068"/>
    <w:rsid w:val="00BF0964"/>
    <w:rsid w:val="00BF3290"/>
    <w:rsid w:val="00C00E2E"/>
    <w:rsid w:val="00C01E30"/>
    <w:rsid w:val="00C02138"/>
    <w:rsid w:val="00C03838"/>
    <w:rsid w:val="00C139AD"/>
    <w:rsid w:val="00C156BA"/>
    <w:rsid w:val="00C15742"/>
    <w:rsid w:val="00C159D5"/>
    <w:rsid w:val="00C1645F"/>
    <w:rsid w:val="00C17E9D"/>
    <w:rsid w:val="00C2026E"/>
    <w:rsid w:val="00C26FBE"/>
    <w:rsid w:val="00C275CA"/>
    <w:rsid w:val="00C304F8"/>
    <w:rsid w:val="00C3271E"/>
    <w:rsid w:val="00C510F0"/>
    <w:rsid w:val="00C51658"/>
    <w:rsid w:val="00C54558"/>
    <w:rsid w:val="00C62B2A"/>
    <w:rsid w:val="00C67681"/>
    <w:rsid w:val="00C71A9B"/>
    <w:rsid w:val="00C75AF7"/>
    <w:rsid w:val="00C76726"/>
    <w:rsid w:val="00C77C49"/>
    <w:rsid w:val="00C870AC"/>
    <w:rsid w:val="00C91DD7"/>
    <w:rsid w:val="00C9444D"/>
    <w:rsid w:val="00C95875"/>
    <w:rsid w:val="00CA3F67"/>
    <w:rsid w:val="00CA4343"/>
    <w:rsid w:val="00CA4CC3"/>
    <w:rsid w:val="00CA51D8"/>
    <w:rsid w:val="00CB31CE"/>
    <w:rsid w:val="00CB3369"/>
    <w:rsid w:val="00CB52F7"/>
    <w:rsid w:val="00CB57E5"/>
    <w:rsid w:val="00CD0B6A"/>
    <w:rsid w:val="00CD3044"/>
    <w:rsid w:val="00CE3E18"/>
    <w:rsid w:val="00CE4496"/>
    <w:rsid w:val="00CE72AF"/>
    <w:rsid w:val="00CF51EA"/>
    <w:rsid w:val="00D056C9"/>
    <w:rsid w:val="00D13FE6"/>
    <w:rsid w:val="00D158C9"/>
    <w:rsid w:val="00D16AEF"/>
    <w:rsid w:val="00D35E0A"/>
    <w:rsid w:val="00D37E3C"/>
    <w:rsid w:val="00D42513"/>
    <w:rsid w:val="00D4680F"/>
    <w:rsid w:val="00D50080"/>
    <w:rsid w:val="00D57D2D"/>
    <w:rsid w:val="00D64A24"/>
    <w:rsid w:val="00D6610F"/>
    <w:rsid w:val="00D72671"/>
    <w:rsid w:val="00D72ED4"/>
    <w:rsid w:val="00D73A0F"/>
    <w:rsid w:val="00D83EBD"/>
    <w:rsid w:val="00D84C0D"/>
    <w:rsid w:val="00D855C5"/>
    <w:rsid w:val="00D87DA5"/>
    <w:rsid w:val="00D96CC5"/>
    <w:rsid w:val="00DA6537"/>
    <w:rsid w:val="00DA68F0"/>
    <w:rsid w:val="00DB58A2"/>
    <w:rsid w:val="00DB76A3"/>
    <w:rsid w:val="00DB79B2"/>
    <w:rsid w:val="00DC238C"/>
    <w:rsid w:val="00DC660C"/>
    <w:rsid w:val="00DC7AB0"/>
    <w:rsid w:val="00DD1DE8"/>
    <w:rsid w:val="00DD4BAB"/>
    <w:rsid w:val="00DD746B"/>
    <w:rsid w:val="00DD7BC9"/>
    <w:rsid w:val="00DE050F"/>
    <w:rsid w:val="00DE12DC"/>
    <w:rsid w:val="00DE213B"/>
    <w:rsid w:val="00DE3E5B"/>
    <w:rsid w:val="00DE545A"/>
    <w:rsid w:val="00DE7331"/>
    <w:rsid w:val="00E05426"/>
    <w:rsid w:val="00E06067"/>
    <w:rsid w:val="00E077B8"/>
    <w:rsid w:val="00E140DE"/>
    <w:rsid w:val="00E21B41"/>
    <w:rsid w:val="00E21C27"/>
    <w:rsid w:val="00E225AE"/>
    <w:rsid w:val="00E24865"/>
    <w:rsid w:val="00E25B6A"/>
    <w:rsid w:val="00E268AF"/>
    <w:rsid w:val="00E46BBB"/>
    <w:rsid w:val="00E5155D"/>
    <w:rsid w:val="00E521C6"/>
    <w:rsid w:val="00E52AA8"/>
    <w:rsid w:val="00E54794"/>
    <w:rsid w:val="00E55111"/>
    <w:rsid w:val="00E5539B"/>
    <w:rsid w:val="00E611F9"/>
    <w:rsid w:val="00E62746"/>
    <w:rsid w:val="00E647D4"/>
    <w:rsid w:val="00E66862"/>
    <w:rsid w:val="00E701CA"/>
    <w:rsid w:val="00E745CF"/>
    <w:rsid w:val="00E777BA"/>
    <w:rsid w:val="00E815CE"/>
    <w:rsid w:val="00E97A91"/>
    <w:rsid w:val="00EA1D7F"/>
    <w:rsid w:val="00EA2034"/>
    <w:rsid w:val="00EA547F"/>
    <w:rsid w:val="00EA694A"/>
    <w:rsid w:val="00EA7526"/>
    <w:rsid w:val="00EB013C"/>
    <w:rsid w:val="00EB316B"/>
    <w:rsid w:val="00EB4664"/>
    <w:rsid w:val="00EC2EC8"/>
    <w:rsid w:val="00ED1D6B"/>
    <w:rsid w:val="00ED227D"/>
    <w:rsid w:val="00ED260B"/>
    <w:rsid w:val="00EE01A7"/>
    <w:rsid w:val="00EE2E80"/>
    <w:rsid w:val="00EE42E8"/>
    <w:rsid w:val="00EE73B3"/>
    <w:rsid w:val="00EF16FD"/>
    <w:rsid w:val="00EF21C8"/>
    <w:rsid w:val="00EF4D86"/>
    <w:rsid w:val="00EF572A"/>
    <w:rsid w:val="00F048EE"/>
    <w:rsid w:val="00F149B5"/>
    <w:rsid w:val="00F15139"/>
    <w:rsid w:val="00F21EC6"/>
    <w:rsid w:val="00F2441C"/>
    <w:rsid w:val="00F25356"/>
    <w:rsid w:val="00F268D6"/>
    <w:rsid w:val="00F35901"/>
    <w:rsid w:val="00F41619"/>
    <w:rsid w:val="00F42038"/>
    <w:rsid w:val="00F53995"/>
    <w:rsid w:val="00F55AF8"/>
    <w:rsid w:val="00F57B31"/>
    <w:rsid w:val="00F60F32"/>
    <w:rsid w:val="00F67F11"/>
    <w:rsid w:val="00F7030F"/>
    <w:rsid w:val="00F71C32"/>
    <w:rsid w:val="00F7326F"/>
    <w:rsid w:val="00F740DC"/>
    <w:rsid w:val="00F76967"/>
    <w:rsid w:val="00F77D70"/>
    <w:rsid w:val="00F84D55"/>
    <w:rsid w:val="00F86AB3"/>
    <w:rsid w:val="00F962E8"/>
    <w:rsid w:val="00FA260F"/>
    <w:rsid w:val="00FA2C2E"/>
    <w:rsid w:val="00FA5368"/>
    <w:rsid w:val="00FC0D7F"/>
    <w:rsid w:val="00FC4275"/>
    <w:rsid w:val="00FD52F4"/>
    <w:rsid w:val="00FE1223"/>
    <w:rsid w:val="00FE3E97"/>
    <w:rsid w:val="00FF2F22"/>
    <w:rsid w:val="00FF39C2"/>
    <w:rsid w:val="00FF56CD"/>
    <w:rsid w:val="00FF621C"/>
    <w:rsid w:val="58A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9FD57"/>
  <w15:docId w15:val="{018A3AB8-862A-44B9-9209-04EF4BEF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8446C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446CD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B8"/>
  </w:style>
  <w:style w:type="paragraph" w:styleId="Footer">
    <w:name w:val="footer"/>
    <w:basedOn w:val="Normal"/>
    <w:link w:val="Foot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B8"/>
  </w:style>
  <w:style w:type="paragraph" w:styleId="BlockText">
    <w:name w:val="Block Text"/>
    <w:aliases w:val="bl"/>
    <w:basedOn w:val="Normal"/>
    <w:rsid w:val="00872B2D"/>
    <w:pPr>
      <w:tabs>
        <w:tab w:val="left" w:pos="8640"/>
      </w:tabs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379D4"/>
  </w:style>
  <w:style w:type="paragraph" w:customStyle="1" w:styleId="Default">
    <w:name w:val="Default"/>
    <w:uiPriority w:val="99"/>
    <w:rsid w:val="002C6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79"/>
    <w:rPr>
      <w:rFonts w:ascii="Tahoma" w:hAnsi="Tahoma" w:cs="Tahoma"/>
      <w:sz w:val="16"/>
      <w:szCs w:val="16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">
    <w:name w:val="TableGrid"/>
    <w:rsid w:val="007E34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58C9"/>
    <w:pPr>
      <w:ind w:left="720"/>
      <w:contextualSpacing/>
    </w:pPr>
  </w:style>
  <w:style w:type="paragraph" w:customStyle="1" w:styleId="Normal1">
    <w:name w:val="Normal1"/>
    <w:rsid w:val="00B5555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555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5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5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u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03EA-FE76-4A9E-82E6-42AC0F1F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25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TammyM</dc:creator>
  <cp:keywords/>
  <cp:lastModifiedBy>Jessica Giles</cp:lastModifiedBy>
  <cp:revision>28</cp:revision>
  <cp:lastPrinted>2017-10-25T15:58:00Z</cp:lastPrinted>
  <dcterms:created xsi:type="dcterms:W3CDTF">2025-05-22T16:53:00Z</dcterms:created>
  <dcterms:modified xsi:type="dcterms:W3CDTF">2025-05-22T17:18:00Z</dcterms:modified>
</cp:coreProperties>
</file>