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8"/>
        <w:gridCol w:w="4720"/>
      </w:tblGrid>
      <w:tr w:rsidR="008446CD" w:rsidRPr="009C5269" w14:paraId="3C235E68" w14:textId="77777777" w:rsidTr="00D12325">
        <w:trPr>
          <w:trHeight w:val="1700"/>
        </w:trPr>
        <w:tc>
          <w:tcPr>
            <w:tcW w:w="2649" w:type="pct"/>
            <w:shd w:val="clear" w:color="auto" w:fill="FFFFFF" w:themeFill="background1"/>
          </w:tcPr>
          <w:p w14:paraId="660C44F6" w14:textId="7C1F8D75" w:rsidR="001244B7" w:rsidRDefault="006D75CC" w:rsidP="005A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A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REGULAR</w:t>
            </w:r>
            <w:r w:rsidR="0003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MEETING </w:t>
            </w:r>
            <w:r w:rsidR="009C5269" w:rsidRPr="009C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the VILLAGE OF TRUMANSBURG</w:t>
            </w:r>
            <w:r w:rsidR="005A3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A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PLANNING </w:t>
            </w:r>
            <w:r w:rsidR="009C5269" w:rsidRPr="009C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BOARD </w:t>
            </w:r>
          </w:p>
          <w:p w14:paraId="02EC544B" w14:textId="7CBA2664" w:rsidR="009041FC" w:rsidRPr="009C5269" w:rsidRDefault="000D3BBB" w:rsidP="0091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19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9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92A04" w:rsidRPr="0019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proofErr w:type="gramEnd"/>
            <w:r w:rsidR="0019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2351" w:type="pct"/>
            <w:shd w:val="clear" w:color="auto" w:fill="auto"/>
          </w:tcPr>
          <w:p w14:paraId="00E73777" w14:textId="673F899E" w:rsidR="005577E3" w:rsidRPr="00F00786" w:rsidRDefault="1FD1F035" w:rsidP="6E242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1FD1F03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gramStart"/>
            <w:r w:rsidRPr="1FD1F03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446CD">
              <w:tab/>
            </w:r>
            <w:r w:rsidR="008446CD">
              <w:tab/>
            </w:r>
            <w:r w:rsidR="00A24FB8">
              <w:t>May</w:t>
            </w:r>
            <w:proofErr w:type="gramEnd"/>
            <w:r w:rsidR="00A24FB8">
              <w:t xml:space="preserve"> </w:t>
            </w:r>
            <w:r w:rsidR="00D12325" w:rsidRPr="00D12325">
              <w:rPr>
                <w:rFonts w:ascii="Times New Roman" w:hAnsi="Times New Roman" w:cs="Times New Roman"/>
              </w:rPr>
              <w:t>2</w:t>
            </w:r>
            <w:r w:rsidR="00A24FB8">
              <w:rPr>
                <w:rFonts w:ascii="Times New Roman" w:hAnsi="Times New Roman" w:cs="Times New Roman"/>
              </w:rPr>
              <w:t>2nd</w:t>
            </w:r>
            <w:r w:rsidR="00D12325" w:rsidRPr="00D12325">
              <w:rPr>
                <w:rFonts w:ascii="Times New Roman" w:hAnsi="Times New Roman" w:cs="Times New Roman"/>
              </w:rPr>
              <w:t>, 2025</w:t>
            </w:r>
          </w:p>
          <w:p w14:paraId="653B6C96" w14:textId="5FA00363" w:rsidR="009C5269" w:rsidRPr="00C415AB" w:rsidRDefault="1FD1F035" w:rsidP="00C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1FD1F03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gramStart"/>
            <w:r w:rsidRPr="1FD1F0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46CD">
              <w:tab/>
            </w:r>
            <w:r w:rsidR="008446CD">
              <w:tab/>
            </w:r>
            <w:r w:rsidRPr="00365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65812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A24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812">
              <w:rPr>
                <w:rFonts w:ascii="Times New Roman" w:hAnsi="Times New Roman" w:cs="Times New Roman"/>
                <w:sz w:val="24"/>
                <w:szCs w:val="24"/>
              </w:rPr>
              <w:t xml:space="preserve">PM to </w:t>
            </w:r>
            <w:r w:rsidR="00A2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A04" w:rsidRPr="00BC0B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4F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92A04" w:rsidRPr="00BC0BE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14:paraId="33C1B280" w14:textId="77777777" w:rsidR="009C5269" w:rsidRPr="009C5269" w:rsidRDefault="009C5269" w:rsidP="009C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Location:  </w:t>
            </w:r>
            <w:r w:rsidRPr="009C52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5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Village Hall, 56 E. Main St.</w:t>
            </w:r>
          </w:p>
          <w:p w14:paraId="28E9A394" w14:textId="77777777" w:rsidR="009C5269" w:rsidRPr="009C5269" w:rsidRDefault="009C5269" w:rsidP="009C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C52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52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5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Trumansburg, NY 14886</w:t>
            </w:r>
          </w:p>
          <w:p w14:paraId="26353EC2" w14:textId="4E4A90D9" w:rsidR="009C5269" w:rsidRPr="009C5269" w:rsidRDefault="009C5269" w:rsidP="009C5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9C5269">
              <w:rPr>
                <w:rFonts w:ascii="Times New Roman" w:eastAsia="Times New Roman" w:hAnsi="Times New Roman" w:cs="Times New Roman"/>
              </w:rPr>
              <w:t>Zoom Meeting ID</w:t>
            </w:r>
            <w:r w:rsidRPr="009C5269">
              <w:rPr>
                <w:rFonts w:ascii="Times New Roman" w:hAnsi="Times New Roman" w:cs="Times New Roman"/>
              </w:rPr>
              <w:t xml:space="preserve">: 89726679850 </w:t>
            </w:r>
          </w:p>
          <w:p w14:paraId="1E72FB67" w14:textId="15E22115" w:rsidR="006934CE" w:rsidRPr="009C5269" w:rsidRDefault="009C5269" w:rsidP="009C5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5269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9C5269">
              <w:rPr>
                <w:rFonts w:ascii="Times New Roman" w:hAnsi="Times New Roman" w:cs="Times New Roman"/>
              </w:rPr>
              <w:t>Call-in</w:t>
            </w:r>
            <w:proofErr w:type="gramEnd"/>
            <w:r w:rsidRPr="009C5269">
              <w:rPr>
                <w:rFonts w:ascii="Times New Roman" w:hAnsi="Times New Roman" w:cs="Times New Roman"/>
              </w:rPr>
              <w:t xml:space="preserve"> number: (929)436-2866</w:t>
            </w:r>
            <w:r w:rsidRPr="009C52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6CD" w:rsidRPr="008630F1" w14:paraId="10583126" w14:textId="77777777" w:rsidTr="0056585F">
        <w:tblPrEx>
          <w:shd w:val="clear" w:color="auto" w:fill="auto"/>
        </w:tblPrEx>
        <w:trPr>
          <w:trHeight w:val="1070"/>
        </w:trPr>
        <w:tc>
          <w:tcPr>
            <w:tcW w:w="5000" w:type="pct"/>
            <w:gridSpan w:val="2"/>
            <w:shd w:val="clear" w:color="auto" w:fill="auto"/>
          </w:tcPr>
          <w:p w14:paraId="6491A457" w14:textId="30E3B82C" w:rsidR="001150AA" w:rsidRPr="008630F1" w:rsidRDefault="5BA8D398" w:rsidP="001150AA">
            <w:pPr>
              <w:pStyle w:val="NoSpacing"/>
              <w:rPr>
                <w:rFonts w:ascii="Times New Roman" w:hAnsi="Times New Roman" w:cs="Times New Roman"/>
              </w:rPr>
            </w:pPr>
            <w:r w:rsidRPr="00365812">
              <w:rPr>
                <w:rFonts w:ascii="Times New Roman" w:hAnsi="Times New Roman" w:cs="Times New Roman"/>
                <w:b/>
                <w:bCs/>
              </w:rPr>
              <w:t xml:space="preserve">BOARD </w:t>
            </w:r>
            <w:proofErr w:type="gramStart"/>
            <w:r w:rsidRPr="00365812">
              <w:rPr>
                <w:rFonts w:ascii="Times New Roman" w:hAnsi="Times New Roman" w:cs="Times New Roman"/>
                <w:b/>
                <w:bCs/>
              </w:rPr>
              <w:t>MEMBERS</w:t>
            </w:r>
            <w:proofErr w:type="gramEnd"/>
            <w:r w:rsidRPr="00365812">
              <w:rPr>
                <w:rFonts w:ascii="Times New Roman" w:hAnsi="Times New Roman" w:cs="Times New Roman"/>
                <w:b/>
                <w:bCs/>
              </w:rPr>
              <w:t xml:space="preserve"> PRESENT</w:t>
            </w:r>
            <w:r w:rsidRPr="00365812">
              <w:rPr>
                <w:rFonts w:ascii="Times New Roman" w:hAnsi="Times New Roman" w:cs="Times New Roman"/>
              </w:rPr>
              <w:t>:</w:t>
            </w:r>
            <w:r w:rsidRPr="5BA8D398">
              <w:rPr>
                <w:rFonts w:ascii="Times New Roman" w:hAnsi="Times New Roman" w:cs="Times New Roman"/>
                <w:b/>
                <w:bCs/>
              </w:rPr>
              <w:t xml:space="preserve">   </w:t>
            </w:r>
            <w:r w:rsidR="001E6215">
              <w:rPr>
                <w:rFonts w:ascii="Times New Roman" w:hAnsi="Times New Roman" w:cs="Times New Roman"/>
              </w:rPr>
              <w:t xml:space="preserve">Chair, Rick Geiger; Members </w:t>
            </w:r>
            <w:r w:rsidR="003423AF">
              <w:rPr>
                <w:rFonts w:ascii="Times New Roman" w:hAnsi="Times New Roman" w:cs="Times New Roman"/>
              </w:rPr>
              <w:t xml:space="preserve">Sarah Kennedy, Michele Mitrani. Member Marc </w:t>
            </w:r>
            <w:proofErr w:type="spellStart"/>
            <w:r w:rsidR="003423AF">
              <w:rPr>
                <w:rFonts w:ascii="Times New Roman" w:hAnsi="Times New Roman" w:cs="Times New Roman"/>
              </w:rPr>
              <w:t>De</w:t>
            </w:r>
            <w:r w:rsidR="008C330A">
              <w:rPr>
                <w:rFonts w:ascii="Times New Roman" w:hAnsi="Times New Roman" w:cs="Times New Roman"/>
              </w:rPr>
              <w:t>vokaitis</w:t>
            </w:r>
            <w:proofErr w:type="spellEnd"/>
            <w:r w:rsidR="008C330A">
              <w:rPr>
                <w:rFonts w:ascii="Times New Roman" w:hAnsi="Times New Roman" w:cs="Times New Roman"/>
              </w:rPr>
              <w:t xml:space="preserve"> is excused.</w:t>
            </w:r>
            <w:r w:rsidR="00675B26">
              <w:rPr>
                <w:rFonts w:ascii="Times New Roman" w:hAnsi="Times New Roman" w:cs="Times New Roman"/>
              </w:rPr>
              <w:t xml:space="preserve">  Jimmy Lynch is absent.</w:t>
            </w:r>
          </w:p>
          <w:p w14:paraId="3055B818" w14:textId="59BA67FE" w:rsidR="00B077BB" w:rsidRDefault="008446CD" w:rsidP="00B077BB">
            <w:pPr>
              <w:pStyle w:val="NoSpacing"/>
              <w:rPr>
                <w:rFonts w:ascii="Times New Roman" w:hAnsi="Times New Roman" w:cs="Times New Roman"/>
              </w:rPr>
            </w:pPr>
            <w:r w:rsidRPr="00365812">
              <w:rPr>
                <w:rFonts w:ascii="Times New Roman" w:hAnsi="Times New Roman" w:cs="Times New Roman"/>
                <w:b/>
                <w:caps/>
              </w:rPr>
              <w:t>OFFICERS PRESENT</w:t>
            </w:r>
            <w:r w:rsidRPr="00365812">
              <w:rPr>
                <w:rFonts w:ascii="Times New Roman" w:hAnsi="Times New Roman" w:cs="Times New Roman"/>
              </w:rPr>
              <w:t>:</w:t>
            </w:r>
            <w:r w:rsidR="00466CF6" w:rsidRPr="008630F1">
              <w:rPr>
                <w:rFonts w:ascii="Times New Roman" w:hAnsi="Times New Roman" w:cs="Times New Roman"/>
              </w:rPr>
              <w:t xml:space="preserve"> </w:t>
            </w:r>
            <w:r w:rsidR="00FB613B">
              <w:rPr>
                <w:rFonts w:ascii="Times New Roman" w:hAnsi="Times New Roman" w:cs="Times New Roman"/>
              </w:rPr>
              <w:t>Village</w:t>
            </w:r>
            <w:r w:rsidR="004C4879">
              <w:rPr>
                <w:rFonts w:ascii="Times New Roman" w:hAnsi="Times New Roman" w:cs="Times New Roman"/>
              </w:rPr>
              <w:t xml:space="preserve"> Clerk</w:t>
            </w:r>
            <w:r w:rsidR="00675B26">
              <w:rPr>
                <w:rFonts w:ascii="Times New Roman" w:hAnsi="Times New Roman" w:cs="Times New Roman"/>
              </w:rPr>
              <w:t xml:space="preserve"> </w:t>
            </w:r>
            <w:r w:rsidR="004C4879">
              <w:rPr>
                <w:rFonts w:ascii="Times New Roman" w:hAnsi="Times New Roman" w:cs="Times New Roman"/>
              </w:rPr>
              <w:t>Treasurer</w:t>
            </w:r>
            <w:r w:rsidR="00FB613B">
              <w:rPr>
                <w:rFonts w:ascii="Times New Roman" w:hAnsi="Times New Roman" w:cs="Times New Roman"/>
              </w:rPr>
              <w:t xml:space="preserve">, </w:t>
            </w:r>
            <w:r w:rsidR="004C4879">
              <w:rPr>
                <w:rFonts w:ascii="Times New Roman" w:hAnsi="Times New Roman" w:cs="Times New Roman"/>
              </w:rPr>
              <w:t>Jess</w:t>
            </w:r>
            <w:r w:rsidR="00675B26">
              <w:rPr>
                <w:rFonts w:ascii="Times New Roman" w:hAnsi="Times New Roman" w:cs="Times New Roman"/>
              </w:rPr>
              <w:t>ica Gi</w:t>
            </w:r>
            <w:r w:rsidR="005F7C90">
              <w:rPr>
                <w:rFonts w:ascii="Times New Roman" w:hAnsi="Times New Roman" w:cs="Times New Roman"/>
              </w:rPr>
              <w:t>les</w:t>
            </w:r>
          </w:p>
          <w:p w14:paraId="038E978A" w14:textId="4A3C9202" w:rsidR="00B729D7" w:rsidRPr="008630F1" w:rsidRDefault="6E242BD5" w:rsidP="6E242BD5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  <w:r w:rsidRPr="00365812">
              <w:rPr>
                <w:rFonts w:ascii="Times New Roman" w:hAnsi="Times New Roman" w:cs="Times New Roman"/>
                <w:b/>
                <w:bCs/>
              </w:rPr>
              <w:t>APPROX PUBLIC ATTENDING:</w:t>
            </w:r>
            <w:r w:rsidRPr="6E242BD5">
              <w:rPr>
                <w:rFonts w:ascii="Times New Roman" w:hAnsi="Times New Roman" w:cs="Times New Roman"/>
              </w:rPr>
              <w:t xml:space="preserve"> </w:t>
            </w:r>
            <w:r w:rsidR="00F75664">
              <w:rPr>
                <w:rFonts w:ascii="Times New Roman" w:hAnsi="Times New Roman" w:cs="Times New Roman"/>
              </w:rPr>
              <w:t xml:space="preserve">5, including Deb </w:t>
            </w:r>
            <w:proofErr w:type="spellStart"/>
            <w:r w:rsidR="00F75664">
              <w:rPr>
                <w:rFonts w:ascii="Times New Roman" w:hAnsi="Times New Roman" w:cs="Times New Roman"/>
              </w:rPr>
              <w:t>Austic</w:t>
            </w:r>
            <w:proofErr w:type="spellEnd"/>
            <w:r w:rsidR="00F75664">
              <w:rPr>
                <w:rFonts w:ascii="Times New Roman" w:hAnsi="Times New Roman" w:cs="Times New Roman"/>
              </w:rPr>
              <w:t xml:space="preserve"> and Alan Vogel.</w:t>
            </w:r>
          </w:p>
        </w:tc>
      </w:tr>
    </w:tbl>
    <w:p w14:paraId="6AA1A270" w14:textId="5BF87ABF" w:rsidR="00D773FF" w:rsidRPr="008630F1" w:rsidRDefault="008C330A" w:rsidP="6E242BD5">
      <w:pPr>
        <w:pStyle w:val="NoSpacing"/>
        <w:ind w:left="-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Chair Geiger</w:t>
      </w:r>
      <w:r w:rsidR="1FD1F035" w:rsidRPr="1FD1F035">
        <w:rPr>
          <w:rFonts w:ascii="Times New Roman" w:hAnsi="Times New Roman" w:cs="Times New Roman"/>
          <w:b/>
          <w:bCs/>
        </w:rPr>
        <w:t xml:space="preserve"> called the Meeting to order at </w:t>
      </w:r>
      <w:r w:rsidR="1FD1F035" w:rsidRPr="00365812">
        <w:rPr>
          <w:rFonts w:ascii="Times New Roman" w:hAnsi="Times New Roman" w:cs="Times New Roman"/>
          <w:b/>
          <w:bCs/>
        </w:rPr>
        <w:t>7:0</w:t>
      </w:r>
      <w:r w:rsidR="00A24FB8">
        <w:rPr>
          <w:rFonts w:ascii="Times New Roman" w:hAnsi="Times New Roman" w:cs="Times New Roman"/>
          <w:b/>
          <w:bCs/>
        </w:rPr>
        <w:t>6</w:t>
      </w:r>
      <w:r w:rsidR="1FD1F035" w:rsidRPr="00365812">
        <w:rPr>
          <w:rFonts w:ascii="Times New Roman" w:hAnsi="Times New Roman" w:cs="Times New Roman"/>
          <w:b/>
          <w:bCs/>
        </w:rPr>
        <w:t>PM</w:t>
      </w:r>
    </w:p>
    <w:tbl>
      <w:tblPr>
        <w:tblW w:w="99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780"/>
        <w:gridCol w:w="1080"/>
        <w:gridCol w:w="967"/>
        <w:gridCol w:w="990"/>
        <w:gridCol w:w="720"/>
        <w:gridCol w:w="900"/>
        <w:gridCol w:w="720"/>
        <w:gridCol w:w="818"/>
      </w:tblGrid>
      <w:tr w:rsidR="008446CD" w:rsidRPr="008630F1" w14:paraId="63385B9F" w14:textId="77777777" w:rsidTr="0056585F">
        <w:trPr>
          <w:trHeight w:val="368"/>
          <w:tblHeader/>
        </w:trPr>
        <w:tc>
          <w:tcPr>
            <w:tcW w:w="9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DD92346" w14:textId="77777777" w:rsidR="00AC0440" w:rsidRDefault="00AC0440"/>
        </w:tc>
      </w:tr>
      <w:tr w:rsidR="0084543A" w:rsidRPr="008630F1" w14:paraId="0F632B78" w14:textId="77777777" w:rsidTr="0056585F">
        <w:trPr>
          <w:trHeight w:val="287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D69B" w14:textId="77777777" w:rsidR="008446CD" w:rsidRPr="008630F1" w:rsidRDefault="008446CD" w:rsidP="007258EF">
            <w:pPr>
              <w:pStyle w:val="NoSpacing"/>
              <w:rPr>
                <w:rFonts w:ascii="Times New Roman" w:hAnsi="Times New Roman" w:cs="Times New Roman"/>
                <w:b/>
                <w:smallCaps/>
              </w:rPr>
            </w:pPr>
            <w:r w:rsidRPr="008630F1">
              <w:rPr>
                <w:rFonts w:ascii="Times New Roman" w:hAnsi="Times New Roman" w:cs="Times New Roman"/>
                <w:b/>
                <w:smallCaps/>
              </w:rPr>
              <w:t>MOTIONS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A4BD" w14:textId="77777777" w:rsidR="008446CD" w:rsidRPr="009D755A" w:rsidRDefault="008446CD" w:rsidP="007258EF">
            <w:pPr>
              <w:pStyle w:val="NoSpacing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9D755A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MOVED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54DBD9" w14:textId="77777777" w:rsidR="008446CD" w:rsidRPr="009D755A" w:rsidRDefault="008446CD" w:rsidP="007258EF">
            <w:pPr>
              <w:pStyle w:val="NoSpacing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9D755A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SECOND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EE7B" w14:textId="77777777" w:rsidR="00AC0440" w:rsidRDefault="00AC0440"/>
        </w:tc>
      </w:tr>
      <w:tr w:rsidR="00E647D4" w:rsidRPr="008630F1" w14:paraId="29E456A8" w14:textId="77777777" w:rsidTr="00B65B58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87581C" w14:textId="77777777" w:rsidR="008446CD" w:rsidRPr="008630F1" w:rsidRDefault="008446CD" w:rsidP="007258EF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4C08E1" w14:textId="77777777" w:rsidR="008446CD" w:rsidRPr="008630F1" w:rsidRDefault="008446CD" w:rsidP="007258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30FD905B" w14:textId="77777777" w:rsidR="008446CD" w:rsidRPr="008630F1" w:rsidRDefault="008446CD" w:rsidP="007258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A97CD20" w14:textId="61F5B6E5" w:rsidR="008446CD" w:rsidRPr="007945DE" w:rsidRDefault="007945DE" w:rsidP="007258E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proofErr w:type="spellStart"/>
            <w:r w:rsidRPr="007945D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Devokaitis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CA504D6" w14:textId="6FA9BD8F" w:rsidR="008446CD" w:rsidRPr="007945DE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Geiger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3FC7948" w14:textId="1F0E4204" w:rsidR="1FD1F035" w:rsidRPr="007945DE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Kenendy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1B77921" w14:textId="333737B0" w:rsidR="008446CD" w:rsidRPr="008630F1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Lynch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6AEDCB3" w14:textId="7CD7AF48" w:rsidR="008446CD" w:rsidRPr="00B65B58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B65B58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Mitrani</w:t>
            </w:r>
          </w:p>
        </w:tc>
      </w:tr>
      <w:tr w:rsidR="00A64E6F" w:rsidRPr="003C065E" w14:paraId="6DA09FD3" w14:textId="77777777" w:rsidTr="00B65B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E7F" w14:textId="5F00C885" w:rsidR="00A64E6F" w:rsidRPr="000E45D7" w:rsidRDefault="00FB2F71" w:rsidP="0013367F">
            <w:pPr>
              <w:pStyle w:val="NoSpacing"/>
              <w:rPr>
                <w:rFonts w:ascii="Times New Roman" w:hAnsi="Times New Roman" w:cs="Times New Roman"/>
              </w:rPr>
            </w:pPr>
            <w:r w:rsidRPr="000E45D7">
              <w:rPr>
                <w:rFonts w:ascii="Times New Roman" w:hAnsi="Times New Roman" w:cs="Times New Roman"/>
                <w:b/>
                <w:bCs/>
              </w:rPr>
              <w:t>A MOTION</w:t>
            </w:r>
            <w:r w:rsidR="00A64E6F" w:rsidRPr="000E45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E45D7">
              <w:rPr>
                <w:rFonts w:ascii="Times New Roman" w:hAnsi="Times New Roman" w:cs="Times New Roman"/>
              </w:rPr>
              <w:t>by Member</w:t>
            </w:r>
            <w:r w:rsidR="00981CE9" w:rsidRPr="000E45D7">
              <w:rPr>
                <w:rFonts w:ascii="Times New Roman" w:hAnsi="Times New Roman" w:cs="Times New Roman"/>
              </w:rPr>
              <w:t xml:space="preserve"> </w:t>
            </w:r>
            <w:r w:rsidR="00A871D0" w:rsidRPr="000E45D7">
              <w:rPr>
                <w:rFonts w:ascii="Times New Roman" w:hAnsi="Times New Roman" w:cs="Times New Roman"/>
              </w:rPr>
              <w:t xml:space="preserve">Geiger to approve the minutes from </w:t>
            </w:r>
            <w:r w:rsidR="00E3715F" w:rsidRPr="000E45D7">
              <w:rPr>
                <w:rFonts w:ascii="Times New Roman" w:hAnsi="Times New Roman" w:cs="Times New Roman"/>
              </w:rPr>
              <w:t>04/</w:t>
            </w:r>
            <w:r w:rsidR="00981CE9" w:rsidRPr="000E45D7">
              <w:rPr>
                <w:rFonts w:ascii="Times New Roman" w:hAnsi="Times New Roman" w:cs="Times New Roman"/>
              </w:rPr>
              <w:t>24/2025 as presented.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9DB" w14:textId="4ECEDA18" w:rsidR="00A64E6F" w:rsidRPr="008440CD" w:rsidRDefault="00981CE9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77B" w14:textId="11B550BF" w:rsidR="00A64E6F" w:rsidRPr="00B96D67" w:rsidRDefault="00981CE9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Mitrani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300A1E" w14:textId="5F345290" w:rsidR="00A64E6F" w:rsidRDefault="005F7C9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0F1F9" w14:textId="2775E659" w:rsidR="00A64E6F" w:rsidRPr="00B96D67" w:rsidRDefault="005F7C9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4FA577" w14:textId="59AD4DCA" w:rsidR="00A64E6F" w:rsidRPr="00B96D67" w:rsidRDefault="005F7C90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8B8F0F" w14:textId="72B7B932" w:rsidR="00A64E6F" w:rsidRPr="00B96D67" w:rsidRDefault="005F7C9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FC2192" w14:textId="60BB776F" w:rsidR="00A64E6F" w:rsidRPr="00B96D67" w:rsidRDefault="005F7C9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  <w:tr w:rsidR="00FB2F71" w:rsidRPr="003C065E" w14:paraId="0770F5DF" w14:textId="77777777" w:rsidTr="00B65B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17B" w14:textId="2FCC9D89" w:rsidR="00FB2F71" w:rsidRPr="000E45D7" w:rsidRDefault="00FC1676" w:rsidP="0013367F">
            <w:pPr>
              <w:pStyle w:val="NoSpacing"/>
              <w:rPr>
                <w:rFonts w:ascii="Times New Roman" w:hAnsi="Times New Roman" w:cs="Times New Roman"/>
              </w:rPr>
            </w:pPr>
            <w:r w:rsidRPr="000E45D7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000E45D7">
              <w:rPr>
                <w:rFonts w:ascii="Times New Roman" w:hAnsi="Times New Roman" w:cs="Times New Roman"/>
              </w:rPr>
              <w:t xml:space="preserve">by </w:t>
            </w:r>
            <w:r w:rsidR="00477F88" w:rsidRPr="000E45D7">
              <w:rPr>
                <w:rFonts w:ascii="Times New Roman" w:hAnsi="Times New Roman" w:cs="Times New Roman"/>
              </w:rPr>
              <w:t>Chair</w:t>
            </w:r>
            <w:r w:rsidRPr="000E45D7">
              <w:rPr>
                <w:rFonts w:ascii="Times New Roman" w:hAnsi="Times New Roman" w:cs="Times New Roman"/>
              </w:rPr>
              <w:t xml:space="preserve"> Geiger to open the Public Hearing on</w:t>
            </w:r>
            <w:r w:rsidR="00332B4E" w:rsidRPr="000E45D7">
              <w:rPr>
                <w:rFonts w:ascii="Times New Roman" w:hAnsi="Times New Roman" w:cs="Times New Roman"/>
              </w:rPr>
              <w:t xml:space="preserve"> </w:t>
            </w:r>
            <w:r w:rsidR="00586CF7" w:rsidRPr="000E45D7">
              <w:rPr>
                <w:rFonts w:ascii="Times New Roman" w:hAnsi="Times New Roman" w:cs="Times New Roman"/>
              </w:rPr>
              <w:t>Minor Subdivision Application for Camp Street (tax parcel #</w:t>
            </w:r>
            <w:r w:rsidR="00A80AE1">
              <w:rPr>
                <w:rFonts w:ascii="Times New Roman" w:hAnsi="Times New Roman" w:cs="Times New Roman"/>
              </w:rPr>
              <w:t>6.-5-1</w:t>
            </w:r>
            <w:r w:rsidR="00945C40" w:rsidRPr="000E45D7">
              <w:rPr>
                <w:rFonts w:ascii="Times New Roman" w:hAnsi="Times New Roman" w:cs="Times New Roman"/>
              </w:rPr>
              <w:t>) at 7:09PM.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8795" w14:textId="17E10BF0" w:rsidR="00FB2F71" w:rsidRDefault="00945C40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830" w14:textId="59C0B625" w:rsidR="00FB2F71" w:rsidRPr="00945C40" w:rsidRDefault="00945C40" w:rsidP="007C379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C40">
              <w:rPr>
                <w:rFonts w:ascii="Times New Roman" w:hAnsi="Times New Roman" w:cs="Times New Roman"/>
                <w:sz w:val="20"/>
                <w:szCs w:val="20"/>
              </w:rPr>
              <w:t>Kennedy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4D70BC" w14:textId="7D17E67D" w:rsidR="00FB2F71" w:rsidRDefault="00945C4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EAB816" w14:textId="4F82086B" w:rsidR="00FB2F71" w:rsidRPr="00B96D67" w:rsidRDefault="00945C4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A4EB06" w14:textId="17467EC8" w:rsidR="00FB2F71" w:rsidRPr="00B96D67" w:rsidRDefault="00945C40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D92684" w14:textId="067A8817" w:rsidR="00FB2F71" w:rsidRPr="00B96D67" w:rsidRDefault="00945C4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A7478F" w14:textId="1019D1AE" w:rsidR="00FB2F71" w:rsidRPr="00B96D67" w:rsidRDefault="00945C4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  <w:tr w:rsidR="00945C40" w:rsidRPr="003C065E" w14:paraId="7BFA5A02" w14:textId="77777777" w:rsidTr="00B65B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14C" w14:textId="2E128EBD" w:rsidR="00945C40" w:rsidRPr="000E45D7" w:rsidRDefault="00945C40" w:rsidP="0013367F">
            <w:pPr>
              <w:pStyle w:val="NoSpacing"/>
              <w:rPr>
                <w:rFonts w:ascii="Times New Roman" w:hAnsi="Times New Roman" w:cs="Times New Roman"/>
              </w:rPr>
            </w:pPr>
            <w:r w:rsidRPr="000E45D7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000E45D7">
              <w:rPr>
                <w:rFonts w:ascii="Times New Roman" w:hAnsi="Times New Roman" w:cs="Times New Roman"/>
              </w:rPr>
              <w:t>by</w:t>
            </w:r>
            <w:r w:rsidR="00477F88" w:rsidRPr="000E45D7">
              <w:rPr>
                <w:rFonts w:ascii="Times New Roman" w:hAnsi="Times New Roman" w:cs="Times New Roman"/>
              </w:rPr>
              <w:t xml:space="preserve"> Chair Geiger to close the Public Hearing, all members of the </w:t>
            </w:r>
            <w:r w:rsidR="00BA0619" w:rsidRPr="000E45D7">
              <w:rPr>
                <w:rFonts w:ascii="Times New Roman" w:hAnsi="Times New Roman" w:cs="Times New Roman"/>
              </w:rPr>
              <w:t>public desirous of comment having so done</w:t>
            </w:r>
            <w:r w:rsidR="002C2E88" w:rsidRPr="000E45D7">
              <w:rPr>
                <w:rFonts w:ascii="Times New Roman" w:hAnsi="Times New Roman" w:cs="Times New Roman"/>
              </w:rPr>
              <w:t>, at 7:11PM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DA4" w14:textId="32171555" w:rsidR="00945C40" w:rsidRDefault="00BA0619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590" w14:textId="5C60944C" w:rsidR="00945C40" w:rsidRPr="00945C40" w:rsidRDefault="00BA0619" w:rsidP="007C379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Mitrani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FF7CDE" w14:textId="002616E2" w:rsidR="00945C40" w:rsidRDefault="00BA0619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661C2D" w14:textId="4D17C339" w:rsidR="00945C40" w:rsidRDefault="00BA0619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53C7C8" w14:textId="048E00C8" w:rsidR="00945C40" w:rsidRDefault="00BA0619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2430E7" w14:textId="56C0B45F" w:rsidR="00945C40" w:rsidRDefault="00BA0619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74E178" w14:textId="713B9E91" w:rsidR="00945C40" w:rsidRDefault="00BA0619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  <w:tr w:rsidR="00231635" w:rsidRPr="003C065E" w14:paraId="4D940EA1" w14:textId="77777777" w:rsidTr="00B65B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5F9" w14:textId="4A754ED4" w:rsidR="00231635" w:rsidRPr="000E45D7" w:rsidRDefault="00231635" w:rsidP="0013367F">
            <w:pPr>
              <w:pStyle w:val="NoSpacing"/>
              <w:rPr>
                <w:rFonts w:ascii="Times New Roman" w:hAnsi="Times New Roman" w:cs="Times New Roman"/>
              </w:rPr>
            </w:pPr>
            <w:r w:rsidRPr="000E45D7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000E45D7">
              <w:rPr>
                <w:rFonts w:ascii="Times New Roman" w:hAnsi="Times New Roman" w:cs="Times New Roman"/>
              </w:rPr>
              <w:t>by Chair Geiger</w:t>
            </w:r>
            <w:r w:rsidR="006A5B28" w:rsidRPr="000E45D7">
              <w:rPr>
                <w:rFonts w:ascii="Times New Roman" w:hAnsi="Times New Roman" w:cs="Times New Roman"/>
              </w:rPr>
              <w:t xml:space="preserve"> to open the Public Hearing on </w:t>
            </w:r>
            <w:r w:rsidR="001D7C3C" w:rsidRPr="000E45D7">
              <w:rPr>
                <w:rFonts w:ascii="Times New Roman" w:hAnsi="Times New Roman" w:cs="Times New Roman"/>
              </w:rPr>
              <w:t xml:space="preserve">the Site Plan </w:t>
            </w:r>
            <w:r w:rsidR="00C50FBA" w:rsidRPr="000E45D7">
              <w:rPr>
                <w:rFonts w:ascii="Times New Roman" w:hAnsi="Times New Roman" w:cs="Times New Roman"/>
              </w:rPr>
              <w:t>R</w:t>
            </w:r>
            <w:r w:rsidR="001D7C3C" w:rsidRPr="000E45D7">
              <w:rPr>
                <w:rFonts w:ascii="Times New Roman" w:hAnsi="Times New Roman" w:cs="Times New Roman"/>
              </w:rPr>
              <w:t xml:space="preserve">eview Application for </w:t>
            </w:r>
            <w:r w:rsidR="006A5B28" w:rsidRPr="000E45D7">
              <w:rPr>
                <w:rFonts w:ascii="Times New Roman" w:hAnsi="Times New Roman" w:cs="Times New Roman"/>
              </w:rPr>
              <w:t>40 Cemetery Road (tax parcel #4.2</w:t>
            </w:r>
            <w:r w:rsidR="001D7C3C" w:rsidRPr="000E45D7">
              <w:rPr>
                <w:rFonts w:ascii="Times New Roman" w:hAnsi="Times New Roman" w:cs="Times New Roman"/>
              </w:rPr>
              <w:t>-2-2) at 7:1</w:t>
            </w:r>
            <w:r w:rsidR="002C2E88" w:rsidRPr="000E45D7">
              <w:rPr>
                <w:rFonts w:ascii="Times New Roman" w:hAnsi="Times New Roman" w:cs="Times New Roman"/>
              </w:rPr>
              <w:t>3</w:t>
            </w:r>
            <w:r w:rsidR="001D7C3C" w:rsidRPr="000E45D7">
              <w:rPr>
                <w:rFonts w:ascii="Times New Roman" w:hAnsi="Times New Roman" w:cs="Times New Roman"/>
              </w:rPr>
              <w:t>PM</w:t>
            </w:r>
            <w:r w:rsidR="002C2E88" w:rsidRPr="000E4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A2E" w14:textId="45B4B14A" w:rsidR="00231635" w:rsidRDefault="00C50FBA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D71" w14:textId="358B7BED" w:rsidR="00231635" w:rsidRDefault="00C50FBA" w:rsidP="007C379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9703E0" w14:textId="431E0465" w:rsidR="00231635" w:rsidRDefault="00C50FB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7C6A76" w14:textId="11B34540" w:rsidR="00231635" w:rsidRDefault="00C50FB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0D12A6" w14:textId="3F4A742B" w:rsidR="00231635" w:rsidRDefault="00C50FBA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9145B7" w14:textId="26577382" w:rsidR="00231635" w:rsidRDefault="00C50FB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2C6E67" w14:textId="7D5183DA" w:rsidR="00231635" w:rsidRDefault="00C50FB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  <w:tr w:rsidR="00C50FBA" w:rsidRPr="003C065E" w14:paraId="39C0CB29" w14:textId="77777777" w:rsidTr="00B65B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95A" w14:textId="06B8000B" w:rsidR="00C50FBA" w:rsidRPr="000E45D7" w:rsidRDefault="00C50FBA" w:rsidP="0013367F">
            <w:pPr>
              <w:pStyle w:val="NoSpacing"/>
              <w:rPr>
                <w:rFonts w:ascii="Times New Roman" w:hAnsi="Times New Roman" w:cs="Times New Roman"/>
              </w:rPr>
            </w:pPr>
            <w:r w:rsidRPr="000E45D7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000E45D7">
              <w:rPr>
                <w:rFonts w:ascii="Times New Roman" w:hAnsi="Times New Roman" w:cs="Times New Roman"/>
              </w:rPr>
              <w:t xml:space="preserve">by </w:t>
            </w:r>
            <w:r w:rsidR="00500E53" w:rsidRPr="000E45D7">
              <w:rPr>
                <w:rFonts w:ascii="Times New Roman" w:hAnsi="Times New Roman" w:cs="Times New Roman"/>
              </w:rPr>
              <w:t>Chair Geiger to close the Public Hearing, no members of the public wishing to comment, at 7:14PM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BCB" w14:textId="6E8DA821" w:rsidR="00C50FBA" w:rsidRDefault="006F43EB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C60" w14:textId="7B6ACC76" w:rsidR="00C50FBA" w:rsidRDefault="006F43EB" w:rsidP="007C379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Mitrani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4D02B6" w14:textId="4B32BB2F" w:rsidR="00C50FBA" w:rsidRDefault="006F43EB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6DF947" w14:textId="67BB4201" w:rsidR="00C50FBA" w:rsidRDefault="006F43EB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00E7B1" w14:textId="02F13F93" w:rsidR="00C50FBA" w:rsidRDefault="006F43EB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C55568" w14:textId="7C209F13" w:rsidR="00C50FBA" w:rsidRDefault="006F43EB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6A4408" w14:textId="22D57469" w:rsidR="00C50FBA" w:rsidRDefault="006F43EB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  <w:tr w:rsidR="00D10ACA" w:rsidRPr="003C065E" w14:paraId="7BCD9468" w14:textId="77777777" w:rsidTr="00B65B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A21" w14:textId="32EA5C05" w:rsidR="00D10ACA" w:rsidRPr="000E45D7" w:rsidRDefault="00EF7460" w:rsidP="0013367F">
            <w:pPr>
              <w:pStyle w:val="NoSpacing"/>
              <w:rPr>
                <w:rFonts w:ascii="Times New Roman" w:hAnsi="Times New Roman" w:cs="Times New Roman"/>
              </w:rPr>
            </w:pPr>
            <w:r w:rsidRPr="000E45D7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000E45D7">
              <w:rPr>
                <w:rFonts w:ascii="Times New Roman" w:hAnsi="Times New Roman" w:cs="Times New Roman"/>
              </w:rPr>
              <w:t xml:space="preserve">by Member Kennedy to approve the Camp Street </w:t>
            </w:r>
            <w:r w:rsidR="00584AF6" w:rsidRPr="000E45D7">
              <w:rPr>
                <w:rFonts w:ascii="Times New Roman" w:hAnsi="Times New Roman" w:cs="Times New Roman"/>
              </w:rPr>
              <w:t>Min</w:t>
            </w:r>
            <w:r w:rsidR="00EB25C0" w:rsidRPr="000E45D7">
              <w:rPr>
                <w:rFonts w:ascii="Times New Roman" w:hAnsi="Times New Roman" w:cs="Times New Roman"/>
              </w:rPr>
              <w:t xml:space="preserve">or </w:t>
            </w:r>
            <w:r w:rsidR="00584AF6" w:rsidRPr="000E45D7">
              <w:rPr>
                <w:rFonts w:ascii="Times New Roman" w:hAnsi="Times New Roman" w:cs="Times New Roman"/>
              </w:rPr>
              <w:t xml:space="preserve">Subdivision </w:t>
            </w:r>
            <w:r w:rsidRPr="000E45D7">
              <w:rPr>
                <w:rFonts w:ascii="Times New Roman" w:hAnsi="Times New Roman" w:cs="Times New Roman"/>
              </w:rPr>
              <w:t>Application as presented</w:t>
            </w:r>
            <w:r w:rsidR="006F43EB" w:rsidRPr="000E4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B48" w14:textId="0DABBF1E" w:rsidR="00D10ACA" w:rsidRDefault="006F43EB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Kennedy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416" w14:textId="20B457B1" w:rsidR="00D10ACA" w:rsidRDefault="006F43EB" w:rsidP="007C379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Mitrani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7CEC0C" w14:textId="4194E530" w:rsidR="00D10ACA" w:rsidRDefault="006F43EB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7849DA" w14:textId="6A9E77E4" w:rsidR="00D10ACA" w:rsidRDefault="006F43EB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B5DA3A" w14:textId="6A60E181" w:rsidR="00D10ACA" w:rsidRDefault="006F43EB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81DF74" w14:textId="21B7F8E4" w:rsidR="00D10ACA" w:rsidRDefault="006F43EB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662CB2" w14:textId="28BC99CE" w:rsidR="00D10ACA" w:rsidRDefault="006F43EB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  <w:tr w:rsidR="006F43EB" w:rsidRPr="003C065E" w14:paraId="0BDBA25D" w14:textId="77777777" w:rsidTr="00B65B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447" w14:textId="47F26FA2" w:rsidR="006F43EB" w:rsidRPr="000E45D7" w:rsidRDefault="006F43EB" w:rsidP="0013367F">
            <w:pPr>
              <w:pStyle w:val="NoSpacing"/>
              <w:rPr>
                <w:rFonts w:ascii="Times New Roman" w:hAnsi="Times New Roman" w:cs="Times New Roman"/>
              </w:rPr>
            </w:pPr>
            <w:r w:rsidRPr="000E45D7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000E45D7">
              <w:rPr>
                <w:rFonts w:ascii="Times New Roman" w:hAnsi="Times New Roman" w:cs="Times New Roman"/>
              </w:rPr>
              <w:t>by Member Mitrani to approve the</w:t>
            </w:r>
            <w:r w:rsidR="00584AF6" w:rsidRPr="000E45D7">
              <w:rPr>
                <w:rFonts w:ascii="Times New Roman" w:hAnsi="Times New Roman" w:cs="Times New Roman"/>
              </w:rPr>
              <w:t xml:space="preserve"> 40 Cemetery Site Plan Review Application</w:t>
            </w:r>
            <w:r w:rsidR="008B24A0" w:rsidRPr="000E45D7">
              <w:rPr>
                <w:rFonts w:ascii="Times New Roman" w:hAnsi="Times New Roman" w:cs="Times New Roman"/>
              </w:rPr>
              <w:t xml:space="preserve"> </w:t>
            </w:r>
            <w:r w:rsidR="00584AF6" w:rsidRPr="000E45D7">
              <w:rPr>
                <w:rFonts w:ascii="Times New Roman" w:hAnsi="Times New Roman" w:cs="Times New Roman"/>
              </w:rPr>
              <w:t>as</w:t>
            </w:r>
            <w:r w:rsidR="000D6B5F" w:rsidRPr="000E45D7">
              <w:rPr>
                <w:rFonts w:ascii="Times New Roman" w:hAnsi="Times New Roman" w:cs="Times New Roman"/>
              </w:rPr>
              <w:t xml:space="preserve"> presented, the matter </w:t>
            </w:r>
            <w:r w:rsidR="00257B44" w:rsidRPr="000E45D7">
              <w:rPr>
                <w:rFonts w:ascii="Times New Roman" w:hAnsi="Times New Roman" w:cs="Times New Roman"/>
              </w:rPr>
              <w:t>having been deter</w:t>
            </w:r>
            <w:r w:rsidR="009077DF" w:rsidRPr="000E45D7">
              <w:rPr>
                <w:rFonts w:ascii="Times New Roman" w:hAnsi="Times New Roman" w:cs="Times New Roman"/>
              </w:rPr>
              <w:t xml:space="preserve">mined </w:t>
            </w:r>
            <w:r w:rsidR="000D6B5F" w:rsidRPr="000E45D7">
              <w:rPr>
                <w:rFonts w:ascii="Times New Roman" w:hAnsi="Times New Roman" w:cs="Times New Roman"/>
              </w:rPr>
              <w:t xml:space="preserve">a </w:t>
            </w:r>
            <w:r w:rsidR="00257B44" w:rsidRPr="000E45D7">
              <w:rPr>
                <w:rFonts w:ascii="Times New Roman" w:hAnsi="Times New Roman" w:cs="Times New Roman"/>
              </w:rPr>
              <w:t xml:space="preserve">SEQR </w:t>
            </w:r>
            <w:r w:rsidR="000D6B5F" w:rsidRPr="000E45D7">
              <w:rPr>
                <w:rFonts w:ascii="Times New Roman" w:hAnsi="Times New Roman" w:cs="Times New Roman"/>
              </w:rPr>
              <w:t>Type II</w:t>
            </w:r>
            <w:r w:rsidR="00257B44" w:rsidRPr="000E45D7">
              <w:rPr>
                <w:rFonts w:ascii="Times New Roman" w:hAnsi="Times New Roman" w:cs="Times New Roman"/>
              </w:rPr>
              <w:t xml:space="preserve"> action</w:t>
            </w:r>
            <w:r w:rsidR="009077DF" w:rsidRPr="000E4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4A1" w14:textId="5EDD6F7F" w:rsidR="006F43EB" w:rsidRDefault="009077DF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Mitrani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05A" w14:textId="55C528F7" w:rsidR="006F43EB" w:rsidRDefault="009077DF" w:rsidP="007C379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FECAB2" w14:textId="07C16E1D" w:rsidR="006F43EB" w:rsidRDefault="009077DF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B2EBE0" w14:textId="6AC9C03E" w:rsidR="006F43EB" w:rsidRDefault="009077DF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0FC8B6" w14:textId="60C3B8CE" w:rsidR="006F43EB" w:rsidRDefault="009077DF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93F43D" w14:textId="4F959ADD" w:rsidR="006F43EB" w:rsidRDefault="009077DF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0DA765" w14:textId="5841D28E" w:rsidR="006F43EB" w:rsidRDefault="009077DF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  <w:tr w:rsidR="000F41A0" w:rsidRPr="003C065E" w14:paraId="609DDE1F" w14:textId="77777777" w:rsidTr="00B65B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F2F" w14:textId="7D021641" w:rsidR="000F41A0" w:rsidRPr="000E45D7" w:rsidRDefault="1FD1F035" w:rsidP="0013367F">
            <w:pPr>
              <w:pStyle w:val="NoSpacing"/>
              <w:rPr>
                <w:rFonts w:ascii="Times New Roman" w:hAnsi="Times New Roman" w:cs="Times New Roman"/>
              </w:rPr>
            </w:pPr>
            <w:r w:rsidRPr="000E45D7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000E45D7">
              <w:rPr>
                <w:rFonts w:ascii="Times New Roman" w:hAnsi="Times New Roman" w:cs="Times New Roman"/>
              </w:rPr>
              <w:t xml:space="preserve">by </w:t>
            </w:r>
            <w:r w:rsidR="0056585F" w:rsidRPr="000E45D7">
              <w:rPr>
                <w:rFonts w:ascii="Times New Roman" w:hAnsi="Times New Roman" w:cs="Times New Roman"/>
              </w:rPr>
              <w:t>Chair Geiger</w:t>
            </w:r>
            <w:r w:rsidRPr="000E45D7">
              <w:rPr>
                <w:rFonts w:ascii="Times New Roman" w:hAnsi="Times New Roman" w:cs="Times New Roman"/>
              </w:rPr>
              <w:t xml:space="preserve"> to adjourn at </w:t>
            </w:r>
            <w:r w:rsidR="0056585F" w:rsidRPr="000E45D7">
              <w:rPr>
                <w:rFonts w:ascii="Times New Roman" w:hAnsi="Times New Roman" w:cs="Times New Roman"/>
              </w:rPr>
              <w:t>7:23PM</w:t>
            </w:r>
            <w:r w:rsidR="00B94F3C" w:rsidRPr="000E4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3DD" w14:textId="6F6D2CEA" w:rsidR="000F41A0" w:rsidRPr="008440CD" w:rsidRDefault="0056585F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D71" w14:textId="2B0E4810" w:rsidR="007427BC" w:rsidRPr="0056585F" w:rsidRDefault="0056585F" w:rsidP="008440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6585F">
              <w:rPr>
                <w:rFonts w:ascii="Times New Roman" w:hAnsi="Times New Roman" w:cs="Times New Roman"/>
                <w:sz w:val="20"/>
                <w:szCs w:val="20"/>
              </w:rPr>
              <w:t>Kennedy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D99ED1" w14:textId="3C3E121A" w:rsidR="000F41A0" w:rsidRPr="00B96D67" w:rsidRDefault="0056585F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AE9ECE" w14:textId="192F3668" w:rsidR="000F41A0" w:rsidRPr="00B96D67" w:rsidRDefault="0056585F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BF219D" w14:textId="19FCD9A5" w:rsidR="1FD1F035" w:rsidRPr="00B96D67" w:rsidRDefault="0056585F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F0773" w14:textId="14363C80" w:rsidR="000F41A0" w:rsidRPr="00B96D67" w:rsidRDefault="0056585F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9D8C9D" w14:textId="5CC45FD2" w:rsidR="000F41A0" w:rsidRPr="00B96D67" w:rsidRDefault="0056585F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</w:tbl>
    <w:p w14:paraId="3E44BEA7" w14:textId="4763D9A6" w:rsidR="003E41A3" w:rsidRPr="003C065E" w:rsidRDefault="00B65B58" w:rsidP="1FD1F035">
      <w:pPr>
        <w:pStyle w:val="NoSpacing"/>
        <w:ind w:left="-63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 Geiger</w:t>
      </w:r>
      <w:r w:rsidR="1FD1F035" w:rsidRPr="1FD1F035">
        <w:rPr>
          <w:rFonts w:ascii="Times New Roman" w:hAnsi="Times New Roman" w:cs="Times New Roman"/>
          <w:b/>
          <w:bCs/>
          <w:sz w:val="24"/>
          <w:szCs w:val="24"/>
        </w:rPr>
        <w:t xml:space="preserve"> adjourned the meeting at </w:t>
      </w:r>
      <w:r w:rsidR="00FB2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7:23</w:t>
      </w:r>
      <w:r w:rsidR="009D75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PM.</w:t>
      </w:r>
    </w:p>
    <w:p w14:paraId="5E759A7F" w14:textId="77777777" w:rsidR="00A34A50" w:rsidRDefault="00A34A50" w:rsidP="00A12D96">
      <w:pPr>
        <w:pStyle w:val="NoSpacing"/>
        <w:ind w:hanging="630"/>
        <w:rPr>
          <w:rFonts w:ascii="Times New Roman" w:hAnsi="Times New Roman" w:cs="Times New Roman"/>
        </w:rPr>
      </w:pPr>
    </w:p>
    <w:p w14:paraId="149E4023" w14:textId="62BBECBB" w:rsidR="00C17E9D" w:rsidRPr="008630F1" w:rsidRDefault="008446CD" w:rsidP="00A12D96">
      <w:pPr>
        <w:pStyle w:val="NoSpacing"/>
        <w:ind w:hanging="630"/>
        <w:rPr>
          <w:rFonts w:ascii="Times New Roman" w:hAnsi="Times New Roman" w:cs="Times New Roman"/>
        </w:rPr>
      </w:pPr>
      <w:r w:rsidRPr="008630F1">
        <w:rPr>
          <w:rFonts w:ascii="Times New Roman" w:hAnsi="Times New Roman" w:cs="Times New Roman"/>
        </w:rPr>
        <w:t>Respectfully Submitted,</w:t>
      </w:r>
      <w:r w:rsidR="00B751B8" w:rsidRPr="008630F1">
        <w:rPr>
          <w:rFonts w:ascii="Times New Roman" w:hAnsi="Times New Roman" w:cs="Times New Roman"/>
        </w:rPr>
        <w:t xml:space="preserve"> </w:t>
      </w:r>
    </w:p>
    <w:p w14:paraId="044CE976" w14:textId="3EF7FC96" w:rsidR="00452C10" w:rsidRPr="009D755A" w:rsidRDefault="1FD1F035" w:rsidP="1FD1F035">
      <w:pPr>
        <w:pStyle w:val="NoSpacing"/>
        <w:ind w:hanging="630"/>
        <w:rPr>
          <w:rFonts w:ascii="Times New Roman" w:hAnsi="Times New Roman" w:cs="Times New Roman"/>
        </w:rPr>
      </w:pPr>
      <w:r w:rsidRPr="009D755A">
        <w:rPr>
          <w:rFonts w:ascii="Times New Roman" w:hAnsi="Times New Roman" w:cs="Times New Roman"/>
        </w:rPr>
        <w:t xml:space="preserve">Jessica </w:t>
      </w:r>
      <w:r w:rsidR="000E45D7">
        <w:rPr>
          <w:rFonts w:ascii="Times New Roman" w:hAnsi="Times New Roman" w:cs="Times New Roman"/>
        </w:rPr>
        <w:t>Giles</w:t>
      </w:r>
      <w:r w:rsidRPr="009D755A">
        <w:rPr>
          <w:rFonts w:ascii="Times New Roman" w:hAnsi="Times New Roman" w:cs="Times New Roman"/>
        </w:rPr>
        <w:t>, Village Clerk</w:t>
      </w:r>
      <w:r w:rsidR="000E45D7">
        <w:rPr>
          <w:rFonts w:ascii="Times New Roman" w:hAnsi="Times New Roman" w:cs="Times New Roman"/>
        </w:rPr>
        <w:t xml:space="preserve"> </w:t>
      </w:r>
      <w:r w:rsidRPr="009D755A">
        <w:rPr>
          <w:rFonts w:ascii="Times New Roman" w:hAnsi="Times New Roman" w:cs="Times New Roman"/>
        </w:rPr>
        <w:t>Treasurer</w:t>
      </w:r>
    </w:p>
    <w:p w14:paraId="6F4D697C" w14:textId="466BA03A" w:rsidR="008630F1" w:rsidRPr="00A16007" w:rsidRDefault="00164CB5" w:rsidP="1FD1F035">
      <w:pPr>
        <w:pStyle w:val="NoSpacing"/>
        <w:ind w:hanging="630"/>
        <w:rPr>
          <w:rFonts w:ascii="Times New Roman" w:hAnsi="Times New Roman" w:cs="Times New Roman"/>
          <w:b/>
          <w:bCs/>
        </w:rPr>
      </w:pPr>
      <w:r w:rsidRPr="009D755A">
        <w:rPr>
          <w:rFonts w:ascii="Times New Roman" w:hAnsi="Times New Roman" w:cs="Times New Roman"/>
          <w:b/>
          <w:bCs/>
        </w:rPr>
        <w:t>2</w:t>
      </w:r>
      <w:r w:rsidR="00FA5205" w:rsidRPr="009D755A">
        <w:rPr>
          <w:rFonts w:ascii="Times New Roman" w:hAnsi="Times New Roman" w:cs="Times New Roman"/>
          <w:b/>
          <w:bCs/>
        </w:rPr>
        <w:t>025-</w:t>
      </w:r>
      <w:r w:rsidR="00CE7A50" w:rsidRPr="009D755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C5C" wp14:editId="62C81540">
                <wp:simplePos x="0" y="0"/>
                <wp:positionH relativeFrom="column">
                  <wp:posOffset>151765</wp:posOffset>
                </wp:positionH>
                <wp:positionV relativeFrom="paragraph">
                  <wp:posOffset>7030085</wp:posOffset>
                </wp:positionV>
                <wp:extent cx="10191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7F87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553.55pt" to="92.2pt,5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" strokecolor="black [3040]"/>
            </w:pict>
          </mc:Fallback>
        </mc:AlternateContent>
      </w:r>
      <w:r w:rsidR="009D755A" w:rsidRPr="009D755A">
        <w:rPr>
          <w:rFonts w:ascii="Times New Roman" w:hAnsi="Times New Roman" w:cs="Times New Roman"/>
          <w:b/>
          <w:bCs/>
        </w:rPr>
        <w:t>07</w:t>
      </w:r>
      <w:r w:rsidR="0025740A" w:rsidRPr="009D755A">
        <w:rPr>
          <w:rFonts w:ascii="Times New Roman" w:hAnsi="Times New Roman" w:cs="Times New Roman"/>
          <w:b/>
          <w:bCs/>
        </w:rPr>
        <w:t>-</w:t>
      </w:r>
      <w:r w:rsidR="009D755A" w:rsidRPr="009D755A">
        <w:rPr>
          <w:rFonts w:ascii="Times New Roman" w:hAnsi="Times New Roman" w:cs="Times New Roman"/>
          <w:b/>
          <w:bCs/>
        </w:rPr>
        <w:t>22</w:t>
      </w:r>
    </w:p>
    <w:sectPr w:rsidR="008630F1" w:rsidRPr="00A16007" w:rsidSect="00606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347B" w14:textId="77777777" w:rsidR="00606124" w:rsidRDefault="00606124" w:rsidP="00B751B8">
      <w:pPr>
        <w:spacing w:after="0" w:line="240" w:lineRule="auto"/>
      </w:pPr>
      <w:r>
        <w:separator/>
      </w:r>
    </w:p>
  </w:endnote>
  <w:endnote w:type="continuationSeparator" w:id="0">
    <w:p w14:paraId="43F3F1C2" w14:textId="77777777" w:rsidR="00606124" w:rsidRDefault="00606124" w:rsidP="00B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7631" w14:textId="77777777" w:rsidR="008C2836" w:rsidRDefault="008C2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92197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9F39F2" w14:textId="49F49CCE" w:rsidR="008C2836" w:rsidRDefault="008C28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0D2A19" w14:textId="77777777" w:rsidR="008C2836" w:rsidRDefault="008C2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CEBE" w14:textId="77777777" w:rsidR="008C2836" w:rsidRDefault="008C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7D5A" w14:textId="77777777" w:rsidR="00606124" w:rsidRDefault="00606124" w:rsidP="00B751B8">
      <w:pPr>
        <w:spacing w:after="0" w:line="240" w:lineRule="auto"/>
      </w:pPr>
      <w:r>
        <w:separator/>
      </w:r>
    </w:p>
  </w:footnote>
  <w:footnote w:type="continuationSeparator" w:id="0">
    <w:p w14:paraId="57227944" w14:textId="77777777" w:rsidR="00606124" w:rsidRDefault="00606124" w:rsidP="00B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5823" w14:textId="77777777" w:rsidR="008C2836" w:rsidRDefault="008C2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380332"/>
      <w:docPartObj>
        <w:docPartGallery w:val="Watermarks"/>
        <w:docPartUnique/>
      </w:docPartObj>
    </w:sdtPr>
    <w:sdtEndPr/>
    <w:sdtContent>
      <w:p w14:paraId="43C5EF31" w14:textId="0533187C" w:rsidR="00FA3586" w:rsidRDefault="00694785">
        <w:pPr>
          <w:pStyle w:val="Header"/>
        </w:pPr>
        <w:r>
          <w:rPr>
            <w:noProof/>
          </w:rPr>
          <w:pict w14:anchorId="12ABFF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6DD3" w14:textId="77777777" w:rsidR="008C2836" w:rsidRDefault="008C2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64D7C"/>
    <w:multiLevelType w:val="hybridMultilevel"/>
    <w:tmpl w:val="B0E6E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7215A"/>
    <w:multiLevelType w:val="hybridMultilevel"/>
    <w:tmpl w:val="7614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2845"/>
    <w:multiLevelType w:val="hybridMultilevel"/>
    <w:tmpl w:val="3B28E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3B3C"/>
    <w:multiLevelType w:val="hybridMultilevel"/>
    <w:tmpl w:val="38104A20"/>
    <w:lvl w:ilvl="0" w:tplc="34D07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55018">
    <w:abstractNumId w:val="1"/>
  </w:num>
  <w:num w:numId="2" w16cid:durableId="666515906">
    <w:abstractNumId w:val="2"/>
  </w:num>
  <w:num w:numId="3" w16cid:durableId="1527448385">
    <w:abstractNumId w:val="0"/>
  </w:num>
  <w:num w:numId="4" w16cid:durableId="204335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51"/>
    <w:rsid w:val="000023D0"/>
    <w:rsid w:val="000077A6"/>
    <w:rsid w:val="00015623"/>
    <w:rsid w:val="000226AD"/>
    <w:rsid w:val="0002635C"/>
    <w:rsid w:val="00026808"/>
    <w:rsid w:val="0002726B"/>
    <w:rsid w:val="0002759E"/>
    <w:rsid w:val="00032554"/>
    <w:rsid w:val="00036DB5"/>
    <w:rsid w:val="000379D4"/>
    <w:rsid w:val="000422C0"/>
    <w:rsid w:val="0004501D"/>
    <w:rsid w:val="00046293"/>
    <w:rsid w:val="00046907"/>
    <w:rsid w:val="00046F0C"/>
    <w:rsid w:val="00061E80"/>
    <w:rsid w:val="00062385"/>
    <w:rsid w:val="00062D5B"/>
    <w:rsid w:val="000642BB"/>
    <w:rsid w:val="00064EDD"/>
    <w:rsid w:val="000700BE"/>
    <w:rsid w:val="000705EE"/>
    <w:rsid w:val="0007190A"/>
    <w:rsid w:val="00073AC6"/>
    <w:rsid w:val="0007412A"/>
    <w:rsid w:val="00075D9B"/>
    <w:rsid w:val="000764D5"/>
    <w:rsid w:val="00077214"/>
    <w:rsid w:val="0008381A"/>
    <w:rsid w:val="00091ECC"/>
    <w:rsid w:val="000972AF"/>
    <w:rsid w:val="000B4F5B"/>
    <w:rsid w:val="000C0BCE"/>
    <w:rsid w:val="000D3BBB"/>
    <w:rsid w:val="000D6B5F"/>
    <w:rsid w:val="000E04B6"/>
    <w:rsid w:val="000E15BD"/>
    <w:rsid w:val="000E4247"/>
    <w:rsid w:val="000E45D7"/>
    <w:rsid w:val="000F09CA"/>
    <w:rsid w:val="000F41A0"/>
    <w:rsid w:val="000F68D5"/>
    <w:rsid w:val="00106918"/>
    <w:rsid w:val="00106B4E"/>
    <w:rsid w:val="00110444"/>
    <w:rsid w:val="00110F8D"/>
    <w:rsid w:val="00110FBF"/>
    <w:rsid w:val="00111E24"/>
    <w:rsid w:val="00114612"/>
    <w:rsid w:val="00114B8D"/>
    <w:rsid w:val="001150AA"/>
    <w:rsid w:val="001208DA"/>
    <w:rsid w:val="001225D9"/>
    <w:rsid w:val="001244B7"/>
    <w:rsid w:val="00127236"/>
    <w:rsid w:val="0013145A"/>
    <w:rsid w:val="001334E5"/>
    <w:rsid w:val="0013367F"/>
    <w:rsid w:val="001360F5"/>
    <w:rsid w:val="00140BA9"/>
    <w:rsid w:val="0014113C"/>
    <w:rsid w:val="00141AC5"/>
    <w:rsid w:val="00142232"/>
    <w:rsid w:val="001429A7"/>
    <w:rsid w:val="00144109"/>
    <w:rsid w:val="001453E8"/>
    <w:rsid w:val="00150AD7"/>
    <w:rsid w:val="00152024"/>
    <w:rsid w:val="0015341A"/>
    <w:rsid w:val="00153B56"/>
    <w:rsid w:val="0016254D"/>
    <w:rsid w:val="00164C28"/>
    <w:rsid w:val="00164CB5"/>
    <w:rsid w:val="001667FA"/>
    <w:rsid w:val="00170D06"/>
    <w:rsid w:val="00172AD3"/>
    <w:rsid w:val="00173125"/>
    <w:rsid w:val="001823AF"/>
    <w:rsid w:val="00185E94"/>
    <w:rsid w:val="0018612D"/>
    <w:rsid w:val="0019162C"/>
    <w:rsid w:val="00192A04"/>
    <w:rsid w:val="00192A79"/>
    <w:rsid w:val="00195291"/>
    <w:rsid w:val="00196373"/>
    <w:rsid w:val="001971BD"/>
    <w:rsid w:val="001A4056"/>
    <w:rsid w:val="001A5101"/>
    <w:rsid w:val="001B6242"/>
    <w:rsid w:val="001D0839"/>
    <w:rsid w:val="001D26D4"/>
    <w:rsid w:val="001D2FAB"/>
    <w:rsid w:val="001D4A9A"/>
    <w:rsid w:val="001D6729"/>
    <w:rsid w:val="001D7C3C"/>
    <w:rsid w:val="001E5582"/>
    <w:rsid w:val="001E6215"/>
    <w:rsid w:val="001F4332"/>
    <w:rsid w:val="00200727"/>
    <w:rsid w:val="0020098E"/>
    <w:rsid w:val="00211861"/>
    <w:rsid w:val="00211ADD"/>
    <w:rsid w:val="00212AC0"/>
    <w:rsid w:val="00214D1F"/>
    <w:rsid w:val="00215389"/>
    <w:rsid w:val="002157E0"/>
    <w:rsid w:val="00216CE0"/>
    <w:rsid w:val="002256A1"/>
    <w:rsid w:val="0022609F"/>
    <w:rsid w:val="002307B7"/>
    <w:rsid w:val="00231635"/>
    <w:rsid w:val="0023301D"/>
    <w:rsid w:val="00237F2B"/>
    <w:rsid w:val="00240753"/>
    <w:rsid w:val="002448AB"/>
    <w:rsid w:val="00244BA0"/>
    <w:rsid w:val="00245169"/>
    <w:rsid w:val="002464AF"/>
    <w:rsid w:val="00247A20"/>
    <w:rsid w:val="00251154"/>
    <w:rsid w:val="0025740A"/>
    <w:rsid w:val="00257B44"/>
    <w:rsid w:val="00257B7F"/>
    <w:rsid w:val="00261762"/>
    <w:rsid w:val="00270875"/>
    <w:rsid w:val="00271665"/>
    <w:rsid w:val="00271DB3"/>
    <w:rsid w:val="0027524E"/>
    <w:rsid w:val="002770E9"/>
    <w:rsid w:val="00277650"/>
    <w:rsid w:val="00286C13"/>
    <w:rsid w:val="0029042D"/>
    <w:rsid w:val="00293758"/>
    <w:rsid w:val="00293DCE"/>
    <w:rsid w:val="00294CFB"/>
    <w:rsid w:val="002A148F"/>
    <w:rsid w:val="002A34A1"/>
    <w:rsid w:val="002A45AC"/>
    <w:rsid w:val="002A7BFB"/>
    <w:rsid w:val="002B4B7B"/>
    <w:rsid w:val="002B56A4"/>
    <w:rsid w:val="002B745A"/>
    <w:rsid w:val="002C1203"/>
    <w:rsid w:val="002C2DF1"/>
    <w:rsid w:val="002C2E88"/>
    <w:rsid w:val="002C6797"/>
    <w:rsid w:val="002C6E02"/>
    <w:rsid w:val="002D1651"/>
    <w:rsid w:val="002D2115"/>
    <w:rsid w:val="002E192A"/>
    <w:rsid w:val="002E1BFB"/>
    <w:rsid w:val="002E3A3F"/>
    <w:rsid w:val="002F1025"/>
    <w:rsid w:val="002F24CB"/>
    <w:rsid w:val="002F5511"/>
    <w:rsid w:val="002F6B7A"/>
    <w:rsid w:val="002F6DDF"/>
    <w:rsid w:val="00303C56"/>
    <w:rsid w:val="00311156"/>
    <w:rsid w:val="00313C17"/>
    <w:rsid w:val="00315283"/>
    <w:rsid w:val="00315999"/>
    <w:rsid w:val="00315B4B"/>
    <w:rsid w:val="0031655E"/>
    <w:rsid w:val="00320805"/>
    <w:rsid w:val="00323437"/>
    <w:rsid w:val="0032647F"/>
    <w:rsid w:val="00330327"/>
    <w:rsid w:val="00331857"/>
    <w:rsid w:val="00332B4E"/>
    <w:rsid w:val="003423AF"/>
    <w:rsid w:val="003424A0"/>
    <w:rsid w:val="0034358B"/>
    <w:rsid w:val="003470B2"/>
    <w:rsid w:val="00353ABF"/>
    <w:rsid w:val="00354FEB"/>
    <w:rsid w:val="00362826"/>
    <w:rsid w:val="00364A6A"/>
    <w:rsid w:val="00364E9F"/>
    <w:rsid w:val="00364F16"/>
    <w:rsid w:val="00365812"/>
    <w:rsid w:val="0037185F"/>
    <w:rsid w:val="003732CC"/>
    <w:rsid w:val="00377571"/>
    <w:rsid w:val="003926B0"/>
    <w:rsid w:val="00393711"/>
    <w:rsid w:val="003A278F"/>
    <w:rsid w:val="003A4ED2"/>
    <w:rsid w:val="003A59F8"/>
    <w:rsid w:val="003A727C"/>
    <w:rsid w:val="003B0336"/>
    <w:rsid w:val="003C065E"/>
    <w:rsid w:val="003C22BD"/>
    <w:rsid w:val="003C395C"/>
    <w:rsid w:val="003C5764"/>
    <w:rsid w:val="003D0DCD"/>
    <w:rsid w:val="003D1036"/>
    <w:rsid w:val="003D79DE"/>
    <w:rsid w:val="003E137B"/>
    <w:rsid w:val="003E2CE9"/>
    <w:rsid w:val="003E2DF4"/>
    <w:rsid w:val="003E2F3B"/>
    <w:rsid w:val="003E3BE3"/>
    <w:rsid w:val="003E3D66"/>
    <w:rsid w:val="003E4113"/>
    <w:rsid w:val="003E41A3"/>
    <w:rsid w:val="003F16BB"/>
    <w:rsid w:val="003F2736"/>
    <w:rsid w:val="004008BF"/>
    <w:rsid w:val="00403FD1"/>
    <w:rsid w:val="00405D49"/>
    <w:rsid w:val="00406DA2"/>
    <w:rsid w:val="00411523"/>
    <w:rsid w:val="00413331"/>
    <w:rsid w:val="004228D1"/>
    <w:rsid w:val="00425AD1"/>
    <w:rsid w:val="004333B0"/>
    <w:rsid w:val="00433D35"/>
    <w:rsid w:val="0044101F"/>
    <w:rsid w:val="00446351"/>
    <w:rsid w:val="00450F9E"/>
    <w:rsid w:val="00451D3E"/>
    <w:rsid w:val="00452C10"/>
    <w:rsid w:val="00453CA3"/>
    <w:rsid w:val="00461E24"/>
    <w:rsid w:val="004657A4"/>
    <w:rsid w:val="00466C3A"/>
    <w:rsid w:val="00466CF6"/>
    <w:rsid w:val="00471452"/>
    <w:rsid w:val="00473E44"/>
    <w:rsid w:val="00477F88"/>
    <w:rsid w:val="00483CAB"/>
    <w:rsid w:val="004872CA"/>
    <w:rsid w:val="00487961"/>
    <w:rsid w:val="0049118F"/>
    <w:rsid w:val="004949D4"/>
    <w:rsid w:val="00495234"/>
    <w:rsid w:val="004954FD"/>
    <w:rsid w:val="00496FB3"/>
    <w:rsid w:val="00497D7C"/>
    <w:rsid w:val="004A1EB4"/>
    <w:rsid w:val="004A3990"/>
    <w:rsid w:val="004B0606"/>
    <w:rsid w:val="004B61E3"/>
    <w:rsid w:val="004B65B6"/>
    <w:rsid w:val="004B7E1C"/>
    <w:rsid w:val="004C3165"/>
    <w:rsid w:val="004C4879"/>
    <w:rsid w:val="004C4DD3"/>
    <w:rsid w:val="004D140C"/>
    <w:rsid w:val="004D24F9"/>
    <w:rsid w:val="004D6979"/>
    <w:rsid w:val="004D7562"/>
    <w:rsid w:val="004E093F"/>
    <w:rsid w:val="004E5AA1"/>
    <w:rsid w:val="004E69F1"/>
    <w:rsid w:val="004F057B"/>
    <w:rsid w:val="004F4633"/>
    <w:rsid w:val="00500E53"/>
    <w:rsid w:val="0050207D"/>
    <w:rsid w:val="00507599"/>
    <w:rsid w:val="00512952"/>
    <w:rsid w:val="0051370B"/>
    <w:rsid w:val="00515A13"/>
    <w:rsid w:val="00515B7C"/>
    <w:rsid w:val="005172D5"/>
    <w:rsid w:val="005232EF"/>
    <w:rsid w:val="0052442E"/>
    <w:rsid w:val="005302FE"/>
    <w:rsid w:val="00530EBA"/>
    <w:rsid w:val="00532783"/>
    <w:rsid w:val="005334DE"/>
    <w:rsid w:val="005368F0"/>
    <w:rsid w:val="0053741D"/>
    <w:rsid w:val="005433BF"/>
    <w:rsid w:val="0054403F"/>
    <w:rsid w:val="0054460F"/>
    <w:rsid w:val="00544AFB"/>
    <w:rsid w:val="0054617A"/>
    <w:rsid w:val="0054706E"/>
    <w:rsid w:val="00551A42"/>
    <w:rsid w:val="0055355B"/>
    <w:rsid w:val="005563B5"/>
    <w:rsid w:val="005575A7"/>
    <w:rsid w:val="005577E3"/>
    <w:rsid w:val="005640FA"/>
    <w:rsid w:val="005650C3"/>
    <w:rsid w:val="0056585F"/>
    <w:rsid w:val="00570284"/>
    <w:rsid w:val="00574E4C"/>
    <w:rsid w:val="0057745C"/>
    <w:rsid w:val="00584AF6"/>
    <w:rsid w:val="00586CF7"/>
    <w:rsid w:val="005A1195"/>
    <w:rsid w:val="005A24FE"/>
    <w:rsid w:val="005A2A97"/>
    <w:rsid w:val="005A3604"/>
    <w:rsid w:val="005A3F1F"/>
    <w:rsid w:val="005A5EB9"/>
    <w:rsid w:val="005A659F"/>
    <w:rsid w:val="005A7919"/>
    <w:rsid w:val="005B0DBB"/>
    <w:rsid w:val="005B1A17"/>
    <w:rsid w:val="005B289D"/>
    <w:rsid w:val="005B2F6A"/>
    <w:rsid w:val="005C0504"/>
    <w:rsid w:val="005C70CC"/>
    <w:rsid w:val="005D050A"/>
    <w:rsid w:val="005D0A80"/>
    <w:rsid w:val="005D558C"/>
    <w:rsid w:val="005D5C64"/>
    <w:rsid w:val="005D7BB5"/>
    <w:rsid w:val="005E0D7E"/>
    <w:rsid w:val="005E35E6"/>
    <w:rsid w:val="005E4B28"/>
    <w:rsid w:val="005E5B22"/>
    <w:rsid w:val="005E76D1"/>
    <w:rsid w:val="005F0EAB"/>
    <w:rsid w:val="005F384F"/>
    <w:rsid w:val="005F54FA"/>
    <w:rsid w:val="005F6388"/>
    <w:rsid w:val="005F7C90"/>
    <w:rsid w:val="00600740"/>
    <w:rsid w:val="006054D6"/>
    <w:rsid w:val="00606124"/>
    <w:rsid w:val="0061015C"/>
    <w:rsid w:val="006110FA"/>
    <w:rsid w:val="00611D3A"/>
    <w:rsid w:val="00615818"/>
    <w:rsid w:val="00615C6F"/>
    <w:rsid w:val="006162DF"/>
    <w:rsid w:val="00616DC2"/>
    <w:rsid w:val="00630CE9"/>
    <w:rsid w:val="00631A8E"/>
    <w:rsid w:val="00632DB2"/>
    <w:rsid w:val="00633E01"/>
    <w:rsid w:val="00634A96"/>
    <w:rsid w:val="00635A38"/>
    <w:rsid w:val="0064158A"/>
    <w:rsid w:val="00642478"/>
    <w:rsid w:val="006435CA"/>
    <w:rsid w:val="00644D46"/>
    <w:rsid w:val="00645934"/>
    <w:rsid w:val="00652346"/>
    <w:rsid w:val="00654D4B"/>
    <w:rsid w:val="0065788F"/>
    <w:rsid w:val="00657A89"/>
    <w:rsid w:val="006631B1"/>
    <w:rsid w:val="00666B1B"/>
    <w:rsid w:val="00670542"/>
    <w:rsid w:val="006732BB"/>
    <w:rsid w:val="00674475"/>
    <w:rsid w:val="00675B26"/>
    <w:rsid w:val="00676144"/>
    <w:rsid w:val="00677777"/>
    <w:rsid w:val="00680375"/>
    <w:rsid w:val="00685321"/>
    <w:rsid w:val="00686C22"/>
    <w:rsid w:val="00687CA8"/>
    <w:rsid w:val="00690C87"/>
    <w:rsid w:val="006916F0"/>
    <w:rsid w:val="006934CE"/>
    <w:rsid w:val="00693BD8"/>
    <w:rsid w:val="00693E51"/>
    <w:rsid w:val="00694785"/>
    <w:rsid w:val="006960D0"/>
    <w:rsid w:val="0069701A"/>
    <w:rsid w:val="0069743D"/>
    <w:rsid w:val="006A291A"/>
    <w:rsid w:val="006A5AA5"/>
    <w:rsid w:val="006A5B28"/>
    <w:rsid w:val="006A6F9C"/>
    <w:rsid w:val="006A795A"/>
    <w:rsid w:val="006B29F6"/>
    <w:rsid w:val="006B3853"/>
    <w:rsid w:val="006B559D"/>
    <w:rsid w:val="006C11F9"/>
    <w:rsid w:val="006C66F7"/>
    <w:rsid w:val="006D2219"/>
    <w:rsid w:val="006D331A"/>
    <w:rsid w:val="006D75CC"/>
    <w:rsid w:val="006E2044"/>
    <w:rsid w:val="006E25E9"/>
    <w:rsid w:val="006E2A20"/>
    <w:rsid w:val="006E2ABE"/>
    <w:rsid w:val="006E525C"/>
    <w:rsid w:val="006F01A3"/>
    <w:rsid w:val="006F30E8"/>
    <w:rsid w:val="006F381A"/>
    <w:rsid w:val="006F3DBE"/>
    <w:rsid w:val="006F413F"/>
    <w:rsid w:val="006F4168"/>
    <w:rsid w:val="006F43EB"/>
    <w:rsid w:val="0070092C"/>
    <w:rsid w:val="00700FC8"/>
    <w:rsid w:val="007017F5"/>
    <w:rsid w:val="007050AD"/>
    <w:rsid w:val="00710691"/>
    <w:rsid w:val="0071421B"/>
    <w:rsid w:val="00715406"/>
    <w:rsid w:val="00715DA5"/>
    <w:rsid w:val="00720398"/>
    <w:rsid w:val="007258EF"/>
    <w:rsid w:val="0072698A"/>
    <w:rsid w:val="00737635"/>
    <w:rsid w:val="00737CAD"/>
    <w:rsid w:val="007421B1"/>
    <w:rsid w:val="007427BC"/>
    <w:rsid w:val="00743CBC"/>
    <w:rsid w:val="007454D5"/>
    <w:rsid w:val="00746788"/>
    <w:rsid w:val="007473BE"/>
    <w:rsid w:val="00753E29"/>
    <w:rsid w:val="00754814"/>
    <w:rsid w:val="00757703"/>
    <w:rsid w:val="0076100F"/>
    <w:rsid w:val="00761FB6"/>
    <w:rsid w:val="0076288A"/>
    <w:rsid w:val="0076392A"/>
    <w:rsid w:val="00770CC6"/>
    <w:rsid w:val="00770DBC"/>
    <w:rsid w:val="007724DC"/>
    <w:rsid w:val="00772E7C"/>
    <w:rsid w:val="007756F3"/>
    <w:rsid w:val="00776390"/>
    <w:rsid w:val="00780DE9"/>
    <w:rsid w:val="0078511B"/>
    <w:rsid w:val="007912E7"/>
    <w:rsid w:val="00791447"/>
    <w:rsid w:val="007945DE"/>
    <w:rsid w:val="00794BAB"/>
    <w:rsid w:val="00795B9F"/>
    <w:rsid w:val="007972E6"/>
    <w:rsid w:val="007A25E9"/>
    <w:rsid w:val="007A3270"/>
    <w:rsid w:val="007B34A3"/>
    <w:rsid w:val="007B5E3D"/>
    <w:rsid w:val="007B719F"/>
    <w:rsid w:val="007B7C19"/>
    <w:rsid w:val="007C0F44"/>
    <w:rsid w:val="007C1C29"/>
    <w:rsid w:val="007C275D"/>
    <w:rsid w:val="007C379D"/>
    <w:rsid w:val="007C7A7B"/>
    <w:rsid w:val="007D1130"/>
    <w:rsid w:val="007D73F9"/>
    <w:rsid w:val="007E24B1"/>
    <w:rsid w:val="007E5D38"/>
    <w:rsid w:val="007F0415"/>
    <w:rsid w:val="007F087A"/>
    <w:rsid w:val="007F148F"/>
    <w:rsid w:val="007F3A10"/>
    <w:rsid w:val="007F4372"/>
    <w:rsid w:val="007F46DF"/>
    <w:rsid w:val="0080635C"/>
    <w:rsid w:val="0080719E"/>
    <w:rsid w:val="00807EEB"/>
    <w:rsid w:val="00820438"/>
    <w:rsid w:val="00820628"/>
    <w:rsid w:val="00826E10"/>
    <w:rsid w:val="00827BF0"/>
    <w:rsid w:val="00827D0E"/>
    <w:rsid w:val="0083160A"/>
    <w:rsid w:val="00840BE1"/>
    <w:rsid w:val="00841CBE"/>
    <w:rsid w:val="008440CD"/>
    <w:rsid w:val="008446CD"/>
    <w:rsid w:val="0084543A"/>
    <w:rsid w:val="008516A5"/>
    <w:rsid w:val="00853422"/>
    <w:rsid w:val="008624E9"/>
    <w:rsid w:val="008627D0"/>
    <w:rsid w:val="008630F1"/>
    <w:rsid w:val="00866674"/>
    <w:rsid w:val="00867905"/>
    <w:rsid w:val="00872B2D"/>
    <w:rsid w:val="00875C14"/>
    <w:rsid w:val="00881E2C"/>
    <w:rsid w:val="00883E85"/>
    <w:rsid w:val="00890A85"/>
    <w:rsid w:val="00891184"/>
    <w:rsid w:val="00891D7D"/>
    <w:rsid w:val="008930DA"/>
    <w:rsid w:val="00893DA3"/>
    <w:rsid w:val="0089489E"/>
    <w:rsid w:val="008950B7"/>
    <w:rsid w:val="00896FA4"/>
    <w:rsid w:val="008A1709"/>
    <w:rsid w:val="008A2CE4"/>
    <w:rsid w:val="008B24A0"/>
    <w:rsid w:val="008B3313"/>
    <w:rsid w:val="008C1E8E"/>
    <w:rsid w:val="008C2836"/>
    <w:rsid w:val="008C31EA"/>
    <w:rsid w:val="008C330A"/>
    <w:rsid w:val="008C47FB"/>
    <w:rsid w:val="008D0C58"/>
    <w:rsid w:val="008D0EBB"/>
    <w:rsid w:val="008D1275"/>
    <w:rsid w:val="008D1D96"/>
    <w:rsid w:val="008D2D3B"/>
    <w:rsid w:val="008D344F"/>
    <w:rsid w:val="008E3F04"/>
    <w:rsid w:val="008E750D"/>
    <w:rsid w:val="008E7B31"/>
    <w:rsid w:val="008E7DC5"/>
    <w:rsid w:val="008F2211"/>
    <w:rsid w:val="008F423D"/>
    <w:rsid w:val="008F6C70"/>
    <w:rsid w:val="00901144"/>
    <w:rsid w:val="009041FC"/>
    <w:rsid w:val="009077DF"/>
    <w:rsid w:val="00907C66"/>
    <w:rsid w:val="0091226F"/>
    <w:rsid w:val="00912784"/>
    <w:rsid w:val="00915305"/>
    <w:rsid w:val="00915C05"/>
    <w:rsid w:val="00915F37"/>
    <w:rsid w:val="00917D6A"/>
    <w:rsid w:val="009215BC"/>
    <w:rsid w:val="00922F07"/>
    <w:rsid w:val="00924B70"/>
    <w:rsid w:val="009267BB"/>
    <w:rsid w:val="0092756C"/>
    <w:rsid w:val="0093650C"/>
    <w:rsid w:val="00941E0D"/>
    <w:rsid w:val="0094387D"/>
    <w:rsid w:val="00945C40"/>
    <w:rsid w:val="00946D24"/>
    <w:rsid w:val="00947579"/>
    <w:rsid w:val="0095475B"/>
    <w:rsid w:val="00954799"/>
    <w:rsid w:val="009568A0"/>
    <w:rsid w:val="00960188"/>
    <w:rsid w:val="00962097"/>
    <w:rsid w:val="009639D2"/>
    <w:rsid w:val="00970542"/>
    <w:rsid w:val="009715D9"/>
    <w:rsid w:val="009724EE"/>
    <w:rsid w:val="00972AAC"/>
    <w:rsid w:val="009732F4"/>
    <w:rsid w:val="00976A01"/>
    <w:rsid w:val="00981CE9"/>
    <w:rsid w:val="00981ECC"/>
    <w:rsid w:val="00982EEF"/>
    <w:rsid w:val="009867DC"/>
    <w:rsid w:val="0098768C"/>
    <w:rsid w:val="009928D6"/>
    <w:rsid w:val="00993A29"/>
    <w:rsid w:val="009958F7"/>
    <w:rsid w:val="009A02DF"/>
    <w:rsid w:val="009A1EC5"/>
    <w:rsid w:val="009A3254"/>
    <w:rsid w:val="009A3FD0"/>
    <w:rsid w:val="009B0943"/>
    <w:rsid w:val="009B2B7E"/>
    <w:rsid w:val="009B44F8"/>
    <w:rsid w:val="009C0173"/>
    <w:rsid w:val="009C5269"/>
    <w:rsid w:val="009C784C"/>
    <w:rsid w:val="009D33ED"/>
    <w:rsid w:val="009D45B9"/>
    <w:rsid w:val="009D494F"/>
    <w:rsid w:val="009D6DC5"/>
    <w:rsid w:val="009D7306"/>
    <w:rsid w:val="009D755A"/>
    <w:rsid w:val="009E0DEF"/>
    <w:rsid w:val="009E1C55"/>
    <w:rsid w:val="009E5915"/>
    <w:rsid w:val="009F0D94"/>
    <w:rsid w:val="009F565E"/>
    <w:rsid w:val="009F5F2D"/>
    <w:rsid w:val="00A02151"/>
    <w:rsid w:val="00A05DC1"/>
    <w:rsid w:val="00A12D96"/>
    <w:rsid w:val="00A13900"/>
    <w:rsid w:val="00A1472E"/>
    <w:rsid w:val="00A16007"/>
    <w:rsid w:val="00A2218E"/>
    <w:rsid w:val="00A24FB8"/>
    <w:rsid w:val="00A306CB"/>
    <w:rsid w:val="00A30E9D"/>
    <w:rsid w:val="00A34A50"/>
    <w:rsid w:val="00A368CD"/>
    <w:rsid w:val="00A43C70"/>
    <w:rsid w:val="00A4627C"/>
    <w:rsid w:val="00A463A3"/>
    <w:rsid w:val="00A47433"/>
    <w:rsid w:val="00A50764"/>
    <w:rsid w:val="00A5133A"/>
    <w:rsid w:val="00A55973"/>
    <w:rsid w:val="00A606D0"/>
    <w:rsid w:val="00A61452"/>
    <w:rsid w:val="00A61AC3"/>
    <w:rsid w:val="00A64B68"/>
    <w:rsid w:val="00A64E6F"/>
    <w:rsid w:val="00A7136D"/>
    <w:rsid w:val="00A713A8"/>
    <w:rsid w:val="00A727DF"/>
    <w:rsid w:val="00A8078F"/>
    <w:rsid w:val="00A80AE1"/>
    <w:rsid w:val="00A83B9D"/>
    <w:rsid w:val="00A840DB"/>
    <w:rsid w:val="00A871D0"/>
    <w:rsid w:val="00AA114C"/>
    <w:rsid w:val="00AA480F"/>
    <w:rsid w:val="00AA4D70"/>
    <w:rsid w:val="00AB0E53"/>
    <w:rsid w:val="00AB2C4A"/>
    <w:rsid w:val="00AB53F7"/>
    <w:rsid w:val="00AC0104"/>
    <w:rsid w:val="00AC0440"/>
    <w:rsid w:val="00AC0C01"/>
    <w:rsid w:val="00AC3611"/>
    <w:rsid w:val="00AC5390"/>
    <w:rsid w:val="00AC6830"/>
    <w:rsid w:val="00AD03B7"/>
    <w:rsid w:val="00AD0FD3"/>
    <w:rsid w:val="00AD490B"/>
    <w:rsid w:val="00AE54B5"/>
    <w:rsid w:val="00AF1CC4"/>
    <w:rsid w:val="00AF5B2C"/>
    <w:rsid w:val="00B00379"/>
    <w:rsid w:val="00B03016"/>
    <w:rsid w:val="00B0342C"/>
    <w:rsid w:val="00B05859"/>
    <w:rsid w:val="00B077BB"/>
    <w:rsid w:val="00B118A7"/>
    <w:rsid w:val="00B13244"/>
    <w:rsid w:val="00B2072C"/>
    <w:rsid w:val="00B31DCC"/>
    <w:rsid w:val="00B37460"/>
    <w:rsid w:val="00B42278"/>
    <w:rsid w:val="00B50F8E"/>
    <w:rsid w:val="00B52ADC"/>
    <w:rsid w:val="00B56D38"/>
    <w:rsid w:val="00B62D39"/>
    <w:rsid w:val="00B650F0"/>
    <w:rsid w:val="00B65B2F"/>
    <w:rsid w:val="00B65B58"/>
    <w:rsid w:val="00B66701"/>
    <w:rsid w:val="00B710CD"/>
    <w:rsid w:val="00B72594"/>
    <w:rsid w:val="00B729D7"/>
    <w:rsid w:val="00B751B8"/>
    <w:rsid w:val="00B81BE5"/>
    <w:rsid w:val="00B840B8"/>
    <w:rsid w:val="00B84293"/>
    <w:rsid w:val="00B84446"/>
    <w:rsid w:val="00B84BE6"/>
    <w:rsid w:val="00B94F3C"/>
    <w:rsid w:val="00B96D67"/>
    <w:rsid w:val="00B97AA5"/>
    <w:rsid w:val="00B97BE4"/>
    <w:rsid w:val="00BA0619"/>
    <w:rsid w:val="00BA0F1B"/>
    <w:rsid w:val="00BA517E"/>
    <w:rsid w:val="00BA5A64"/>
    <w:rsid w:val="00BA6875"/>
    <w:rsid w:val="00BA7086"/>
    <w:rsid w:val="00BB0B73"/>
    <w:rsid w:val="00BB290B"/>
    <w:rsid w:val="00BB40DF"/>
    <w:rsid w:val="00BB4CF3"/>
    <w:rsid w:val="00BC0542"/>
    <w:rsid w:val="00BC0BE3"/>
    <w:rsid w:val="00BC1538"/>
    <w:rsid w:val="00BC3041"/>
    <w:rsid w:val="00BC38BD"/>
    <w:rsid w:val="00BD02C3"/>
    <w:rsid w:val="00BD546A"/>
    <w:rsid w:val="00BD5E76"/>
    <w:rsid w:val="00BD7605"/>
    <w:rsid w:val="00BE2068"/>
    <w:rsid w:val="00BF0964"/>
    <w:rsid w:val="00BF1309"/>
    <w:rsid w:val="00BF2B0B"/>
    <w:rsid w:val="00BF3290"/>
    <w:rsid w:val="00BF3741"/>
    <w:rsid w:val="00BF5059"/>
    <w:rsid w:val="00C03954"/>
    <w:rsid w:val="00C07440"/>
    <w:rsid w:val="00C101D4"/>
    <w:rsid w:val="00C111DF"/>
    <w:rsid w:val="00C163FE"/>
    <w:rsid w:val="00C17E9D"/>
    <w:rsid w:val="00C2361D"/>
    <w:rsid w:val="00C24947"/>
    <w:rsid w:val="00C30764"/>
    <w:rsid w:val="00C319AD"/>
    <w:rsid w:val="00C3271E"/>
    <w:rsid w:val="00C35507"/>
    <w:rsid w:val="00C40D2F"/>
    <w:rsid w:val="00C415AB"/>
    <w:rsid w:val="00C50FBA"/>
    <w:rsid w:val="00C512C9"/>
    <w:rsid w:val="00C565A3"/>
    <w:rsid w:val="00C57583"/>
    <w:rsid w:val="00C66612"/>
    <w:rsid w:val="00C67121"/>
    <w:rsid w:val="00C76726"/>
    <w:rsid w:val="00C76F1B"/>
    <w:rsid w:val="00C83C4D"/>
    <w:rsid w:val="00C91DD7"/>
    <w:rsid w:val="00C922A7"/>
    <w:rsid w:val="00C95875"/>
    <w:rsid w:val="00C95B41"/>
    <w:rsid w:val="00CA158B"/>
    <w:rsid w:val="00CA54F5"/>
    <w:rsid w:val="00CA631B"/>
    <w:rsid w:val="00CA7131"/>
    <w:rsid w:val="00CB15C7"/>
    <w:rsid w:val="00CB3369"/>
    <w:rsid w:val="00CB35EA"/>
    <w:rsid w:val="00CC03CA"/>
    <w:rsid w:val="00CC0B2A"/>
    <w:rsid w:val="00CC1345"/>
    <w:rsid w:val="00CC2A89"/>
    <w:rsid w:val="00CC700B"/>
    <w:rsid w:val="00CD024C"/>
    <w:rsid w:val="00CD1868"/>
    <w:rsid w:val="00CD44D0"/>
    <w:rsid w:val="00CD6350"/>
    <w:rsid w:val="00CD6462"/>
    <w:rsid w:val="00CE72AF"/>
    <w:rsid w:val="00CE7A50"/>
    <w:rsid w:val="00CF11DA"/>
    <w:rsid w:val="00CF30AC"/>
    <w:rsid w:val="00CF7678"/>
    <w:rsid w:val="00D00F47"/>
    <w:rsid w:val="00D039CD"/>
    <w:rsid w:val="00D10ACA"/>
    <w:rsid w:val="00D12325"/>
    <w:rsid w:val="00D16C8C"/>
    <w:rsid w:val="00D2070F"/>
    <w:rsid w:val="00D23B45"/>
    <w:rsid w:val="00D245B7"/>
    <w:rsid w:val="00D24E15"/>
    <w:rsid w:val="00D26C7D"/>
    <w:rsid w:val="00D26E08"/>
    <w:rsid w:val="00D30AF3"/>
    <w:rsid w:val="00D323B9"/>
    <w:rsid w:val="00D336E4"/>
    <w:rsid w:val="00D348CC"/>
    <w:rsid w:val="00D40F9D"/>
    <w:rsid w:val="00D428E3"/>
    <w:rsid w:val="00D4680F"/>
    <w:rsid w:val="00D50BAD"/>
    <w:rsid w:val="00D6057B"/>
    <w:rsid w:val="00D6065E"/>
    <w:rsid w:val="00D62C0E"/>
    <w:rsid w:val="00D70C87"/>
    <w:rsid w:val="00D72619"/>
    <w:rsid w:val="00D732EC"/>
    <w:rsid w:val="00D751BC"/>
    <w:rsid w:val="00D771A5"/>
    <w:rsid w:val="00D773FF"/>
    <w:rsid w:val="00D811ED"/>
    <w:rsid w:val="00D83EBD"/>
    <w:rsid w:val="00D85497"/>
    <w:rsid w:val="00D87DA5"/>
    <w:rsid w:val="00D921D6"/>
    <w:rsid w:val="00D94D65"/>
    <w:rsid w:val="00D96045"/>
    <w:rsid w:val="00D96CC5"/>
    <w:rsid w:val="00D97B87"/>
    <w:rsid w:val="00DA6537"/>
    <w:rsid w:val="00DA68F0"/>
    <w:rsid w:val="00DB09C1"/>
    <w:rsid w:val="00DB1470"/>
    <w:rsid w:val="00DB58A2"/>
    <w:rsid w:val="00DB79B2"/>
    <w:rsid w:val="00DC30F6"/>
    <w:rsid w:val="00DC3EA4"/>
    <w:rsid w:val="00DC6299"/>
    <w:rsid w:val="00DC660C"/>
    <w:rsid w:val="00DE3FCA"/>
    <w:rsid w:val="00DE4FD7"/>
    <w:rsid w:val="00DE6FE6"/>
    <w:rsid w:val="00DE7331"/>
    <w:rsid w:val="00DE78EA"/>
    <w:rsid w:val="00DF10C8"/>
    <w:rsid w:val="00E05444"/>
    <w:rsid w:val="00E05EFA"/>
    <w:rsid w:val="00E06067"/>
    <w:rsid w:val="00E121CD"/>
    <w:rsid w:val="00E12637"/>
    <w:rsid w:val="00E21E16"/>
    <w:rsid w:val="00E21F9F"/>
    <w:rsid w:val="00E25B6A"/>
    <w:rsid w:val="00E25EA1"/>
    <w:rsid w:val="00E3715F"/>
    <w:rsid w:val="00E452AA"/>
    <w:rsid w:val="00E466D3"/>
    <w:rsid w:val="00E47942"/>
    <w:rsid w:val="00E546E0"/>
    <w:rsid w:val="00E5539B"/>
    <w:rsid w:val="00E6185A"/>
    <w:rsid w:val="00E62746"/>
    <w:rsid w:val="00E63465"/>
    <w:rsid w:val="00E647D4"/>
    <w:rsid w:val="00E66300"/>
    <w:rsid w:val="00E66862"/>
    <w:rsid w:val="00E716FD"/>
    <w:rsid w:val="00E777BA"/>
    <w:rsid w:val="00E86634"/>
    <w:rsid w:val="00E9041A"/>
    <w:rsid w:val="00E90625"/>
    <w:rsid w:val="00E927A8"/>
    <w:rsid w:val="00E9605F"/>
    <w:rsid w:val="00EA1D7F"/>
    <w:rsid w:val="00EA547F"/>
    <w:rsid w:val="00EB25C0"/>
    <w:rsid w:val="00EB5D30"/>
    <w:rsid w:val="00EC2EC8"/>
    <w:rsid w:val="00EC347C"/>
    <w:rsid w:val="00ED0108"/>
    <w:rsid w:val="00ED260B"/>
    <w:rsid w:val="00ED771F"/>
    <w:rsid w:val="00EE359F"/>
    <w:rsid w:val="00EE42E8"/>
    <w:rsid w:val="00EE5FB0"/>
    <w:rsid w:val="00EE77DB"/>
    <w:rsid w:val="00EF16FD"/>
    <w:rsid w:val="00EF21C8"/>
    <w:rsid w:val="00EF3CE2"/>
    <w:rsid w:val="00EF46CD"/>
    <w:rsid w:val="00EF4D86"/>
    <w:rsid w:val="00EF572A"/>
    <w:rsid w:val="00EF7460"/>
    <w:rsid w:val="00F00786"/>
    <w:rsid w:val="00F048EE"/>
    <w:rsid w:val="00F17BAA"/>
    <w:rsid w:val="00F213D6"/>
    <w:rsid w:val="00F2441C"/>
    <w:rsid w:val="00F30DE9"/>
    <w:rsid w:val="00F3132B"/>
    <w:rsid w:val="00F31634"/>
    <w:rsid w:val="00F31AF8"/>
    <w:rsid w:val="00F4055D"/>
    <w:rsid w:val="00F52E4B"/>
    <w:rsid w:val="00F660FF"/>
    <w:rsid w:val="00F72B57"/>
    <w:rsid w:val="00F7326F"/>
    <w:rsid w:val="00F74074"/>
    <w:rsid w:val="00F75664"/>
    <w:rsid w:val="00F77D70"/>
    <w:rsid w:val="00F8320A"/>
    <w:rsid w:val="00F84D55"/>
    <w:rsid w:val="00F85060"/>
    <w:rsid w:val="00F86F55"/>
    <w:rsid w:val="00F9495A"/>
    <w:rsid w:val="00FA251C"/>
    <w:rsid w:val="00FA3586"/>
    <w:rsid w:val="00FA5205"/>
    <w:rsid w:val="00FB2F71"/>
    <w:rsid w:val="00FB613B"/>
    <w:rsid w:val="00FC1676"/>
    <w:rsid w:val="00FD380B"/>
    <w:rsid w:val="00FD5F55"/>
    <w:rsid w:val="00FD7C20"/>
    <w:rsid w:val="00FE0112"/>
    <w:rsid w:val="00FE06BE"/>
    <w:rsid w:val="00FE3C8A"/>
    <w:rsid w:val="00FE5317"/>
    <w:rsid w:val="00FE5860"/>
    <w:rsid w:val="00FF2F22"/>
    <w:rsid w:val="00FF621C"/>
    <w:rsid w:val="1FD1F035"/>
    <w:rsid w:val="46441508"/>
    <w:rsid w:val="4DBADBC7"/>
    <w:rsid w:val="5BA8D398"/>
    <w:rsid w:val="6E24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A9FDE"/>
  <w15:docId w15:val="{3530B970-F697-470C-AAA2-1AA9D48A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rsid w:val="008446C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446CD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1B8"/>
  </w:style>
  <w:style w:type="paragraph" w:styleId="Footer">
    <w:name w:val="footer"/>
    <w:basedOn w:val="Normal"/>
    <w:link w:val="Foot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B8"/>
  </w:style>
  <w:style w:type="paragraph" w:styleId="BlockText">
    <w:name w:val="Block Text"/>
    <w:aliases w:val="bl"/>
    <w:basedOn w:val="Normal"/>
    <w:rsid w:val="00872B2D"/>
    <w:pPr>
      <w:tabs>
        <w:tab w:val="left" w:pos="8640"/>
      </w:tabs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0379D4"/>
  </w:style>
  <w:style w:type="paragraph" w:customStyle="1" w:styleId="Default">
    <w:name w:val="Default"/>
    <w:rsid w:val="002C6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79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15D9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7258EF"/>
    <w:pPr>
      <w:ind w:left="720"/>
      <w:contextualSpacing/>
    </w:pPr>
  </w:style>
  <w:style w:type="paragraph" w:styleId="NoSpacing">
    <w:name w:val="No Spacing"/>
    <w:uiPriority w:val="1"/>
    <w:qFormat/>
    <w:rsid w:val="007258EF"/>
    <w:pPr>
      <w:spacing w:after="0" w:line="240" w:lineRule="auto"/>
    </w:pPr>
  </w:style>
  <w:style w:type="paragraph" w:customStyle="1" w:styleId="Normal1">
    <w:name w:val="Normal1"/>
    <w:rsid w:val="00D6057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05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0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F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6DDF"/>
  </w:style>
  <w:style w:type="character" w:customStyle="1" w:styleId="eop">
    <w:name w:val="eop"/>
    <w:basedOn w:val="DefaultParagraphFont"/>
    <w:rsid w:val="002F6DDF"/>
  </w:style>
  <w:style w:type="character" w:customStyle="1" w:styleId="spellingerror">
    <w:name w:val="spellingerror"/>
    <w:basedOn w:val="DefaultParagraphFont"/>
    <w:rsid w:val="002F6DDF"/>
  </w:style>
  <w:style w:type="character" w:customStyle="1" w:styleId="contextualspellingandgrammarerror">
    <w:name w:val="contextualspellingandgrammarerror"/>
    <w:basedOn w:val="DefaultParagraphFont"/>
    <w:rsid w:val="008C2836"/>
  </w:style>
  <w:style w:type="paragraph" w:styleId="Title">
    <w:name w:val="Title"/>
    <w:basedOn w:val="Normal"/>
    <w:next w:val="Normal"/>
    <w:link w:val="TitleChar"/>
    <w:uiPriority w:val="1"/>
    <w:qFormat/>
    <w:rsid w:val="00B50F8E"/>
    <w:pPr>
      <w:spacing w:after="0" w:line="240" w:lineRule="auto"/>
      <w:contextualSpacing/>
    </w:pPr>
    <w:rPr>
      <w:rFonts w:ascii="Cambria" w:eastAsiaTheme="majorEastAsia" w:hAnsi="Cambria" w:cstheme="majorBidi"/>
      <w:b/>
      <w:spacing w:val="-10"/>
      <w:kern w:val="28"/>
      <w:sz w:val="4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F8E"/>
    <w:rPr>
      <w:rFonts w:ascii="Cambria" w:eastAsiaTheme="majorEastAsia" w:hAnsi="Cambria" w:cstheme="majorBidi"/>
      <w:b/>
      <w:spacing w:val="-10"/>
      <w:kern w:val="28"/>
      <w:sz w:val="40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nutes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CAC4-9DBC-47B6-9794-894EB44E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TammyM</dc:creator>
  <cp:lastModifiedBy>Jessica Giles</cp:lastModifiedBy>
  <cp:revision>2</cp:revision>
  <cp:lastPrinted>2023-07-28T12:57:00Z</cp:lastPrinted>
  <dcterms:created xsi:type="dcterms:W3CDTF">2025-07-22T17:38:00Z</dcterms:created>
  <dcterms:modified xsi:type="dcterms:W3CDTF">2025-07-22T17:38:00Z</dcterms:modified>
</cp:coreProperties>
</file>