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318"/>
        <w:gridCol w:w="4720"/>
      </w:tblGrid>
      <w:tr w:rsidR="008446CD" w:rsidRPr="002F0C62" w14:paraId="3C235E68" w14:textId="77777777" w:rsidTr="0060528E">
        <w:trPr>
          <w:trHeight w:val="1700"/>
        </w:trPr>
        <w:tc>
          <w:tcPr>
            <w:tcW w:w="2649" w:type="pct"/>
          </w:tcPr>
          <w:p w14:paraId="660C44F6" w14:textId="7C1F8D75" w:rsidR="001244B7" w:rsidRPr="002F0C62" w:rsidRDefault="006D75CC" w:rsidP="005A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0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REGULAR</w:t>
            </w:r>
            <w:r w:rsidR="00036DB5" w:rsidRPr="002F0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MEETING </w:t>
            </w:r>
            <w:r w:rsidR="009C5269" w:rsidRPr="002F0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 the VILLAGE OF TRUMANSBURG</w:t>
            </w:r>
            <w:r w:rsidR="005A3F1F" w:rsidRPr="002F0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A04" w:rsidRPr="002F0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PLANNING </w:t>
            </w:r>
            <w:r w:rsidR="009C5269" w:rsidRPr="002F0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BOARD </w:t>
            </w:r>
          </w:p>
          <w:p w14:paraId="02EC544B" w14:textId="6841C682" w:rsidR="009041FC" w:rsidRPr="002F0C62" w:rsidRDefault="26192F89" w:rsidP="0091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DD221B" w:rsidRPr="002F0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AB11DD" w:rsidRPr="002F0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 26</w:t>
            </w:r>
            <w:r w:rsidR="00192A04" w:rsidRPr="002F0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2351" w:type="pct"/>
          </w:tcPr>
          <w:p w14:paraId="00E73777" w14:textId="5F32F37E" w:rsidR="005577E3" w:rsidRPr="002F0C62" w:rsidRDefault="1FD1F035" w:rsidP="6E242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C62">
              <w:rPr>
                <w:rFonts w:ascii="Times New Roman" w:hAnsi="Times New Roman" w:cs="Times New Roman"/>
                <w:sz w:val="24"/>
                <w:szCs w:val="24"/>
              </w:rPr>
              <w:t xml:space="preserve">Date:  </w:t>
            </w:r>
            <w:r w:rsidRPr="002F0C62">
              <w:rPr>
                <w:rFonts w:ascii="Times New Roman" w:hAnsi="Times New Roman" w:cs="Times New Roman"/>
              </w:rPr>
              <w:tab/>
            </w:r>
            <w:r w:rsidRPr="002F0C62">
              <w:rPr>
                <w:rFonts w:ascii="Times New Roman" w:hAnsi="Times New Roman" w:cs="Times New Roman"/>
              </w:rPr>
              <w:tab/>
            </w:r>
            <w:r w:rsidR="4DC38A90" w:rsidRPr="002F0C62">
              <w:rPr>
                <w:rFonts w:ascii="Times New Roman" w:hAnsi="Times New Roman" w:cs="Times New Roman"/>
              </w:rPr>
              <w:t>Ju</w:t>
            </w:r>
            <w:r w:rsidR="00AB11DD" w:rsidRPr="002F0C62">
              <w:rPr>
                <w:rFonts w:ascii="Times New Roman" w:hAnsi="Times New Roman" w:cs="Times New Roman"/>
              </w:rPr>
              <w:t>ne</w:t>
            </w:r>
            <w:r w:rsidR="00A24FB8" w:rsidRPr="002F0C62">
              <w:rPr>
                <w:rFonts w:ascii="Times New Roman" w:hAnsi="Times New Roman" w:cs="Times New Roman"/>
              </w:rPr>
              <w:t xml:space="preserve"> </w:t>
            </w:r>
            <w:r w:rsidR="00D12325" w:rsidRPr="002F0C62">
              <w:rPr>
                <w:rFonts w:ascii="Times New Roman" w:hAnsi="Times New Roman" w:cs="Times New Roman"/>
              </w:rPr>
              <w:t>2</w:t>
            </w:r>
            <w:r w:rsidR="00AB11DD" w:rsidRPr="002F0C62">
              <w:rPr>
                <w:rFonts w:ascii="Times New Roman" w:hAnsi="Times New Roman" w:cs="Times New Roman"/>
              </w:rPr>
              <w:t>6</w:t>
            </w:r>
            <w:r w:rsidR="64A7A7DB" w:rsidRPr="002F0C62">
              <w:rPr>
                <w:rFonts w:ascii="Times New Roman" w:hAnsi="Times New Roman" w:cs="Times New Roman"/>
              </w:rPr>
              <w:t>th</w:t>
            </w:r>
            <w:r w:rsidR="00D12325" w:rsidRPr="002F0C62">
              <w:rPr>
                <w:rFonts w:ascii="Times New Roman" w:hAnsi="Times New Roman" w:cs="Times New Roman"/>
              </w:rPr>
              <w:t>, 2025</w:t>
            </w:r>
          </w:p>
          <w:p w14:paraId="653B6C96" w14:textId="617DC4DF" w:rsidR="009C5269" w:rsidRPr="002F0C62" w:rsidRDefault="1FD1F035" w:rsidP="00C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C62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  <w:r w:rsidRPr="002F0C62">
              <w:rPr>
                <w:rFonts w:ascii="Times New Roman" w:hAnsi="Times New Roman" w:cs="Times New Roman"/>
              </w:rPr>
              <w:tab/>
            </w:r>
            <w:r w:rsidRPr="002F0C62">
              <w:rPr>
                <w:rFonts w:ascii="Times New Roman" w:hAnsi="Times New Roman" w:cs="Times New Roman"/>
              </w:rPr>
              <w:tab/>
            </w:r>
            <w:r w:rsidRPr="002F0C62">
              <w:rPr>
                <w:rFonts w:ascii="Times New Roman" w:hAnsi="Times New Roman" w:cs="Times New Roman"/>
                <w:sz w:val="24"/>
                <w:szCs w:val="24"/>
              </w:rPr>
              <w:t>7:0</w:t>
            </w:r>
            <w:r w:rsidR="17B45D47" w:rsidRPr="002F0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0C62">
              <w:rPr>
                <w:rFonts w:ascii="Times New Roman" w:hAnsi="Times New Roman" w:cs="Times New Roman"/>
                <w:sz w:val="24"/>
                <w:szCs w:val="24"/>
              </w:rPr>
              <w:t xml:space="preserve">PM to </w:t>
            </w:r>
            <w:r w:rsidR="00AB11DD" w:rsidRPr="002F0C62">
              <w:rPr>
                <w:rFonts w:ascii="Times New Roman" w:hAnsi="Times New Roman" w:cs="Times New Roman"/>
                <w:sz w:val="24"/>
                <w:szCs w:val="24"/>
              </w:rPr>
              <w:t>8:32</w:t>
            </w:r>
            <w:r w:rsidR="00192A04" w:rsidRPr="002F0C62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  <w:p w14:paraId="33C1B280" w14:textId="77777777" w:rsidR="009C5269" w:rsidRPr="002F0C62" w:rsidRDefault="009C5269" w:rsidP="009C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0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Location:  </w:t>
            </w:r>
            <w:r w:rsidRPr="002F0C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0C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Village Hall, 56 E. Main St.</w:t>
            </w:r>
          </w:p>
          <w:p w14:paraId="28E9A394" w14:textId="77777777" w:rsidR="009C5269" w:rsidRPr="002F0C62" w:rsidRDefault="009C5269" w:rsidP="009C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0C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0C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0C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Trumansburg, NY 14886</w:t>
            </w:r>
          </w:p>
          <w:p w14:paraId="26353EC2" w14:textId="4E4A90D9" w:rsidR="009C5269" w:rsidRPr="002F0C62" w:rsidRDefault="009C5269" w:rsidP="009C5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eastAsia="Times New Roman" w:hAnsi="Times New Roman" w:cs="Times New Roman"/>
              </w:rPr>
              <w:t xml:space="preserve">                       Zoom Meeting ID</w:t>
            </w:r>
            <w:r w:rsidRPr="002F0C62">
              <w:rPr>
                <w:rFonts w:ascii="Times New Roman" w:hAnsi="Times New Roman" w:cs="Times New Roman"/>
              </w:rPr>
              <w:t xml:space="preserve">: 89726679850 </w:t>
            </w:r>
          </w:p>
          <w:p w14:paraId="1E72FB67" w14:textId="15E22115" w:rsidR="006934CE" w:rsidRPr="002F0C62" w:rsidRDefault="009C5269" w:rsidP="009C5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 xml:space="preserve">                          Call-in number: (929)436-2866</w:t>
            </w:r>
            <w:r w:rsidRPr="002F0C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46CD" w:rsidRPr="002F0C62" w14:paraId="10583126" w14:textId="77777777" w:rsidTr="7805804B">
        <w:tblPrEx>
          <w:shd w:val="clear" w:color="auto" w:fill="auto"/>
        </w:tblPrEx>
        <w:trPr>
          <w:trHeight w:val="1070"/>
        </w:trPr>
        <w:tc>
          <w:tcPr>
            <w:tcW w:w="5000" w:type="pct"/>
            <w:gridSpan w:val="2"/>
          </w:tcPr>
          <w:p w14:paraId="6491A457" w14:textId="2067C559" w:rsidR="001150AA" w:rsidRPr="002F0C62" w:rsidRDefault="5BA8D398" w:rsidP="001150AA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  <w:b/>
                <w:bCs/>
              </w:rPr>
              <w:t>BOARD MEMBERS PRESENT</w:t>
            </w:r>
            <w:r w:rsidRPr="002F0C62">
              <w:rPr>
                <w:rFonts w:ascii="Times New Roman" w:hAnsi="Times New Roman" w:cs="Times New Roman"/>
              </w:rPr>
              <w:t>:</w:t>
            </w:r>
            <w:r w:rsidRPr="002F0C62">
              <w:rPr>
                <w:rFonts w:ascii="Times New Roman" w:hAnsi="Times New Roman" w:cs="Times New Roman"/>
                <w:b/>
                <w:bCs/>
              </w:rPr>
              <w:t xml:space="preserve">   </w:t>
            </w:r>
            <w:r w:rsidR="001E6215" w:rsidRPr="002F0C62">
              <w:rPr>
                <w:rFonts w:ascii="Times New Roman" w:hAnsi="Times New Roman" w:cs="Times New Roman"/>
              </w:rPr>
              <w:t xml:space="preserve">Chair, Rick Geiger; Members </w:t>
            </w:r>
            <w:r w:rsidR="003423AF" w:rsidRPr="002F0C62">
              <w:rPr>
                <w:rFonts w:ascii="Times New Roman" w:hAnsi="Times New Roman" w:cs="Times New Roman"/>
              </w:rPr>
              <w:t xml:space="preserve">Sarah Kennedy, </w:t>
            </w:r>
            <w:r w:rsidR="00740AC6" w:rsidRPr="002F0C62">
              <w:rPr>
                <w:rFonts w:ascii="Times New Roman" w:hAnsi="Times New Roman" w:cs="Times New Roman"/>
              </w:rPr>
              <w:t>M</w:t>
            </w:r>
            <w:r w:rsidR="00652563" w:rsidRPr="002F0C62">
              <w:rPr>
                <w:rFonts w:ascii="Times New Roman" w:hAnsi="Times New Roman" w:cs="Times New Roman"/>
              </w:rPr>
              <w:t>ichele Mitrani</w:t>
            </w:r>
            <w:r w:rsidR="00740AC6" w:rsidRPr="002F0C62">
              <w:rPr>
                <w:rFonts w:ascii="Times New Roman" w:hAnsi="Times New Roman" w:cs="Times New Roman"/>
              </w:rPr>
              <w:t xml:space="preserve">, </w:t>
            </w:r>
            <w:r w:rsidR="17C0EFA6" w:rsidRPr="002F0C62">
              <w:rPr>
                <w:rFonts w:ascii="Times New Roman" w:hAnsi="Times New Roman" w:cs="Times New Roman"/>
              </w:rPr>
              <w:t xml:space="preserve">Jimmy Lynch. </w:t>
            </w:r>
            <w:r w:rsidR="003423AF" w:rsidRPr="002F0C62">
              <w:rPr>
                <w:rFonts w:ascii="Times New Roman" w:hAnsi="Times New Roman" w:cs="Times New Roman"/>
              </w:rPr>
              <w:t>Member M</w:t>
            </w:r>
            <w:r w:rsidR="00AB11DD" w:rsidRPr="002F0C62">
              <w:rPr>
                <w:rFonts w:ascii="Times New Roman" w:hAnsi="Times New Roman" w:cs="Times New Roman"/>
              </w:rPr>
              <w:t>arc D</w:t>
            </w:r>
            <w:r w:rsidR="00652563" w:rsidRPr="002F0C62">
              <w:rPr>
                <w:rFonts w:ascii="Times New Roman" w:hAnsi="Times New Roman" w:cs="Times New Roman"/>
              </w:rPr>
              <w:t>evokairis</w:t>
            </w:r>
            <w:r w:rsidR="008C330A" w:rsidRPr="002F0C62">
              <w:rPr>
                <w:rFonts w:ascii="Times New Roman" w:hAnsi="Times New Roman" w:cs="Times New Roman"/>
              </w:rPr>
              <w:t xml:space="preserve"> is excused.</w:t>
            </w:r>
          </w:p>
          <w:p w14:paraId="3AAC4ACD" w14:textId="6AE89996" w:rsidR="002F0C62" w:rsidRPr="002F0C62" w:rsidRDefault="008446CD" w:rsidP="002F0C62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  <w:b/>
                <w:bCs/>
                <w:caps/>
              </w:rPr>
              <w:t>OFFICERS PRESENT</w:t>
            </w:r>
            <w:r w:rsidRPr="002F0C62">
              <w:rPr>
                <w:rFonts w:ascii="Times New Roman" w:hAnsi="Times New Roman" w:cs="Times New Roman"/>
              </w:rPr>
              <w:t>:</w:t>
            </w:r>
            <w:r w:rsidR="00466CF6" w:rsidRPr="002F0C62">
              <w:rPr>
                <w:rFonts w:ascii="Times New Roman" w:hAnsi="Times New Roman" w:cs="Times New Roman"/>
              </w:rPr>
              <w:t xml:space="preserve"> </w:t>
            </w:r>
            <w:r w:rsidR="00FB613B" w:rsidRPr="002F0C62">
              <w:rPr>
                <w:rFonts w:ascii="Times New Roman" w:hAnsi="Times New Roman" w:cs="Times New Roman"/>
              </w:rPr>
              <w:t>Village</w:t>
            </w:r>
            <w:r w:rsidR="004C4879" w:rsidRPr="002F0C62">
              <w:rPr>
                <w:rFonts w:ascii="Times New Roman" w:hAnsi="Times New Roman" w:cs="Times New Roman"/>
              </w:rPr>
              <w:t xml:space="preserve"> </w:t>
            </w:r>
            <w:r w:rsidR="2E809C94" w:rsidRPr="002F0C62">
              <w:rPr>
                <w:rFonts w:ascii="Times New Roman" w:hAnsi="Times New Roman" w:cs="Times New Roman"/>
              </w:rPr>
              <w:t>Deputy Clerk Treasurer Jessica Weber</w:t>
            </w:r>
            <w:r w:rsidR="002F0C62">
              <w:rPr>
                <w:rFonts w:ascii="Times New Roman" w:hAnsi="Times New Roman" w:cs="Times New Roman"/>
              </w:rPr>
              <w:t xml:space="preserve">; </w:t>
            </w:r>
            <w:r w:rsidR="002F0C62" w:rsidRPr="002F0C62">
              <w:rPr>
                <w:rFonts w:ascii="Times New Roman" w:hAnsi="Times New Roman" w:cs="Times New Roman"/>
              </w:rPr>
              <w:t>Code/Zoning/Fire Inspector</w:t>
            </w:r>
            <w:r w:rsidR="002F0C62">
              <w:rPr>
                <w:rFonts w:ascii="Times New Roman" w:hAnsi="Times New Roman" w:cs="Times New Roman"/>
              </w:rPr>
              <w:t>,</w:t>
            </w:r>
          </w:p>
          <w:p w14:paraId="4A84088E" w14:textId="7EBE7056" w:rsidR="00983FC0" w:rsidRPr="002F0C62" w:rsidRDefault="00983FC0" w:rsidP="00983FC0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 xml:space="preserve">Tom Myers </w:t>
            </w:r>
          </w:p>
          <w:p w14:paraId="3055B818" w14:textId="464909F3" w:rsidR="00B077BB" w:rsidRPr="002F0C62" w:rsidRDefault="00B077BB" w:rsidP="00B077B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38E978A" w14:textId="72CBDB75" w:rsidR="00B729D7" w:rsidRPr="002F0C62" w:rsidRDefault="6E242BD5" w:rsidP="7805804B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  <w:b/>
                <w:bCs/>
              </w:rPr>
              <w:t>APPROX PUBLIC ATTENDING:</w:t>
            </w:r>
            <w:r w:rsidR="002F0C62">
              <w:rPr>
                <w:rFonts w:ascii="Times New Roman" w:hAnsi="Times New Roman" w:cs="Times New Roman"/>
                <w:b/>
                <w:bCs/>
              </w:rPr>
              <w:t xml:space="preserve"> 1, </w:t>
            </w:r>
            <w:r w:rsidRPr="002F0C62">
              <w:rPr>
                <w:rFonts w:ascii="Times New Roman" w:hAnsi="Times New Roman" w:cs="Times New Roman"/>
              </w:rPr>
              <w:t xml:space="preserve"> </w:t>
            </w:r>
            <w:r w:rsidR="00740AC6" w:rsidRPr="002F0C62">
              <w:rPr>
                <w:rFonts w:ascii="Times New Roman" w:hAnsi="Times New Roman" w:cs="Times New Roman"/>
              </w:rPr>
              <w:t>Phil Maguire</w:t>
            </w:r>
            <w:r w:rsidR="002F0C62">
              <w:rPr>
                <w:rFonts w:ascii="Times New Roman" w:hAnsi="Times New Roman" w:cs="Times New Roman"/>
              </w:rPr>
              <w:t>, applicant</w:t>
            </w:r>
          </w:p>
        </w:tc>
      </w:tr>
    </w:tbl>
    <w:p w14:paraId="6AA1A270" w14:textId="4EE8BFF6" w:rsidR="00D773FF" w:rsidRPr="002F0C62" w:rsidRDefault="008C330A" w:rsidP="6E242BD5">
      <w:pPr>
        <w:pStyle w:val="NoSpacing"/>
        <w:ind w:left="-630"/>
        <w:rPr>
          <w:rFonts w:ascii="Times New Roman" w:hAnsi="Times New Roman" w:cs="Times New Roman"/>
          <w:b/>
          <w:bCs/>
        </w:rPr>
      </w:pPr>
      <w:r w:rsidRPr="002F0C62">
        <w:rPr>
          <w:rFonts w:ascii="Times New Roman" w:hAnsi="Times New Roman" w:cs="Times New Roman"/>
          <w:b/>
          <w:bCs/>
        </w:rPr>
        <w:t>Chair Geiger</w:t>
      </w:r>
      <w:r w:rsidR="1FD1F035" w:rsidRPr="002F0C62">
        <w:rPr>
          <w:rFonts w:ascii="Times New Roman" w:hAnsi="Times New Roman" w:cs="Times New Roman"/>
          <w:b/>
          <w:bCs/>
        </w:rPr>
        <w:t xml:space="preserve"> called the Meeting to order at 7:0</w:t>
      </w:r>
      <w:r w:rsidR="4E595B33" w:rsidRPr="002F0C62">
        <w:rPr>
          <w:rFonts w:ascii="Times New Roman" w:hAnsi="Times New Roman" w:cs="Times New Roman"/>
          <w:b/>
          <w:bCs/>
        </w:rPr>
        <w:t>3</w:t>
      </w:r>
      <w:r w:rsidR="1FD1F035" w:rsidRPr="002F0C62">
        <w:rPr>
          <w:rFonts w:ascii="Times New Roman" w:hAnsi="Times New Roman" w:cs="Times New Roman"/>
          <w:b/>
          <w:bCs/>
        </w:rPr>
        <w:t>PM</w:t>
      </w:r>
    </w:p>
    <w:tbl>
      <w:tblPr>
        <w:tblW w:w="100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3780"/>
        <w:gridCol w:w="1080"/>
        <w:gridCol w:w="967"/>
        <w:gridCol w:w="990"/>
        <w:gridCol w:w="806"/>
        <w:gridCol w:w="900"/>
        <w:gridCol w:w="720"/>
        <w:gridCol w:w="818"/>
        <w:gridCol w:w="12"/>
      </w:tblGrid>
      <w:tr w:rsidR="008446CD" w:rsidRPr="002F0C62" w14:paraId="63385B9F" w14:textId="77777777" w:rsidTr="0004411E">
        <w:trPr>
          <w:trHeight w:val="368"/>
          <w:tblHeader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2346" w14:textId="77777777" w:rsidR="00AC0440" w:rsidRPr="002F0C62" w:rsidRDefault="00AC0440">
            <w:pPr>
              <w:rPr>
                <w:rFonts w:ascii="Times New Roman" w:hAnsi="Times New Roman" w:cs="Times New Roman"/>
              </w:rPr>
            </w:pPr>
          </w:p>
        </w:tc>
      </w:tr>
      <w:tr w:rsidR="7805804B" w:rsidRPr="002F0C62" w14:paraId="299463A7" w14:textId="77777777" w:rsidTr="0004411E">
        <w:trPr>
          <w:trHeight w:val="287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075D" w14:textId="598DF1AF" w:rsidR="26B71AC8" w:rsidRPr="002F0C62" w:rsidRDefault="26B71AC8" w:rsidP="7805804B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  <w:b/>
                <w:bCs/>
              </w:rPr>
              <w:t xml:space="preserve">DISCUSSION </w:t>
            </w:r>
            <w:r w:rsidRPr="002F0C62">
              <w:rPr>
                <w:rFonts w:ascii="Times New Roman" w:hAnsi="Times New Roman" w:cs="Times New Roman"/>
              </w:rPr>
              <w:t>1 East Main St. Project</w:t>
            </w:r>
          </w:p>
          <w:p w14:paraId="6AD652C2" w14:textId="35294045" w:rsidR="7805804B" w:rsidRPr="002F0C62" w:rsidRDefault="7805804B" w:rsidP="7805804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046" w14:textId="3041E558" w:rsidR="7805804B" w:rsidRPr="002F0C62" w:rsidRDefault="7805804B" w:rsidP="7805804B">
            <w:pPr>
              <w:pStyle w:val="NoSpacing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253C3" w14:textId="605B0D63" w:rsidR="7805804B" w:rsidRPr="002F0C62" w:rsidRDefault="7805804B" w:rsidP="7805804B">
            <w:pPr>
              <w:pStyle w:val="NoSpacing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0FB9A" w14:textId="5DBB76E2" w:rsidR="7805804B" w:rsidRPr="002F0C62" w:rsidRDefault="7805804B" w:rsidP="7805804B">
            <w:pPr>
              <w:rPr>
                <w:rFonts w:ascii="Times New Roman" w:hAnsi="Times New Roman" w:cs="Times New Roman"/>
              </w:rPr>
            </w:pPr>
          </w:p>
        </w:tc>
      </w:tr>
      <w:tr w:rsidR="0084543A" w:rsidRPr="002F0C62" w14:paraId="0F632B78" w14:textId="77777777" w:rsidTr="0004411E">
        <w:trPr>
          <w:trHeight w:val="287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D69B" w14:textId="16C815B5" w:rsidR="008446CD" w:rsidRPr="002F0C62" w:rsidRDefault="26B71AC8" w:rsidP="7805804B">
            <w:pPr>
              <w:pStyle w:val="NoSpacing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2F0C62">
              <w:rPr>
                <w:rFonts w:ascii="Times New Roman" w:hAnsi="Times New Roman" w:cs="Times New Roman"/>
                <w:b/>
                <w:bCs/>
                <w:smallCaps/>
              </w:rPr>
              <w:t>MOTIONS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8A4BD" w14:textId="77777777" w:rsidR="008446CD" w:rsidRPr="002F0C62" w:rsidRDefault="008446CD" w:rsidP="007258EF">
            <w:pPr>
              <w:pStyle w:val="NoSpacing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F0C62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MOVED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4DBD9" w14:textId="77777777" w:rsidR="008446CD" w:rsidRPr="002F0C62" w:rsidRDefault="008446CD" w:rsidP="7805804B">
            <w:pPr>
              <w:pStyle w:val="NoSpacing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 w:rsidRPr="002F0C62"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>SECOND</w:t>
            </w:r>
          </w:p>
        </w:tc>
        <w:tc>
          <w:tcPr>
            <w:tcW w:w="424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2EE7B" w14:textId="77777777" w:rsidR="00AC0440" w:rsidRPr="002F0C62" w:rsidRDefault="00AC0440">
            <w:pPr>
              <w:rPr>
                <w:rFonts w:ascii="Times New Roman" w:hAnsi="Times New Roman" w:cs="Times New Roman"/>
              </w:rPr>
            </w:pPr>
          </w:p>
        </w:tc>
      </w:tr>
      <w:tr w:rsidR="00E647D4" w:rsidRPr="002F0C62" w14:paraId="29E456A8" w14:textId="77777777" w:rsidTr="0004411E">
        <w:trPr>
          <w:gridAfter w:val="1"/>
          <w:wAfter w:w="12" w:type="dxa"/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81C" w14:textId="029DFCFB" w:rsidR="008446CD" w:rsidRPr="002F0C62" w:rsidRDefault="008446CD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C08E1" w14:textId="77777777" w:rsidR="008446CD" w:rsidRPr="002F0C62" w:rsidRDefault="008446CD" w:rsidP="007258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D905B" w14:textId="77777777" w:rsidR="008446CD" w:rsidRPr="002F0C62" w:rsidRDefault="008446CD" w:rsidP="007258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97CD20" w14:textId="61F5B6E5" w:rsidR="008446CD" w:rsidRPr="002F0C62" w:rsidRDefault="007945DE" w:rsidP="007258E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2F0C62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Devokaitis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04D6" w14:textId="6FA9BD8F" w:rsidR="008446CD" w:rsidRPr="002F0C62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2F0C62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Geiger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7948" w14:textId="1F0E4204" w:rsidR="1FD1F035" w:rsidRPr="002F0C62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2F0C62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Kenendy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B77921" w14:textId="333737B0" w:rsidR="008446CD" w:rsidRPr="002F0C62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F0C6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Lynch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AEDCB3" w14:textId="7CD7AF48" w:rsidR="008446CD" w:rsidRPr="002F0C62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2F0C62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Mitrani</w:t>
            </w:r>
          </w:p>
        </w:tc>
      </w:tr>
      <w:tr w:rsidR="00A64E6F" w:rsidRPr="002F0C62" w14:paraId="6DA09FD3" w14:textId="77777777" w:rsidTr="0004411E">
        <w:trPr>
          <w:gridAfter w:val="1"/>
          <w:wAfter w:w="12" w:type="dxa"/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42D" w14:textId="5BC2A89E" w:rsidR="0004411E" w:rsidRPr="002F0C62" w:rsidRDefault="5A2A722B" w:rsidP="0004411E">
            <w:pPr>
              <w:pStyle w:val="NoSpacing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2F0C62">
              <w:rPr>
                <w:rFonts w:ascii="Times New Roman" w:hAnsi="Times New Roman" w:cs="Times New Roman"/>
                <w:b/>
                <w:bCs/>
              </w:rPr>
              <w:t>A MOTI</w:t>
            </w:r>
            <w:r w:rsidRPr="002F0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2F0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C62">
              <w:rPr>
                <w:rFonts w:ascii="Times New Roman" w:hAnsi="Times New Roman" w:cs="Times New Roman"/>
              </w:rPr>
              <w:t xml:space="preserve">by Chair Geiger as follows; </w:t>
            </w:r>
            <w:r w:rsidRPr="002F0C62">
              <w:rPr>
                <w:rFonts w:ascii="Times New Roman" w:eastAsia="Aptos" w:hAnsi="Times New Roman" w:cs="Times New Roman"/>
                <w:color w:val="000000" w:themeColor="text1"/>
              </w:rPr>
              <w:t>First, that the Planning Board reopen the approved site plan for the project at 1 E. Main Street for the limited purpose of considering  two proposed</w:t>
            </w:r>
            <w:r w:rsidR="64A90A5A" w:rsidRPr="002F0C62">
              <w:rPr>
                <w:rFonts w:ascii="Times New Roman" w:eastAsia="Aptos" w:hAnsi="Times New Roman" w:cs="Times New Roman"/>
                <w:color w:val="000000" w:themeColor="text1"/>
              </w:rPr>
              <w:t xml:space="preserve"> </w:t>
            </w:r>
            <w:r w:rsidRPr="002F0C62">
              <w:rPr>
                <w:rFonts w:ascii="Times New Roman" w:eastAsia="Aptos" w:hAnsi="Times New Roman" w:cs="Times New Roman"/>
                <w:color w:val="000000" w:themeColor="text1"/>
              </w:rPr>
              <w:t>material changes that have been requested by the Applicant: (1) construction of a new entrance, mezzanine, and stairway on the south-east corner of the building including some related foundation work; and; (2) expansion and reorientation of the patio/sidewalk area behind the building and bordering Trumansburg Creek. (Both of these additions are more fully described and illustrated in materials that have been submitted in connection with Applicant’s request)</w:t>
            </w:r>
            <w:r w:rsidR="001E26A0" w:rsidRPr="002F0C62">
              <w:rPr>
                <w:rFonts w:ascii="Times New Roman" w:eastAsia="Aptos" w:hAnsi="Times New Roman" w:cs="Times New Roman"/>
                <w:color w:val="000000" w:themeColor="text1"/>
              </w:rPr>
              <w:t>;</w:t>
            </w:r>
            <w:r w:rsidR="0004411E" w:rsidRPr="002F0C62">
              <w:rPr>
                <w:rFonts w:ascii="Times New Roman" w:eastAsia="Aptos" w:hAnsi="Times New Roman" w:cs="Times New Roman"/>
                <w:color w:val="000000" w:themeColor="text1"/>
              </w:rPr>
              <w:t xml:space="preserve"> and</w:t>
            </w:r>
            <w:r w:rsidR="000566EE" w:rsidRPr="002F0C62">
              <w:rPr>
                <w:rFonts w:ascii="Times New Roman" w:eastAsia="Aptos" w:hAnsi="Times New Roman" w:cs="Times New Roman"/>
                <w:color w:val="000000" w:themeColor="text1"/>
              </w:rPr>
              <w:t xml:space="preserve"> S</w:t>
            </w:r>
            <w:r w:rsidR="0004411E" w:rsidRPr="002F0C62">
              <w:rPr>
                <w:rFonts w:ascii="Times New Roman" w:eastAsia="Aptos" w:hAnsi="Times New Roman" w:cs="Times New Roman"/>
                <w:color w:val="000000" w:themeColor="text1"/>
              </w:rPr>
              <w:t>econd, that the Planning Board schedule a public hearing on these proposed changes at its next regular meeting.</w:t>
            </w:r>
          </w:p>
          <w:p w14:paraId="09EB8E7F" w14:textId="7BF4231E" w:rsidR="00A64E6F" w:rsidRPr="002F0C62" w:rsidRDefault="00A64E6F" w:rsidP="7805804B">
            <w:pPr>
              <w:pStyle w:val="NoSpacing"/>
              <w:rPr>
                <w:rFonts w:ascii="Times New Roman" w:eastAsia="Apto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59DB" w14:textId="77777777" w:rsidR="00A64E6F" w:rsidRPr="002F0C62" w:rsidRDefault="00981CE9" w:rsidP="1FD1F035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Geiger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F77B" w14:textId="11B550BF" w:rsidR="00A64E6F" w:rsidRPr="002F0C62" w:rsidRDefault="00981CE9" w:rsidP="007C379D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Mitrani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300A1E" w14:textId="5F345290" w:rsidR="00A64E6F" w:rsidRPr="002F0C62" w:rsidRDefault="005F7C90" w:rsidP="007C379D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0F1F9" w14:textId="2775E659" w:rsidR="00A64E6F" w:rsidRPr="002F0C62" w:rsidRDefault="005F7C90" w:rsidP="007C379D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4FA577" w14:textId="59AD4DCA" w:rsidR="00A64E6F" w:rsidRPr="002F0C62" w:rsidRDefault="005F7C90" w:rsidP="1FD1F035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 xml:space="preserve"> 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8B8F0F" w14:textId="378AE855" w:rsidR="00A64E6F" w:rsidRPr="002F0C62" w:rsidRDefault="2EFBB16D" w:rsidP="007C379D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FC2192" w14:textId="60BB776F" w:rsidR="00A64E6F" w:rsidRPr="002F0C62" w:rsidRDefault="005F7C90" w:rsidP="007C379D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Aye</w:t>
            </w:r>
          </w:p>
        </w:tc>
      </w:tr>
      <w:tr w:rsidR="0004411E" w:rsidRPr="002F0C62" w14:paraId="609DDE1F" w14:textId="77777777" w:rsidTr="0004411E">
        <w:trPr>
          <w:gridAfter w:val="1"/>
          <w:wAfter w:w="12" w:type="dxa"/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F2F" w14:textId="4510AD08" w:rsidR="0004411E" w:rsidRPr="002F0C62" w:rsidRDefault="0004411E" w:rsidP="7805804B">
            <w:pPr>
              <w:pStyle w:val="NoSpacing"/>
              <w:rPr>
                <w:rFonts w:ascii="Times New Roman" w:eastAsia="Aptos" w:hAnsi="Times New Roman" w:cs="Times New Roman"/>
                <w:color w:val="000000" w:themeColor="text1"/>
              </w:rPr>
            </w:pPr>
            <w:r w:rsidRPr="002F0C62">
              <w:rPr>
                <w:rFonts w:ascii="Times New Roman" w:hAnsi="Times New Roman" w:cs="Times New Roman"/>
                <w:b/>
                <w:bCs/>
              </w:rPr>
              <w:t xml:space="preserve">A MOTION </w:t>
            </w:r>
            <w:r w:rsidRPr="002F0C62">
              <w:rPr>
                <w:rFonts w:ascii="Times New Roman" w:hAnsi="Times New Roman" w:cs="Times New Roman"/>
              </w:rPr>
              <w:t>by Member Mitrani to adjourn at 8:32PM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3DD" w14:textId="48A903C0" w:rsidR="0004411E" w:rsidRPr="002F0C62" w:rsidRDefault="0004411E" w:rsidP="1FD1F035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Geiger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D71" w14:textId="71FF945F" w:rsidR="0004411E" w:rsidRPr="002F0C62" w:rsidRDefault="0004411E" w:rsidP="008440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F0C62">
              <w:rPr>
                <w:rFonts w:ascii="Times New Roman" w:hAnsi="Times New Roman" w:cs="Times New Roman"/>
                <w:sz w:val="20"/>
                <w:szCs w:val="20"/>
              </w:rPr>
              <w:t>Mitrani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99ED1" w14:textId="3C3E121A" w:rsidR="0004411E" w:rsidRPr="002F0C62" w:rsidRDefault="0004411E" w:rsidP="007C379D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AE9ECE" w14:textId="192F3668" w:rsidR="0004411E" w:rsidRPr="002F0C62" w:rsidRDefault="0004411E" w:rsidP="007C379D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BF219D" w14:textId="19FCD9A5" w:rsidR="0004411E" w:rsidRPr="002F0C62" w:rsidRDefault="0004411E" w:rsidP="1FD1F035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0F0773" w14:textId="5273650A" w:rsidR="0004411E" w:rsidRPr="002F0C62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9D8C9D" w14:textId="5CC45FD2" w:rsidR="0004411E" w:rsidRPr="002F0C62" w:rsidRDefault="0004411E" w:rsidP="007C379D">
            <w:pPr>
              <w:pStyle w:val="NoSpacing"/>
              <w:rPr>
                <w:rFonts w:ascii="Times New Roman" w:hAnsi="Times New Roman" w:cs="Times New Roman"/>
              </w:rPr>
            </w:pPr>
            <w:r w:rsidRPr="002F0C62">
              <w:rPr>
                <w:rFonts w:ascii="Times New Roman" w:hAnsi="Times New Roman" w:cs="Times New Roman"/>
              </w:rPr>
              <w:t>Aye</w:t>
            </w:r>
          </w:p>
        </w:tc>
      </w:tr>
      <w:tr w:rsidR="0004411E" w:rsidRPr="002F0C62" w14:paraId="6897069F" w14:textId="77777777" w:rsidTr="0004411E">
        <w:trPr>
          <w:gridAfter w:val="1"/>
          <w:wAfter w:w="12" w:type="dxa"/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A53" w14:textId="62E15D11" w:rsidR="0004411E" w:rsidRPr="002F0C62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6A3" w14:textId="11879212" w:rsidR="0004411E" w:rsidRPr="002F0C62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0D5" w14:textId="18FB6E72" w:rsidR="0004411E" w:rsidRPr="002F0C62" w:rsidRDefault="0004411E" w:rsidP="780580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452864" w14:textId="3F242F27" w:rsidR="0004411E" w:rsidRPr="002F0C62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935BA" w14:textId="00C8BDD8" w:rsidR="0004411E" w:rsidRPr="002F0C62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81B7E2" w14:textId="3027C450" w:rsidR="0004411E" w:rsidRPr="002F0C62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FE16E" w14:textId="00A2F76D" w:rsidR="0004411E" w:rsidRPr="002F0C62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320C9" w14:textId="06FABEB8" w:rsidR="0004411E" w:rsidRPr="002F0C62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E44BEA7" w14:textId="290B532B" w:rsidR="003E41A3" w:rsidRPr="002F0C62" w:rsidRDefault="00B65B58" w:rsidP="1FD1F035">
      <w:pPr>
        <w:pStyle w:val="NoSpacing"/>
        <w:ind w:left="-63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0C62">
        <w:rPr>
          <w:rFonts w:ascii="Times New Roman" w:hAnsi="Times New Roman" w:cs="Times New Roman"/>
          <w:b/>
          <w:bCs/>
          <w:sz w:val="24"/>
          <w:szCs w:val="24"/>
        </w:rPr>
        <w:t>Chair Geiger</w:t>
      </w:r>
      <w:r w:rsidR="1FD1F035" w:rsidRPr="002F0C62">
        <w:rPr>
          <w:rFonts w:ascii="Times New Roman" w:hAnsi="Times New Roman" w:cs="Times New Roman"/>
          <w:b/>
          <w:bCs/>
          <w:sz w:val="24"/>
          <w:szCs w:val="24"/>
        </w:rPr>
        <w:t xml:space="preserve"> adjourned the meeting at </w:t>
      </w:r>
      <w:r w:rsidR="019C75D9" w:rsidRPr="002F0C62">
        <w:rPr>
          <w:rFonts w:ascii="Times New Roman" w:hAnsi="Times New Roman" w:cs="Times New Roman"/>
          <w:b/>
          <w:bCs/>
          <w:sz w:val="24"/>
          <w:szCs w:val="24"/>
        </w:rPr>
        <w:t>8:32</w:t>
      </w:r>
      <w:r w:rsidR="009D755A" w:rsidRPr="002F0C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PM.</w:t>
      </w:r>
    </w:p>
    <w:p w14:paraId="5E759A7F" w14:textId="77777777" w:rsidR="00A34A50" w:rsidRPr="002F0C62" w:rsidRDefault="00A34A50" w:rsidP="00A12D96">
      <w:pPr>
        <w:pStyle w:val="NoSpacing"/>
        <w:ind w:hanging="630"/>
        <w:rPr>
          <w:rFonts w:ascii="Times New Roman" w:hAnsi="Times New Roman" w:cs="Times New Roman"/>
        </w:rPr>
      </w:pPr>
    </w:p>
    <w:p w14:paraId="07C875F3" w14:textId="372AA444" w:rsidR="00452C10" w:rsidRPr="002F0C62" w:rsidRDefault="008446CD" w:rsidP="7805804B">
      <w:pPr>
        <w:pStyle w:val="NoSpacing"/>
        <w:ind w:hanging="630"/>
        <w:rPr>
          <w:rFonts w:ascii="Times New Roman" w:hAnsi="Times New Roman" w:cs="Times New Roman"/>
        </w:rPr>
      </w:pPr>
      <w:r w:rsidRPr="002F0C62">
        <w:rPr>
          <w:rFonts w:ascii="Times New Roman" w:hAnsi="Times New Roman" w:cs="Times New Roman"/>
        </w:rPr>
        <w:t>Respectfully Submitted,</w:t>
      </w:r>
      <w:r w:rsidR="00B751B8" w:rsidRPr="002F0C62">
        <w:rPr>
          <w:rFonts w:ascii="Times New Roman" w:hAnsi="Times New Roman" w:cs="Times New Roman"/>
        </w:rPr>
        <w:t xml:space="preserve"> </w:t>
      </w:r>
    </w:p>
    <w:p w14:paraId="044CE976" w14:textId="115BF60B" w:rsidR="00452C10" w:rsidRPr="002F0C62" w:rsidRDefault="1FD1F035" w:rsidP="1FD1F035">
      <w:pPr>
        <w:pStyle w:val="NoSpacing"/>
        <w:ind w:hanging="630"/>
        <w:rPr>
          <w:rFonts w:ascii="Times New Roman" w:hAnsi="Times New Roman" w:cs="Times New Roman"/>
        </w:rPr>
      </w:pPr>
      <w:r w:rsidRPr="002F0C62">
        <w:rPr>
          <w:rFonts w:ascii="Times New Roman" w:hAnsi="Times New Roman" w:cs="Times New Roman"/>
        </w:rPr>
        <w:t xml:space="preserve">Jessica </w:t>
      </w:r>
      <w:r w:rsidR="62BF788F" w:rsidRPr="002F0C62">
        <w:rPr>
          <w:rFonts w:ascii="Times New Roman" w:hAnsi="Times New Roman" w:cs="Times New Roman"/>
        </w:rPr>
        <w:t>Weber, Village Deputy Clerk Treasurer</w:t>
      </w:r>
    </w:p>
    <w:p w14:paraId="6F4D697C" w14:textId="466BA03A" w:rsidR="008630F1" w:rsidRPr="002F0C62" w:rsidRDefault="00164CB5" w:rsidP="1FD1F035">
      <w:pPr>
        <w:pStyle w:val="NoSpacing"/>
        <w:ind w:hanging="630"/>
        <w:rPr>
          <w:rFonts w:ascii="Times New Roman" w:hAnsi="Times New Roman" w:cs="Times New Roman"/>
          <w:b/>
          <w:bCs/>
        </w:rPr>
      </w:pPr>
      <w:r w:rsidRPr="002F0C62">
        <w:rPr>
          <w:rFonts w:ascii="Times New Roman" w:hAnsi="Times New Roman" w:cs="Times New Roman"/>
          <w:b/>
          <w:bCs/>
        </w:rPr>
        <w:t>2</w:t>
      </w:r>
      <w:r w:rsidR="00FA5205" w:rsidRPr="002F0C62">
        <w:rPr>
          <w:rFonts w:ascii="Times New Roman" w:hAnsi="Times New Roman" w:cs="Times New Roman"/>
          <w:b/>
          <w:bCs/>
        </w:rPr>
        <w:t>025-</w:t>
      </w:r>
      <w:r w:rsidR="00CE7A50" w:rsidRPr="002F0C6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C5C" wp14:editId="62C81540">
                <wp:simplePos x="0" y="0"/>
                <wp:positionH relativeFrom="column">
                  <wp:posOffset>151765</wp:posOffset>
                </wp:positionH>
                <wp:positionV relativeFrom="paragraph">
                  <wp:posOffset>7030085</wp:posOffset>
                </wp:positionV>
                <wp:extent cx="10191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0427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553.55pt" to="92.2pt,5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" strokecolor="black [3040]"/>
            </w:pict>
          </mc:Fallback>
        </mc:AlternateContent>
      </w:r>
      <w:r w:rsidR="009D755A" w:rsidRPr="002F0C62">
        <w:rPr>
          <w:rFonts w:ascii="Times New Roman" w:hAnsi="Times New Roman" w:cs="Times New Roman"/>
          <w:b/>
          <w:bCs/>
        </w:rPr>
        <w:t>07</w:t>
      </w:r>
      <w:r w:rsidR="0025740A" w:rsidRPr="002F0C62">
        <w:rPr>
          <w:rFonts w:ascii="Times New Roman" w:hAnsi="Times New Roman" w:cs="Times New Roman"/>
          <w:b/>
          <w:bCs/>
        </w:rPr>
        <w:t>-</w:t>
      </w:r>
      <w:r w:rsidR="009D755A" w:rsidRPr="002F0C62">
        <w:rPr>
          <w:rFonts w:ascii="Times New Roman" w:hAnsi="Times New Roman" w:cs="Times New Roman"/>
          <w:b/>
          <w:bCs/>
        </w:rPr>
        <w:t>22</w:t>
      </w:r>
    </w:p>
    <w:sectPr w:rsidR="008630F1" w:rsidRPr="002F0C62" w:rsidSect="00606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EE596" w14:textId="77777777" w:rsidR="009A03C9" w:rsidRDefault="009A03C9" w:rsidP="00B751B8">
      <w:pPr>
        <w:spacing w:after="0" w:line="240" w:lineRule="auto"/>
      </w:pPr>
      <w:r>
        <w:separator/>
      </w:r>
    </w:p>
  </w:endnote>
  <w:endnote w:type="continuationSeparator" w:id="0">
    <w:p w14:paraId="3EDEBD3D" w14:textId="77777777" w:rsidR="009A03C9" w:rsidRDefault="009A03C9" w:rsidP="00B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7631" w14:textId="77777777" w:rsidR="008C2836" w:rsidRDefault="008C2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92197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9F39F2" w14:textId="49F49CCE" w:rsidR="008C2836" w:rsidRDefault="008C28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0D2A19" w14:textId="77777777" w:rsidR="008C2836" w:rsidRDefault="008C2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CEBE" w14:textId="77777777" w:rsidR="008C2836" w:rsidRDefault="008C2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FDF35" w14:textId="77777777" w:rsidR="009A03C9" w:rsidRDefault="009A03C9" w:rsidP="00B751B8">
      <w:pPr>
        <w:spacing w:after="0" w:line="240" w:lineRule="auto"/>
      </w:pPr>
      <w:r>
        <w:separator/>
      </w:r>
    </w:p>
  </w:footnote>
  <w:footnote w:type="continuationSeparator" w:id="0">
    <w:p w14:paraId="7AAFC74D" w14:textId="77777777" w:rsidR="009A03C9" w:rsidRDefault="009A03C9" w:rsidP="00B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5823" w14:textId="77777777" w:rsidR="008C2836" w:rsidRDefault="008C2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470064"/>
      <w:docPartObj>
        <w:docPartGallery w:val="Watermarks"/>
        <w:docPartUnique/>
      </w:docPartObj>
    </w:sdtPr>
    <w:sdtEndPr/>
    <w:sdtContent>
      <w:p w14:paraId="43C5EF31" w14:textId="12A3E2A6" w:rsidR="00FA3586" w:rsidRDefault="00CE3514">
        <w:pPr>
          <w:pStyle w:val="Header"/>
        </w:pPr>
        <w:r>
          <w:rPr>
            <w:noProof/>
          </w:rPr>
          <w:pict w14:anchorId="018CBF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6DD3" w14:textId="77777777" w:rsidR="008C2836" w:rsidRDefault="008C2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64D7C"/>
    <w:multiLevelType w:val="hybridMultilevel"/>
    <w:tmpl w:val="B0E6E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7215A"/>
    <w:multiLevelType w:val="hybridMultilevel"/>
    <w:tmpl w:val="76146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E2845"/>
    <w:multiLevelType w:val="hybridMultilevel"/>
    <w:tmpl w:val="3B28E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3B3C"/>
    <w:multiLevelType w:val="hybridMultilevel"/>
    <w:tmpl w:val="38104A20"/>
    <w:lvl w:ilvl="0" w:tplc="34D075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855018">
    <w:abstractNumId w:val="1"/>
  </w:num>
  <w:num w:numId="2" w16cid:durableId="666515906">
    <w:abstractNumId w:val="2"/>
  </w:num>
  <w:num w:numId="3" w16cid:durableId="1527448385">
    <w:abstractNumId w:val="0"/>
  </w:num>
  <w:num w:numId="4" w16cid:durableId="2043356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51"/>
    <w:rsid w:val="000023D0"/>
    <w:rsid w:val="000077A6"/>
    <w:rsid w:val="00015623"/>
    <w:rsid w:val="000226AD"/>
    <w:rsid w:val="0002635C"/>
    <w:rsid w:val="00026808"/>
    <w:rsid w:val="0002726B"/>
    <w:rsid w:val="0002759E"/>
    <w:rsid w:val="00032554"/>
    <w:rsid w:val="00036DB5"/>
    <w:rsid w:val="000379D4"/>
    <w:rsid w:val="000422C0"/>
    <w:rsid w:val="0004411E"/>
    <w:rsid w:val="0004501D"/>
    <w:rsid w:val="00046293"/>
    <w:rsid w:val="00046907"/>
    <w:rsid w:val="00046F0C"/>
    <w:rsid w:val="000566EE"/>
    <w:rsid w:val="00061E80"/>
    <w:rsid w:val="00062385"/>
    <w:rsid w:val="00062D5B"/>
    <w:rsid w:val="000642BB"/>
    <w:rsid w:val="00064EDD"/>
    <w:rsid w:val="000700BE"/>
    <w:rsid w:val="000705EE"/>
    <w:rsid w:val="0007190A"/>
    <w:rsid w:val="00073AC6"/>
    <w:rsid w:val="0007412A"/>
    <w:rsid w:val="00075D9B"/>
    <w:rsid w:val="000764D5"/>
    <w:rsid w:val="00077214"/>
    <w:rsid w:val="0008381A"/>
    <w:rsid w:val="00091ECC"/>
    <w:rsid w:val="00094F65"/>
    <w:rsid w:val="000972AF"/>
    <w:rsid w:val="000B4F5B"/>
    <w:rsid w:val="000C0BCE"/>
    <w:rsid w:val="000D3BBB"/>
    <w:rsid w:val="000D6B5F"/>
    <w:rsid w:val="000E04B6"/>
    <w:rsid w:val="000E15BD"/>
    <w:rsid w:val="000E4247"/>
    <w:rsid w:val="000E45D7"/>
    <w:rsid w:val="000F09CA"/>
    <w:rsid w:val="000F41A0"/>
    <w:rsid w:val="000F52C1"/>
    <w:rsid w:val="000F68D5"/>
    <w:rsid w:val="00106918"/>
    <w:rsid w:val="00106B4E"/>
    <w:rsid w:val="00110444"/>
    <w:rsid w:val="00110F8D"/>
    <w:rsid w:val="00110FBF"/>
    <w:rsid w:val="00111E24"/>
    <w:rsid w:val="00114612"/>
    <w:rsid w:val="00114B8D"/>
    <w:rsid w:val="001150AA"/>
    <w:rsid w:val="001208DA"/>
    <w:rsid w:val="001225D9"/>
    <w:rsid w:val="001244B7"/>
    <w:rsid w:val="00127236"/>
    <w:rsid w:val="0013145A"/>
    <w:rsid w:val="001334E5"/>
    <w:rsid w:val="0013367F"/>
    <w:rsid w:val="001360F5"/>
    <w:rsid w:val="00140BA9"/>
    <w:rsid w:val="0014113C"/>
    <w:rsid w:val="00141AC5"/>
    <w:rsid w:val="00142232"/>
    <w:rsid w:val="001429A7"/>
    <w:rsid w:val="00144109"/>
    <w:rsid w:val="001453E8"/>
    <w:rsid w:val="00150AD7"/>
    <w:rsid w:val="00152024"/>
    <w:rsid w:val="0015341A"/>
    <w:rsid w:val="00153B56"/>
    <w:rsid w:val="0016254D"/>
    <w:rsid w:val="00164C28"/>
    <w:rsid w:val="00164CB5"/>
    <w:rsid w:val="001667FA"/>
    <w:rsid w:val="00170D06"/>
    <w:rsid w:val="00172AD3"/>
    <w:rsid w:val="00173125"/>
    <w:rsid w:val="001823AF"/>
    <w:rsid w:val="00185E94"/>
    <w:rsid w:val="0018612D"/>
    <w:rsid w:val="0019162C"/>
    <w:rsid w:val="00192A04"/>
    <w:rsid w:val="00192A79"/>
    <w:rsid w:val="00195291"/>
    <w:rsid w:val="00196373"/>
    <w:rsid w:val="001971BD"/>
    <w:rsid w:val="001A4056"/>
    <w:rsid w:val="001A5101"/>
    <w:rsid w:val="001B19F0"/>
    <w:rsid w:val="001B6242"/>
    <w:rsid w:val="001C4963"/>
    <w:rsid w:val="001D0839"/>
    <w:rsid w:val="001D26D4"/>
    <w:rsid w:val="001D2FAB"/>
    <w:rsid w:val="001D4A9A"/>
    <w:rsid w:val="001D6729"/>
    <w:rsid w:val="001D7C3C"/>
    <w:rsid w:val="001E26A0"/>
    <w:rsid w:val="001E5582"/>
    <w:rsid w:val="001E6215"/>
    <w:rsid w:val="001F4332"/>
    <w:rsid w:val="00200727"/>
    <w:rsid w:val="0020098E"/>
    <w:rsid w:val="00211861"/>
    <w:rsid w:val="00211ADD"/>
    <w:rsid w:val="00212AC0"/>
    <w:rsid w:val="00214D1F"/>
    <w:rsid w:val="00215389"/>
    <w:rsid w:val="002157E0"/>
    <w:rsid w:val="00216CE0"/>
    <w:rsid w:val="002256A1"/>
    <w:rsid w:val="0022609F"/>
    <w:rsid w:val="002307B7"/>
    <w:rsid w:val="00231635"/>
    <w:rsid w:val="0023301D"/>
    <w:rsid w:val="00237F2B"/>
    <w:rsid w:val="00240753"/>
    <w:rsid w:val="002448AB"/>
    <w:rsid w:val="00244BA0"/>
    <w:rsid w:val="00245169"/>
    <w:rsid w:val="002464AF"/>
    <w:rsid w:val="00247A20"/>
    <w:rsid w:val="00251154"/>
    <w:rsid w:val="0025740A"/>
    <w:rsid w:val="00257B44"/>
    <w:rsid w:val="00257B7F"/>
    <w:rsid w:val="00261762"/>
    <w:rsid w:val="00270875"/>
    <w:rsid w:val="00271665"/>
    <w:rsid w:val="00271DB3"/>
    <w:rsid w:val="0027524E"/>
    <w:rsid w:val="002770E9"/>
    <w:rsid w:val="00277650"/>
    <w:rsid w:val="00286C13"/>
    <w:rsid w:val="0029042D"/>
    <w:rsid w:val="00293758"/>
    <w:rsid w:val="00293DCE"/>
    <w:rsid w:val="00294CFB"/>
    <w:rsid w:val="002A148F"/>
    <w:rsid w:val="002A34A1"/>
    <w:rsid w:val="002A45AC"/>
    <w:rsid w:val="002A7BFB"/>
    <w:rsid w:val="002B4B7B"/>
    <w:rsid w:val="002B56A4"/>
    <w:rsid w:val="002B745A"/>
    <w:rsid w:val="002C1203"/>
    <w:rsid w:val="002C2DF1"/>
    <w:rsid w:val="002C2E88"/>
    <w:rsid w:val="002C6797"/>
    <w:rsid w:val="002C6E02"/>
    <w:rsid w:val="002D1651"/>
    <w:rsid w:val="002D2115"/>
    <w:rsid w:val="002E192A"/>
    <w:rsid w:val="002E1BFB"/>
    <w:rsid w:val="002E3A3F"/>
    <w:rsid w:val="002F0C62"/>
    <w:rsid w:val="002F1025"/>
    <w:rsid w:val="002F24CB"/>
    <w:rsid w:val="002F4C63"/>
    <w:rsid w:val="002F5511"/>
    <w:rsid w:val="002F6B7A"/>
    <w:rsid w:val="002F6DDF"/>
    <w:rsid w:val="00300E26"/>
    <w:rsid w:val="00303C56"/>
    <w:rsid w:val="0031062A"/>
    <w:rsid w:val="00311156"/>
    <w:rsid w:val="00313C17"/>
    <w:rsid w:val="00315283"/>
    <w:rsid w:val="00315999"/>
    <w:rsid w:val="00315B4B"/>
    <w:rsid w:val="0031655E"/>
    <w:rsid w:val="00320805"/>
    <w:rsid w:val="00323437"/>
    <w:rsid w:val="0032647F"/>
    <w:rsid w:val="00330327"/>
    <w:rsid w:val="00331857"/>
    <w:rsid w:val="00332B4E"/>
    <w:rsid w:val="003423AF"/>
    <w:rsid w:val="003424A0"/>
    <w:rsid w:val="0034358B"/>
    <w:rsid w:val="003470B2"/>
    <w:rsid w:val="00353ABF"/>
    <w:rsid w:val="00354FEB"/>
    <w:rsid w:val="00362826"/>
    <w:rsid w:val="00364A6A"/>
    <w:rsid w:val="00364E9F"/>
    <w:rsid w:val="00364F16"/>
    <w:rsid w:val="00365812"/>
    <w:rsid w:val="0037185F"/>
    <w:rsid w:val="003732CC"/>
    <w:rsid w:val="00377571"/>
    <w:rsid w:val="003926B0"/>
    <w:rsid w:val="00393711"/>
    <w:rsid w:val="003A278F"/>
    <w:rsid w:val="003A4ED2"/>
    <w:rsid w:val="003A59F8"/>
    <w:rsid w:val="003A727C"/>
    <w:rsid w:val="003B0336"/>
    <w:rsid w:val="003C065E"/>
    <w:rsid w:val="003C22BD"/>
    <w:rsid w:val="003C395C"/>
    <w:rsid w:val="003C5764"/>
    <w:rsid w:val="003D0DCD"/>
    <w:rsid w:val="003D1036"/>
    <w:rsid w:val="003D79DE"/>
    <w:rsid w:val="003E137B"/>
    <w:rsid w:val="003E2CE9"/>
    <w:rsid w:val="003E2DF4"/>
    <w:rsid w:val="003E2F3B"/>
    <w:rsid w:val="003E3BE3"/>
    <w:rsid w:val="003E3D66"/>
    <w:rsid w:val="003E4113"/>
    <w:rsid w:val="003E41A3"/>
    <w:rsid w:val="003F16BB"/>
    <w:rsid w:val="003F2736"/>
    <w:rsid w:val="004008BF"/>
    <w:rsid w:val="00403FD1"/>
    <w:rsid w:val="00405D49"/>
    <w:rsid w:val="00406DA2"/>
    <w:rsid w:val="00411523"/>
    <w:rsid w:val="00413331"/>
    <w:rsid w:val="004228D1"/>
    <w:rsid w:val="00425AD1"/>
    <w:rsid w:val="004333B0"/>
    <w:rsid w:val="00433D35"/>
    <w:rsid w:val="0044101F"/>
    <w:rsid w:val="00446351"/>
    <w:rsid w:val="00450F9E"/>
    <w:rsid w:val="00451D3E"/>
    <w:rsid w:val="00452C10"/>
    <w:rsid w:val="00453CA3"/>
    <w:rsid w:val="00461E24"/>
    <w:rsid w:val="004657A4"/>
    <w:rsid w:val="00466C3A"/>
    <w:rsid w:val="00466CF6"/>
    <w:rsid w:val="00471452"/>
    <w:rsid w:val="00473E44"/>
    <w:rsid w:val="00477F88"/>
    <w:rsid w:val="00483CAB"/>
    <w:rsid w:val="004872CA"/>
    <w:rsid w:val="00487961"/>
    <w:rsid w:val="0049118F"/>
    <w:rsid w:val="004949D4"/>
    <w:rsid w:val="00495234"/>
    <w:rsid w:val="004954FD"/>
    <w:rsid w:val="00496FB3"/>
    <w:rsid w:val="00497D7C"/>
    <w:rsid w:val="004A1EB4"/>
    <w:rsid w:val="004A3990"/>
    <w:rsid w:val="004B0606"/>
    <w:rsid w:val="004B61E3"/>
    <w:rsid w:val="004B65B6"/>
    <w:rsid w:val="004B7E1C"/>
    <w:rsid w:val="004C3165"/>
    <w:rsid w:val="004C4879"/>
    <w:rsid w:val="004C4DD3"/>
    <w:rsid w:val="004D140C"/>
    <w:rsid w:val="004D24F9"/>
    <w:rsid w:val="004D6979"/>
    <w:rsid w:val="004D7562"/>
    <w:rsid w:val="004E093F"/>
    <w:rsid w:val="004E5AA1"/>
    <w:rsid w:val="004E69F1"/>
    <w:rsid w:val="004F057B"/>
    <w:rsid w:val="004F4633"/>
    <w:rsid w:val="00500E53"/>
    <w:rsid w:val="0050207D"/>
    <w:rsid w:val="00507599"/>
    <w:rsid w:val="00512952"/>
    <w:rsid w:val="0051370B"/>
    <w:rsid w:val="00515A13"/>
    <w:rsid w:val="00515B7C"/>
    <w:rsid w:val="005172D5"/>
    <w:rsid w:val="005232EF"/>
    <w:rsid w:val="0052442E"/>
    <w:rsid w:val="005302FE"/>
    <w:rsid w:val="00530EBA"/>
    <w:rsid w:val="00532783"/>
    <w:rsid w:val="005334DE"/>
    <w:rsid w:val="005368F0"/>
    <w:rsid w:val="0053741D"/>
    <w:rsid w:val="005433BF"/>
    <w:rsid w:val="0054403F"/>
    <w:rsid w:val="0054460F"/>
    <w:rsid w:val="00544AFB"/>
    <w:rsid w:val="0054617A"/>
    <w:rsid w:val="0054706E"/>
    <w:rsid w:val="00551A42"/>
    <w:rsid w:val="0055355B"/>
    <w:rsid w:val="005563B5"/>
    <w:rsid w:val="005575A7"/>
    <w:rsid w:val="005577E3"/>
    <w:rsid w:val="005640FA"/>
    <w:rsid w:val="005650C3"/>
    <w:rsid w:val="0056585F"/>
    <w:rsid w:val="00570284"/>
    <w:rsid w:val="00574E4C"/>
    <w:rsid w:val="0057745C"/>
    <w:rsid w:val="00584AF6"/>
    <w:rsid w:val="00586CF7"/>
    <w:rsid w:val="005A1195"/>
    <w:rsid w:val="005A24FE"/>
    <w:rsid w:val="005A2A97"/>
    <w:rsid w:val="005A3604"/>
    <w:rsid w:val="005A3F1F"/>
    <w:rsid w:val="005A42D7"/>
    <w:rsid w:val="005A5EB9"/>
    <w:rsid w:val="005A659F"/>
    <w:rsid w:val="005A7919"/>
    <w:rsid w:val="005B0DBB"/>
    <w:rsid w:val="005B1A17"/>
    <w:rsid w:val="005B289D"/>
    <w:rsid w:val="005B2F6A"/>
    <w:rsid w:val="005C0504"/>
    <w:rsid w:val="005C70CC"/>
    <w:rsid w:val="005D050A"/>
    <w:rsid w:val="005D0A80"/>
    <w:rsid w:val="005D558C"/>
    <w:rsid w:val="005D5C64"/>
    <w:rsid w:val="005D7BB5"/>
    <w:rsid w:val="005E0D7E"/>
    <w:rsid w:val="005E35E6"/>
    <w:rsid w:val="005E4B28"/>
    <w:rsid w:val="005E5B22"/>
    <w:rsid w:val="005E76D1"/>
    <w:rsid w:val="005F0EAB"/>
    <w:rsid w:val="005F384F"/>
    <w:rsid w:val="005F54FA"/>
    <w:rsid w:val="005F6388"/>
    <w:rsid w:val="005F7C90"/>
    <w:rsid w:val="00600740"/>
    <w:rsid w:val="0060528E"/>
    <w:rsid w:val="006054D6"/>
    <w:rsid w:val="00606124"/>
    <w:rsid w:val="0061015C"/>
    <w:rsid w:val="006110FA"/>
    <w:rsid w:val="00611D3A"/>
    <w:rsid w:val="00615818"/>
    <w:rsid w:val="00615C6F"/>
    <w:rsid w:val="006162DF"/>
    <w:rsid w:val="00616DC2"/>
    <w:rsid w:val="00630CE9"/>
    <w:rsid w:val="00631A8E"/>
    <w:rsid w:val="00632DB2"/>
    <w:rsid w:val="00633E01"/>
    <w:rsid w:val="00634A96"/>
    <w:rsid w:val="00635A38"/>
    <w:rsid w:val="0064158A"/>
    <w:rsid w:val="00642478"/>
    <w:rsid w:val="006435CA"/>
    <w:rsid w:val="00644D46"/>
    <w:rsid w:val="00645934"/>
    <w:rsid w:val="00652346"/>
    <w:rsid w:val="00652563"/>
    <w:rsid w:val="00654D4B"/>
    <w:rsid w:val="0065788F"/>
    <w:rsid w:val="00657A89"/>
    <w:rsid w:val="006631B1"/>
    <w:rsid w:val="00666B1B"/>
    <w:rsid w:val="00670542"/>
    <w:rsid w:val="006732BB"/>
    <w:rsid w:val="00674475"/>
    <w:rsid w:val="00675B26"/>
    <w:rsid w:val="00676144"/>
    <w:rsid w:val="00677777"/>
    <w:rsid w:val="00680375"/>
    <w:rsid w:val="00685321"/>
    <w:rsid w:val="00686C22"/>
    <w:rsid w:val="00687CA8"/>
    <w:rsid w:val="00690C87"/>
    <w:rsid w:val="006916F0"/>
    <w:rsid w:val="006934CE"/>
    <w:rsid w:val="00693BD8"/>
    <w:rsid w:val="00693E51"/>
    <w:rsid w:val="006960D0"/>
    <w:rsid w:val="0069701A"/>
    <w:rsid w:val="0069743D"/>
    <w:rsid w:val="006A291A"/>
    <w:rsid w:val="006A5AA5"/>
    <w:rsid w:val="006A5B28"/>
    <w:rsid w:val="006A6F9C"/>
    <w:rsid w:val="006A795A"/>
    <w:rsid w:val="006B29F6"/>
    <w:rsid w:val="006B3853"/>
    <w:rsid w:val="006B559D"/>
    <w:rsid w:val="006C11F9"/>
    <w:rsid w:val="006C66F7"/>
    <w:rsid w:val="006D2219"/>
    <w:rsid w:val="006D331A"/>
    <w:rsid w:val="006D75CC"/>
    <w:rsid w:val="006E2044"/>
    <w:rsid w:val="006E25E9"/>
    <w:rsid w:val="006E2A20"/>
    <w:rsid w:val="006E2ABE"/>
    <w:rsid w:val="006E525C"/>
    <w:rsid w:val="006F01A3"/>
    <w:rsid w:val="006F30E8"/>
    <w:rsid w:val="006F381A"/>
    <w:rsid w:val="006F3DBE"/>
    <w:rsid w:val="006F413F"/>
    <w:rsid w:val="006F4168"/>
    <w:rsid w:val="006F43EB"/>
    <w:rsid w:val="0070092C"/>
    <w:rsid w:val="00700FC8"/>
    <w:rsid w:val="007017F5"/>
    <w:rsid w:val="007050AD"/>
    <w:rsid w:val="00710691"/>
    <w:rsid w:val="0071421B"/>
    <w:rsid w:val="00715406"/>
    <w:rsid w:val="00715DA5"/>
    <w:rsid w:val="00720398"/>
    <w:rsid w:val="007258EF"/>
    <w:rsid w:val="0072698A"/>
    <w:rsid w:val="00737635"/>
    <w:rsid w:val="00737CAD"/>
    <w:rsid w:val="00740AC6"/>
    <w:rsid w:val="007421B1"/>
    <w:rsid w:val="007427BC"/>
    <w:rsid w:val="00743CBC"/>
    <w:rsid w:val="007454D5"/>
    <w:rsid w:val="00746788"/>
    <w:rsid w:val="007473BE"/>
    <w:rsid w:val="00753E29"/>
    <w:rsid w:val="00754814"/>
    <w:rsid w:val="00757703"/>
    <w:rsid w:val="0076100F"/>
    <w:rsid w:val="00761FB6"/>
    <w:rsid w:val="0076288A"/>
    <w:rsid w:val="0076392A"/>
    <w:rsid w:val="00770CC6"/>
    <w:rsid w:val="00770DBC"/>
    <w:rsid w:val="007724DC"/>
    <w:rsid w:val="00772E7C"/>
    <w:rsid w:val="007756F3"/>
    <w:rsid w:val="00776390"/>
    <w:rsid w:val="00780DE9"/>
    <w:rsid w:val="0078511B"/>
    <w:rsid w:val="007912E7"/>
    <w:rsid w:val="00791447"/>
    <w:rsid w:val="007945DE"/>
    <w:rsid w:val="00794BAB"/>
    <w:rsid w:val="00795B9F"/>
    <w:rsid w:val="007972E6"/>
    <w:rsid w:val="007A25E9"/>
    <w:rsid w:val="007A3270"/>
    <w:rsid w:val="007B34A3"/>
    <w:rsid w:val="007B5E3D"/>
    <w:rsid w:val="007B719F"/>
    <w:rsid w:val="007B7C19"/>
    <w:rsid w:val="007C0F44"/>
    <w:rsid w:val="007C1C29"/>
    <w:rsid w:val="007C275D"/>
    <w:rsid w:val="007C379D"/>
    <w:rsid w:val="007C7A7B"/>
    <w:rsid w:val="007D1130"/>
    <w:rsid w:val="007D73F9"/>
    <w:rsid w:val="007E24B1"/>
    <w:rsid w:val="007E5D38"/>
    <w:rsid w:val="007F0415"/>
    <w:rsid w:val="007F087A"/>
    <w:rsid w:val="007F148F"/>
    <w:rsid w:val="007F3A10"/>
    <w:rsid w:val="007F4372"/>
    <w:rsid w:val="007F46DF"/>
    <w:rsid w:val="0080635C"/>
    <w:rsid w:val="0080719E"/>
    <w:rsid w:val="00807EEB"/>
    <w:rsid w:val="00820438"/>
    <w:rsid w:val="00820628"/>
    <w:rsid w:val="00826E10"/>
    <w:rsid w:val="00827BF0"/>
    <w:rsid w:val="00827D0E"/>
    <w:rsid w:val="0083160A"/>
    <w:rsid w:val="00840BE1"/>
    <w:rsid w:val="00841CBE"/>
    <w:rsid w:val="008440CD"/>
    <w:rsid w:val="008446CD"/>
    <w:rsid w:val="0084543A"/>
    <w:rsid w:val="008516A5"/>
    <w:rsid w:val="00853422"/>
    <w:rsid w:val="008624E9"/>
    <w:rsid w:val="008627D0"/>
    <w:rsid w:val="008630F1"/>
    <w:rsid w:val="00866674"/>
    <w:rsid w:val="00867905"/>
    <w:rsid w:val="00872B2D"/>
    <w:rsid w:val="00875C14"/>
    <w:rsid w:val="00881E2C"/>
    <w:rsid w:val="00883E85"/>
    <w:rsid w:val="00890A85"/>
    <w:rsid w:val="00891184"/>
    <w:rsid w:val="00891D7D"/>
    <w:rsid w:val="008930DA"/>
    <w:rsid w:val="00893DA3"/>
    <w:rsid w:val="0089489E"/>
    <w:rsid w:val="008950B7"/>
    <w:rsid w:val="00896FA4"/>
    <w:rsid w:val="008A1709"/>
    <w:rsid w:val="008A2CE4"/>
    <w:rsid w:val="008B24A0"/>
    <w:rsid w:val="008B3313"/>
    <w:rsid w:val="008C1E8E"/>
    <w:rsid w:val="008C2836"/>
    <w:rsid w:val="008C31EA"/>
    <w:rsid w:val="008C330A"/>
    <w:rsid w:val="008C47FB"/>
    <w:rsid w:val="008D0C58"/>
    <w:rsid w:val="008D0EBB"/>
    <w:rsid w:val="008D1275"/>
    <w:rsid w:val="008D1D96"/>
    <w:rsid w:val="008D2D3B"/>
    <w:rsid w:val="008D344F"/>
    <w:rsid w:val="008E3F04"/>
    <w:rsid w:val="008E750D"/>
    <w:rsid w:val="008E7B31"/>
    <w:rsid w:val="008E7DC5"/>
    <w:rsid w:val="008F2211"/>
    <w:rsid w:val="008F423D"/>
    <w:rsid w:val="008F6C70"/>
    <w:rsid w:val="00901144"/>
    <w:rsid w:val="009041FC"/>
    <w:rsid w:val="009077DF"/>
    <w:rsid w:val="00907C66"/>
    <w:rsid w:val="0091226F"/>
    <w:rsid w:val="00912784"/>
    <w:rsid w:val="00915305"/>
    <w:rsid w:val="00915C05"/>
    <w:rsid w:val="00915F37"/>
    <w:rsid w:val="00917D6A"/>
    <w:rsid w:val="00920616"/>
    <w:rsid w:val="009215BC"/>
    <w:rsid w:val="00922F07"/>
    <w:rsid w:val="00924B70"/>
    <w:rsid w:val="009267BB"/>
    <w:rsid w:val="0092756C"/>
    <w:rsid w:val="0093650C"/>
    <w:rsid w:val="00941E0D"/>
    <w:rsid w:val="0094387D"/>
    <w:rsid w:val="00945C40"/>
    <w:rsid w:val="00946D24"/>
    <w:rsid w:val="00947579"/>
    <w:rsid w:val="00951AE1"/>
    <w:rsid w:val="0095475B"/>
    <w:rsid w:val="00954799"/>
    <w:rsid w:val="009568A0"/>
    <w:rsid w:val="00960188"/>
    <w:rsid w:val="00962097"/>
    <w:rsid w:val="009639D2"/>
    <w:rsid w:val="00970542"/>
    <w:rsid w:val="009715D9"/>
    <w:rsid w:val="009724EE"/>
    <w:rsid w:val="00972AAC"/>
    <w:rsid w:val="009732F4"/>
    <w:rsid w:val="00976A01"/>
    <w:rsid w:val="00981CE9"/>
    <w:rsid w:val="00981ECC"/>
    <w:rsid w:val="00982EEF"/>
    <w:rsid w:val="00983FC0"/>
    <w:rsid w:val="009867DC"/>
    <w:rsid w:val="0098768C"/>
    <w:rsid w:val="009928D6"/>
    <w:rsid w:val="00993A29"/>
    <w:rsid w:val="009958F7"/>
    <w:rsid w:val="009A02DF"/>
    <w:rsid w:val="009A03C9"/>
    <w:rsid w:val="009A1EC5"/>
    <w:rsid w:val="009A3254"/>
    <w:rsid w:val="009A3FD0"/>
    <w:rsid w:val="009B0943"/>
    <w:rsid w:val="009B2B7E"/>
    <w:rsid w:val="009B44F8"/>
    <w:rsid w:val="009C0173"/>
    <w:rsid w:val="009C5269"/>
    <w:rsid w:val="009C784C"/>
    <w:rsid w:val="009D33ED"/>
    <w:rsid w:val="009D45B9"/>
    <w:rsid w:val="009D494F"/>
    <w:rsid w:val="009D6DC5"/>
    <w:rsid w:val="009D7306"/>
    <w:rsid w:val="009D755A"/>
    <w:rsid w:val="009E0DEF"/>
    <w:rsid w:val="009E1C55"/>
    <w:rsid w:val="009E5915"/>
    <w:rsid w:val="009F0D94"/>
    <w:rsid w:val="009F565E"/>
    <w:rsid w:val="009F5F2D"/>
    <w:rsid w:val="00A02151"/>
    <w:rsid w:val="00A05DC1"/>
    <w:rsid w:val="00A12D96"/>
    <w:rsid w:val="00A13900"/>
    <w:rsid w:val="00A1472E"/>
    <w:rsid w:val="00A16007"/>
    <w:rsid w:val="00A2218E"/>
    <w:rsid w:val="00A24FB8"/>
    <w:rsid w:val="00A306CB"/>
    <w:rsid w:val="00A30E9D"/>
    <w:rsid w:val="00A34A50"/>
    <w:rsid w:val="00A368CD"/>
    <w:rsid w:val="00A43C70"/>
    <w:rsid w:val="00A4627C"/>
    <w:rsid w:val="00A463A3"/>
    <w:rsid w:val="00A46E09"/>
    <w:rsid w:val="00A47433"/>
    <w:rsid w:val="00A50764"/>
    <w:rsid w:val="00A5133A"/>
    <w:rsid w:val="00A55973"/>
    <w:rsid w:val="00A606D0"/>
    <w:rsid w:val="00A61452"/>
    <w:rsid w:val="00A61AC3"/>
    <w:rsid w:val="00A64B68"/>
    <w:rsid w:val="00A64E6F"/>
    <w:rsid w:val="00A7136D"/>
    <w:rsid w:val="00A713A8"/>
    <w:rsid w:val="00A727DF"/>
    <w:rsid w:val="00A8078F"/>
    <w:rsid w:val="00A80AE1"/>
    <w:rsid w:val="00A83B9D"/>
    <w:rsid w:val="00A840DB"/>
    <w:rsid w:val="00A871D0"/>
    <w:rsid w:val="00A93BFD"/>
    <w:rsid w:val="00AA114C"/>
    <w:rsid w:val="00AA480F"/>
    <w:rsid w:val="00AA4D70"/>
    <w:rsid w:val="00AB0E53"/>
    <w:rsid w:val="00AB11DD"/>
    <w:rsid w:val="00AB2C4A"/>
    <w:rsid w:val="00AB53F7"/>
    <w:rsid w:val="00AC0104"/>
    <w:rsid w:val="00AC0440"/>
    <w:rsid w:val="00AC0C01"/>
    <w:rsid w:val="00AC3611"/>
    <w:rsid w:val="00AC5390"/>
    <w:rsid w:val="00AC6830"/>
    <w:rsid w:val="00AD03B7"/>
    <w:rsid w:val="00AD0FD3"/>
    <w:rsid w:val="00AD490B"/>
    <w:rsid w:val="00AE54B5"/>
    <w:rsid w:val="00AF1CC4"/>
    <w:rsid w:val="00AF5B2C"/>
    <w:rsid w:val="00B00379"/>
    <w:rsid w:val="00B03016"/>
    <w:rsid w:val="00B0342C"/>
    <w:rsid w:val="00B05859"/>
    <w:rsid w:val="00B077BB"/>
    <w:rsid w:val="00B118A7"/>
    <w:rsid w:val="00B13244"/>
    <w:rsid w:val="00B2072C"/>
    <w:rsid w:val="00B31DCC"/>
    <w:rsid w:val="00B37460"/>
    <w:rsid w:val="00B42278"/>
    <w:rsid w:val="00B50F8E"/>
    <w:rsid w:val="00B52ADC"/>
    <w:rsid w:val="00B56D38"/>
    <w:rsid w:val="00B62D39"/>
    <w:rsid w:val="00B650F0"/>
    <w:rsid w:val="00B65B2F"/>
    <w:rsid w:val="00B65B58"/>
    <w:rsid w:val="00B66701"/>
    <w:rsid w:val="00B710CD"/>
    <w:rsid w:val="00B72594"/>
    <w:rsid w:val="00B729D7"/>
    <w:rsid w:val="00B751B8"/>
    <w:rsid w:val="00B76519"/>
    <w:rsid w:val="00B81BE5"/>
    <w:rsid w:val="00B840B8"/>
    <w:rsid w:val="00B84293"/>
    <w:rsid w:val="00B84446"/>
    <w:rsid w:val="00B84BE6"/>
    <w:rsid w:val="00B94F3C"/>
    <w:rsid w:val="00B96D67"/>
    <w:rsid w:val="00B97AA5"/>
    <w:rsid w:val="00B97BE4"/>
    <w:rsid w:val="00BA0619"/>
    <w:rsid w:val="00BA0F1B"/>
    <w:rsid w:val="00BA517E"/>
    <w:rsid w:val="00BA5A64"/>
    <w:rsid w:val="00BA6875"/>
    <w:rsid w:val="00BA7086"/>
    <w:rsid w:val="00BB0B73"/>
    <w:rsid w:val="00BB290B"/>
    <w:rsid w:val="00BB40DF"/>
    <w:rsid w:val="00BB4CF3"/>
    <w:rsid w:val="00BC0542"/>
    <w:rsid w:val="00BC0BE3"/>
    <w:rsid w:val="00BC1538"/>
    <w:rsid w:val="00BC3041"/>
    <w:rsid w:val="00BC38BD"/>
    <w:rsid w:val="00BD02C3"/>
    <w:rsid w:val="00BD546A"/>
    <w:rsid w:val="00BD5E76"/>
    <w:rsid w:val="00BD7605"/>
    <w:rsid w:val="00BE2068"/>
    <w:rsid w:val="00BF0964"/>
    <w:rsid w:val="00BF1309"/>
    <w:rsid w:val="00BF2B0B"/>
    <w:rsid w:val="00BF3290"/>
    <w:rsid w:val="00BF3741"/>
    <w:rsid w:val="00BF5059"/>
    <w:rsid w:val="00C02A3E"/>
    <w:rsid w:val="00C03954"/>
    <w:rsid w:val="00C07440"/>
    <w:rsid w:val="00C101D4"/>
    <w:rsid w:val="00C111DF"/>
    <w:rsid w:val="00C163FE"/>
    <w:rsid w:val="00C17E9D"/>
    <w:rsid w:val="00C2361D"/>
    <w:rsid w:val="00C24947"/>
    <w:rsid w:val="00C30764"/>
    <w:rsid w:val="00C319AD"/>
    <w:rsid w:val="00C3271E"/>
    <w:rsid w:val="00C35507"/>
    <w:rsid w:val="00C37014"/>
    <w:rsid w:val="00C40D2F"/>
    <w:rsid w:val="00C415AB"/>
    <w:rsid w:val="00C50FBA"/>
    <w:rsid w:val="00C512C9"/>
    <w:rsid w:val="00C565A3"/>
    <w:rsid w:val="00C57583"/>
    <w:rsid w:val="00C66612"/>
    <w:rsid w:val="00C67121"/>
    <w:rsid w:val="00C76726"/>
    <w:rsid w:val="00C76F1B"/>
    <w:rsid w:val="00C83C4D"/>
    <w:rsid w:val="00C9016E"/>
    <w:rsid w:val="00C91DD7"/>
    <w:rsid w:val="00C922A7"/>
    <w:rsid w:val="00C95875"/>
    <w:rsid w:val="00C95B41"/>
    <w:rsid w:val="00CA158B"/>
    <w:rsid w:val="00CA54F5"/>
    <w:rsid w:val="00CA631B"/>
    <w:rsid w:val="00CA7131"/>
    <w:rsid w:val="00CB15C7"/>
    <w:rsid w:val="00CB3369"/>
    <w:rsid w:val="00CB35EA"/>
    <w:rsid w:val="00CC03CA"/>
    <w:rsid w:val="00CC0B2A"/>
    <w:rsid w:val="00CC1345"/>
    <w:rsid w:val="00CC2A89"/>
    <w:rsid w:val="00CC700B"/>
    <w:rsid w:val="00CD024C"/>
    <w:rsid w:val="00CD1868"/>
    <w:rsid w:val="00CD44D0"/>
    <w:rsid w:val="00CD6350"/>
    <w:rsid w:val="00CD6462"/>
    <w:rsid w:val="00CE3514"/>
    <w:rsid w:val="00CE72AF"/>
    <w:rsid w:val="00CE7A50"/>
    <w:rsid w:val="00CF11DA"/>
    <w:rsid w:val="00CF30AC"/>
    <w:rsid w:val="00CF7678"/>
    <w:rsid w:val="00D00F47"/>
    <w:rsid w:val="00D039CD"/>
    <w:rsid w:val="00D10ACA"/>
    <w:rsid w:val="00D12325"/>
    <w:rsid w:val="00D16C8C"/>
    <w:rsid w:val="00D2070F"/>
    <w:rsid w:val="00D23B45"/>
    <w:rsid w:val="00D245B7"/>
    <w:rsid w:val="00D24E15"/>
    <w:rsid w:val="00D26C7D"/>
    <w:rsid w:val="00D26E08"/>
    <w:rsid w:val="00D30AF3"/>
    <w:rsid w:val="00D323B9"/>
    <w:rsid w:val="00D336E4"/>
    <w:rsid w:val="00D348CC"/>
    <w:rsid w:val="00D40F9D"/>
    <w:rsid w:val="00D428E3"/>
    <w:rsid w:val="00D4680F"/>
    <w:rsid w:val="00D50BAD"/>
    <w:rsid w:val="00D6057B"/>
    <w:rsid w:val="00D6065E"/>
    <w:rsid w:val="00D62C0E"/>
    <w:rsid w:val="00D70C87"/>
    <w:rsid w:val="00D72619"/>
    <w:rsid w:val="00D72DEE"/>
    <w:rsid w:val="00D732EC"/>
    <w:rsid w:val="00D751BC"/>
    <w:rsid w:val="00D771A5"/>
    <w:rsid w:val="00D773FF"/>
    <w:rsid w:val="00D811ED"/>
    <w:rsid w:val="00D83EBD"/>
    <w:rsid w:val="00D85497"/>
    <w:rsid w:val="00D87DA5"/>
    <w:rsid w:val="00D921D6"/>
    <w:rsid w:val="00D94D65"/>
    <w:rsid w:val="00D96045"/>
    <w:rsid w:val="00D96CC5"/>
    <w:rsid w:val="00D97B87"/>
    <w:rsid w:val="00DA6537"/>
    <w:rsid w:val="00DA68F0"/>
    <w:rsid w:val="00DB09C1"/>
    <w:rsid w:val="00DB1470"/>
    <w:rsid w:val="00DB58A2"/>
    <w:rsid w:val="00DB79B2"/>
    <w:rsid w:val="00DC30F6"/>
    <w:rsid w:val="00DC3EA4"/>
    <w:rsid w:val="00DC6299"/>
    <w:rsid w:val="00DC660C"/>
    <w:rsid w:val="00DD221B"/>
    <w:rsid w:val="00DE3FCA"/>
    <w:rsid w:val="00DE4FD7"/>
    <w:rsid w:val="00DE6FE6"/>
    <w:rsid w:val="00DE7331"/>
    <w:rsid w:val="00DE78EA"/>
    <w:rsid w:val="00DF10C8"/>
    <w:rsid w:val="00E05444"/>
    <w:rsid w:val="00E05EFA"/>
    <w:rsid w:val="00E06067"/>
    <w:rsid w:val="00E121CD"/>
    <w:rsid w:val="00E12637"/>
    <w:rsid w:val="00E21E16"/>
    <w:rsid w:val="00E21F9F"/>
    <w:rsid w:val="00E25B6A"/>
    <w:rsid w:val="00E25EA1"/>
    <w:rsid w:val="00E3715F"/>
    <w:rsid w:val="00E452AA"/>
    <w:rsid w:val="00E466D3"/>
    <w:rsid w:val="00E47942"/>
    <w:rsid w:val="00E546E0"/>
    <w:rsid w:val="00E5539B"/>
    <w:rsid w:val="00E6185A"/>
    <w:rsid w:val="00E62746"/>
    <w:rsid w:val="00E63465"/>
    <w:rsid w:val="00E647D4"/>
    <w:rsid w:val="00E66300"/>
    <w:rsid w:val="00E66862"/>
    <w:rsid w:val="00E716FD"/>
    <w:rsid w:val="00E777BA"/>
    <w:rsid w:val="00E86634"/>
    <w:rsid w:val="00E9041A"/>
    <w:rsid w:val="00E90625"/>
    <w:rsid w:val="00E927A8"/>
    <w:rsid w:val="00E9605F"/>
    <w:rsid w:val="00EA1D7F"/>
    <w:rsid w:val="00EA547F"/>
    <w:rsid w:val="00EB25C0"/>
    <w:rsid w:val="00EB5D30"/>
    <w:rsid w:val="00EC2EC8"/>
    <w:rsid w:val="00EC347C"/>
    <w:rsid w:val="00ED00D8"/>
    <w:rsid w:val="00ED0108"/>
    <w:rsid w:val="00ED260B"/>
    <w:rsid w:val="00ED771F"/>
    <w:rsid w:val="00EE359F"/>
    <w:rsid w:val="00EE42E8"/>
    <w:rsid w:val="00EE5FB0"/>
    <w:rsid w:val="00EE77DB"/>
    <w:rsid w:val="00EF16FD"/>
    <w:rsid w:val="00EF21C8"/>
    <w:rsid w:val="00EF3CE2"/>
    <w:rsid w:val="00EF46CD"/>
    <w:rsid w:val="00EF4D86"/>
    <w:rsid w:val="00EF572A"/>
    <w:rsid w:val="00EF7460"/>
    <w:rsid w:val="00F00786"/>
    <w:rsid w:val="00F048EE"/>
    <w:rsid w:val="00F17BAA"/>
    <w:rsid w:val="00F213D6"/>
    <w:rsid w:val="00F2441C"/>
    <w:rsid w:val="00F30DE9"/>
    <w:rsid w:val="00F3132B"/>
    <w:rsid w:val="00F31634"/>
    <w:rsid w:val="00F31AF8"/>
    <w:rsid w:val="00F4055D"/>
    <w:rsid w:val="00F52E4B"/>
    <w:rsid w:val="00F55F60"/>
    <w:rsid w:val="00F660FF"/>
    <w:rsid w:val="00F72B57"/>
    <w:rsid w:val="00F7326F"/>
    <w:rsid w:val="00F74074"/>
    <w:rsid w:val="00F75664"/>
    <w:rsid w:val="00F77D70"/>
    <w:rsid w:val="00F8320A"/>
    <w:rsid w:val="00F84D55"/>
    <w:rsid w:val="00F85060"/>
    <w:rsid w:val="00F86F55"/>
    <w:rsid w:val="00F9495A"/>
    <w:rsid w:val="00FA251C"/>
    <w:rsid w:val="00FA3586"/>
    <w:rsid w:val="00FA5205"/>
    <w:rsid w:val="00FB2F71"/>
    <w:rsid w:val="00FB613B"/>
    <w:rsid w:val="00FC1676"/>
    <w:rsid w:val="00FD22FA"/>
    <w:rsid w:val="00FD380B"/>
    <w:rsid w:val="00FD5F55"/>
    <w:rsid w:val="00FD7C20"/>
    <w:rsid w:val="00FE0112"/>
    <w:rsid w:val="00FE06BE"/>
    <w:rsid w:val="00FE1EB4"/>
    <w:rsid w:val="00FE3C8A"/>
    <w:rsid w:val="00FE5317"/>
    <w:rsid w:val="00FE5860"/>
    <w:rsid w:val="00FF2F22"/>
    <w:rsid w:val="00FF621C"/>
    <w:rsid w:val="019C75D9"/>
    <w:rsid w:val="04DBD485"/>
    <w:rsid w:val="090489A6"/>
    <w:rsid w:val="0C61017C"/>
    <w:rsid w:val="0EDB45D6"/>
    <w:rsid w:val="17759B02"/>
    <w:rsid w:val="17B45D47"/>
    <w:rsid w:val="17C0EFA6"/>
    <w:rsid w:val="18848910"/>
    <w:rsid w:val="1AFCC8A0"/>
    <w:rsid w:val="1FD1F035"/>
    <w:rsid w:val="214D9293"/>
    <w:rsid w:val="22BFE0E9"/>
    <w:rsid w:val="2376C7AE"/>
    <w:rsid w:val="24D48F5C"/>
    <w:rsid w:val="26192F89"/>
    <w:rsid w:val="26B71AC8"/>
    <w:rsid w:val="2788E424"/>
    <w:rsid w:val="2AB3E667"/>
    <w:rsid w:val="2ADD14C1"/>
    <w:rsid w:val="2E3DC636"/>
    <w:rsid w:val="2E809C94"/>
    <w:rsid w:val="2EFBB16D"/>
    <w:rsid w:val="31EB7DEB"/>
    <w:rsid w:val="32DAD0BD"/>
    <w:rsid w:val="41906D36"/>
    <w:rsid w:val="44D5EFFE"/>
    <w:rsid w:val="4592A243"/>
    <w:rsid w:val="46441508"/>
    <w:rsid w:val="4840D221"/>
    <w:rsid w:val="490C4281"/>
    <w:rsid w:val="4C23872C"/>
    <w:rsid w:val="4DBADBC7"/>
    <w:rsid w:val="4DBCC97A"/>
    <w:rsid w:val="4DC38A90"/>
    <w:rsid w:val="4E595B33"/>
    <w:rsid w:val="4FAEE6D5"/>
    <w:rsid w:val="54A6ADC5"/>
    <w:rsid w:val="57A667BD"/>
    <w:rsid w:val="59325967"/>
    <w:rsid w:val="594B128B"/>
    <w:rsid w:val="5A2A722B"/>
    <w:rsid w:val="5BA8D398"/>
    <w:rsid w:val="5D03B82D"/>
    <w:rsid w:val="5E501A8D"/>
    <w:rsid w:val="62BF788F"/>
    <w:rsid w:val="64A7A7DB"/>
    <w:rsid w:val="64A90A5A"/>
    <w:rsid w:val="6725AC18"/>
    <w:rsid w:val="6A272F9C"/>
    <w:rsid w:val="6A82B88E"/>
    <w:rsid w:val="6AAA8F39"/>
    <w:rsid w:val="6D73E2F3"/>
    <w:rsid w:val="6E242BD5"/>
    <w:rsid w:val="701D3412"/>
    <w:rsid w:val="71284007"/>
    <w:rsid w:val="76BAF89E"/>
    <w:rsid w:val="7805804B"/>
    <w:rsid w:val="786A4984"/>
    <w:rsid w:val="7ABF1488"/>
    <w:rsid w:val="7F0FA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A9FDE"/>
  <w15:docId w15:val="{3530B970-F697-470C-AAA2-1AA9D48A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rsid w:val="008446C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446CD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7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1B8"/>
  </w:style>
  <w:style w:type="paragraph" w:styleId="Footer">
    <w:name w:val="footer"/>
    <w:basedOn w:val="Normal"/>
    <w:link w:val="FooterChar"/>
    <w:uiPriority w:val="99"/>
    <w:unhideWhenUsed/>
    <w:rsid w:val="00B7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1B8"/>
  </w:style>
  <w:style w:type="paragraph" w:styleId="BlockText">
    <w:name w:val="Block Text"/>
    <w:aliases w:val="bl"/>
    <w:basedOn w:val="Normal"/>
    <w:rsid w:val="00872B2D"/>
    <w:pPr>
      <w:tabs>
        <w:tab w:val="left" w:pos="8640"/>
      </w:tabs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0379D4"/>
  </w:style>
  <w:style w:type="paragraph" w:customStyle="1" w:styleId="Default">
    <w:name w:val="Default"/>
    <w:rsid w:val="002C6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79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15D9"/>
    <w:pPr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7258EF"/>
    <w:pPr>
      <w:ind w:left="720"/>
      <w:contextualSpacing/>
    </w:pPr>
  </w:style>
  <w:style w:type="paragraph" w:styleId="NoSpacing">
    <w:name w:val="No Spacing"/>
    <w:uiPriority w:val="1"/>
    <w:qFormat/>
    <w:rsid w:val="007258EF"/>
    <w:pPr>
      <w:spacing w:after="0" w:line="240" w:lineRule="auto"/>
    </w:pPr>
  </w:style>
  <w:style w:type="paragraph" w:customStyle="1" w:styleId="Normal1">
    <w:name w:val="Normal1"/>
    <w:rsid w:val="00D6057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057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0C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F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6DDF"/>
  </w:style>
  <w:style w:type="character" w:customStyle="1" w:styleId="eop">
    <w:name w:val="eop"/>
    <w:basedOn w:val="DefaultParagraphFont"/>
    <w:rsid w:val="002F6DDF"/>
  </w:style>
  <w:style w:type="character" w:customStyle="1" w:styleId="spellingerror">
    <w:name w:val="spellingerror"/>
    <w:basedOn w:val="DefaultParagraphFont"/>
    <w:rsid w:val="002F6DDF"/>
  </w:style>
  <w:style w:type="character" w:customStyle="1" w:styleId="contextualspellingandgrammarerror">
    <w:name w:val="contextualspellingandgrammarerror"/>
    <w:basedOn w:val="DefaultParagraphFont"/>
    <w:rsid w:val="008C2836"/>
  </w:style>
  <w:style w:type="paragraph" w:styleId="Title">
    <w:name w:val="Title"/>
    <w:basedOn w:val="Normal"/>
    <w:next w:val="Normal"/>
    <w:link w:val="TitleChar"/>
    <w:uiPriority w:val="1"/>
    <w:qFormat/>
    <w:rsid w:val="00B50F8E"/>
    <w:pPr>
      <w:spacing w:after="0" w:line="240" w:lineRule="auto"/>
      <w:contextualSpacing/>
    </w:pPr>
    <w:rPr>
      <w:rFonts w:ascii="Cambria" w:eastAsiaTheme="majorEastAsia" w:hAnsi="Cambria" w:cstheme="majorBidi"/>
      <w:b/>
      <w:spacing w:val="-10"/>
      <w:kern w:val="28"/>
      <w:sz w:val="40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0F8E"/>
    <w:rPr>
      <w:rFonts w:ascii="Cambria" w:eastAsiaTheme="majorEastAsia" w:hAnsi="Cambria" w:cstheme="majorBidi"/>
      <w:b/>
      <w:spacing w:val="-10"/>
      <w:kern w:val="28"/>
      <w:sz w:val="40"/>
      <w:szCs w:val="56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0441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nutes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CAC4-9DBC-47B6-9794-894EB44E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0</TotalTime>
  <Pages>1</Pages>
  <Words>255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TammyM</dc:creator>
  <cp:lastModifiedBy>Jessica Giles</cp:lastModifiedBy>
  <cp:revision>2</cp:revision>
  <cp:lastPrinted>2025-07-24T16:20:00Z</cp:lastPrinted>
  <dcterms:created xsi:type="dcterms:W3CDTF">2025-08-27T18:58:00Z</dcterms:created>
  <dcterms:modified xsi:type="dcterms:W3CDTF">2025-08-27T18:58:00Z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47d8cb77-ef98-4166-8f9c-e656a491e080</vt:lpwstr>
  </property>
</Properties>
</file>