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318"/>
        <w:gridCol w:w="4720"/>
      </w:tblGrid>
      <w:tr w:rsidR="008446CD" w:rsidRPr="009C5269" w14:paraId="3C235E68" w14:textId="77777777" w:rsidTr="0060528E">
        <w:trPr>
          <w:trHeight w:val="1700"/>
        </w:trPr>
        <w:tc>
          <w:tcPr>
            <w:tcW w:w="2649" w:type="pct"/>
          </w:tcPr>
          <w:p w14:paraId="660C44F6" w14:textId="7C1F8D75" w:rsidR="001244B7" w:rsidRPr="00244489" w:rsidRDefault="006D75CC" w:rsidP="005A3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4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REGULAR</w:t>
            </w:r>
            <w:r w:rsidR="00036DB5" w:rsidRPr="00244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MEETING </w:t>
            </w:r>
            <w:r w:rsidR="009C5269" w:rsidRPr="00244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 the VILLAGE OF TRUMANSBURG</w:t>
            </w:r>
            <w:r w:rsidR="005A3F1F" w:rsidRPr="00244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2A04" w:rsidRPr="00244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PLANNING </w:t>
            </w:r>
            <w:r w:rsidR="009C5269" w:rsidRPr="00244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BOARD </w:t>
            </w:r>
          </w:p>
          <w:p w14:paraId="02EC544B" w14:textId="4ECA72F7" w:rsidR="009041FC" w:rsidRPr="00244489" w:rsidRDefault="26192F89" w:rsidP="0091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</w:t>
            </w:r>
            <w:r w:rsidR="007D6319" w:rsidRPr="00244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ly</w:t>
            </w:r>
            <w:r w:rsidR="00192A04" w:rsidRPr="00244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7D6319" w:rsidRPr="00244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192A04" w:rsidRPr="00244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192A04" w:rsidRPr="002444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2025</w:t>
            </w:r>
          </w:p>
        </w:tc>
        <w:tc>
          <w:tcPr>
            <w:tcW w:w="2351" w:type="pct"/>
          </w:tcPr>
          <w:p w14:paraId="00E73777" w14:textId="3E0E7204" w:rsidR="005577E3" w:rsidRPr="00244489" w:rsidRDefault="1FD1F035" w:rsidP="6E242BD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4489">
              <w:rPr>
                <w:rFonts w:ascii="Times New Roman" w:hAnsi="Times New Roman" w:cs="Times New Roman"/>
                <w:sz w:val="24"/>
                <w:szCs w:val="24"/>
              </w:rPr>
              <w:t xml:space="preserve">Date:  </w:t>
            </w:r>
            <w:r w:rsidRPr="00244489">
              <w:rPr>
                <w:rFonts w:ascii="Times New Roman" w:hAnsi="Times New Roman" w:cs="Times New Roman"/>
              </w:rPr>
              <w:tab/>
            </w:r>
            <w:r w:rsidRPr="00244489">
              <w:rPr>
                <w:rFonts w:ascii="Times New Roman" w:hAnsi="Times New Roman" w:cs="Times New Roman"/>
              </w:rPr>
              <w:tab/>
            </w:r>
            <w:r w:rsidR="4DC38A90" w:rsidRPr="00244489">
              <w:rPr>
                <w:rFonts w:ascii="Times New Roman" w:hAnsi="Times New Roman" w:cs="Times New Roman"/>
              </w:rPr>
              <w:t>Ju</w:t>
            </w:r>
            <w:r w:rsidR="007D6319" w:rsidRPr="00244489">
              <w:rPr>
                <w:rFonts w:ascii="Times New Roman" w:hAnsi="Times New Roman" w:cs="Times New Roman"/>
              </w:rPr>
              <w:t>ly</w:t>
            </w:r>
            <w:r w:rsidR="00A24FB8" w:rsidRPr="00244489">
              <w:rPr>
                <w:rFonts w:ascii="Times New Roman" w:hAnsi="Times New Roman" w:cs="Times New Roman"/>
              </w:rPr>
              <w:t xml:space="preserve"> </w:t>
            </w:r>
            <w:r w:rsidR="00D12325" w:rsidRPr="00244489">
              <w:rPr>
                <w:rFonts w:ascii="Times New Roman" w:hAnsi="Times New Roman" w:cs="Times New Roman"/>
              </w:rPr>
              <w:t>2</w:t>
            </w:r>
            <w:r w:rsidR="007D6319" w:rsidRPr="00244489">
              <w:rPr>
                <w:rFonts w:ascii="Times New Roman" w:hAnsi="Times New Roman" w:cs="Times New Roman"/>
              </w:rPr>
              <w:t>4</w:t>
            </w:r>
            <w:r w:rsidR="64A7A7DB" w:rsidRPr="00244489">
              <w:rPr>
                <w:rFonts w:ascii="Times New Roman" w:hAnsi="Times New Roman" w:cs="Times New Roman"/>
              </w:rPr>
              <w:t>th</w:t>
            </w:r>
            <w:r w:rsidR="00D12325" w:rsidRPr="00244489">
              <w:rPr>
                <w:rFonts w:ascii="Times New Roman" w:hAnsi="Times New Roman" w:cs="Times New Roman"/>
              </w:rPr>
              <w:t>, 2025</w:t>
            </w:r>
          </w:p>
          <w:p w14:paraId="653B6C96" w14:textId="5AA476AB" w:rsidR="009C5269" w:rsidRPr="00244489" w:rsidRDefault="1FD1F035" w:rsidP="00C415A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44489">
              <w:rPr>
                <w:rFonts w:ascii="Times New Roman" w:hAnsi="Times New Roman" w:cs="Times New Roman"/>
                <w:sz w:val="24"/>
                <w:szCs w:val="24"/>
              </w:rPr>
              <w:t>Time:</w:t>
            </w:r>
            <w:r w:rsidRPr="00244489">
              <w:rPr>
                <w:rFonts w:ascii="Times New Roman" w:hAnsi="Times New Roman" w:cs="Times New Roman"/>
              </w:rPr>
              <w:tab/>
            </w:r>
            <w:r w:rsidRPr="00244489">
              <w:rPr>
                <w:rFonts w:ascii="Times New Roman" w:hAnsi="Times New Roman" w:cs="Times New Roman"/>
              </w:rPr>
              <w:tab/>
            </w:r>
            <w:r w:rsidRPr="00244489">
              <w:rPr>
                <w:rFonts w:ascii="Times New Roman" w:hAnsi="Times New Roman" w:cs="Times New Roman"/>
                <w:sz w:val="24"/>
                <w:szCs w:val="24"/>
              </w:rPr>
              <w:t>7:0</w:t>
            </w:r>
            <w:r w:rsidR="17B45D47" w:rsidRPr="00244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489">
              <w:rPr>
                <w:rFonts w:ascii="Times New Roman" w:hAnsi="Times New Roman" w:cs="Times New Roman"/>
                <w:sz w:val="24"/>
                <w:szCs w:val="24"/>
              </w:rPr>
              <w:t xml:space="preserve">PM to </w:t>
            </w:r>
            <w:r w:rsidR="002D11CB" w:rsidRPr="00244489">
              <w:rPr>
                <w:rFonts w:ascii="Times New Roman" w:hAnsi="Times New Roman" w:cs="Times New Roman"/>
                <w:sz w:val="24"/>
                <w:szCs w:val="24"/>
              </w:rPr>
              <w:t>7:38</w:t>
            </w:r>
            <w:r w:rsidR="00192A04" w:rsidRPr="00244489">
              <w:rPr>
                <w:rFonts w:ascii="Times New Roman" w:hAnsi="Times New Roman" w:cs="Times New Roman"/>
                <w:sz w:val="24"/>
                <w:szCs w:val="24"/>
              </w:rPr>
              <w:t>PM</w:t>
            </w:r>
          </w:p>
          <w:p w14:paraId="33C1B280" w14:textId="77777777" w:rsidR="009C5269" w:rsidRPr="00244489" w:rsidRDefault="009C5269" w:rsidP="009C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4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Location:  </w:t>
            </w:r>
            <w:r w:rsidRPr="002444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444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Village Hall, 56 E. Main St.</w:t>
            </w:r>
          </w:p>
          <w:p w14:paraId="28E9A394" w14:textId="77777777" w:rsidR="009C5269" w:rsidRPr="00244489" w:rsidRDefault="009C5269" w:rsidP="009C52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44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4448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2444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Trumansburg, NY 14886</w:t>
            </w:r>
          </w:p>
          <w:p w14:paraId="26353EC2" w14:textId="4E4A90D9" w:rsidR="009C5269" w:rsidRPr="00244489" w:rsidRDefault="009C5269" w:rsidP="009C5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44489">
              <w:rPr>
                <w:rFonts w:ascii="Times New Roman" w:eastAsia="Times New Roman" w:hAnsi="Times New Roman" w:cs="Times New Roman"/>
              </w:rPr>
              <w:t xml:space="preserve">                       Zoom Meeting ID</w:t>
            </w:r>
            <w:r w:rsidRPr="00244489">
              <w:rPr>
                <w:rFonts w:ascii="Times New Roman" w:hAnsi="Times New Roman" w:cs="Times New Roman"/>
              </w:rPr>
              <w:t xml:space="preserve">: 89726679850 </w:t>
            </w:r>
          </w:p>
          <w:p w14:paraId="1E72FB67" w14:textId="15E22115" w:rsidR="006934CE" w:rsidRPr="00244489" w:rsidRDefault="009C5269" w:rsidP="009C52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4489">
              <w:rPr>
                <w:rFonts w:ascii="Times New Roman" w:hAnsi="Times New Roman" w:cs="Times New Roman"/>
              </w:rPr>
              <w:t xml:space="preserve">                          Call-in number: (929)436-2866</w:t>
            </w:r>
            <w:r w:rsidRPr="0024448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446CD" w:rsidRPr="008630F1" w14:paraId="10583126" w14:textId="77777777" w:rsidTr="7805804B">
        <w:tblPrEx>
          <w:shd w:val="clear" w:color="auto" w:fill="auto"/>
        </w:tblPrEx>
        <w:trPr>
          <w:trHeight w:val="1070"/>
        </w:trPr>
        <w:tc>
          <w:tcPr>
            <w:tcW w:w="5000" w:type="pct"/>
            <w:gridSpan w:val="2"/>
          </w:tcPr>
          <w:p w14:paraId="6491A457" w14:textId="3067C20D" w:rsidR="001150AA" w:rsidRPr="00244489" w:rsidRDefault="5BA8D398" w:rsidP="001150AA">
            <w:pPr>
              <w:pStyle w:val="NoSpacing"/>
              <w:rPr>
                <w:rFonts w:ascii="Times New Roman" w:hAnsi="Times New Roman" w:cs="Times New Roman"/>
              </w:rPr>
            </w:pPr>
            <w:r w:rsidRPr="00244489">
              <w:rPr>
                <w:rFonts w:ascii="Times New Roman" w:hAnsi="Times New Roman" w:cs="Times New Roman"/>
                <w:b/>
                <w:bCs/>
              </w:rPr>
              <w:t>BOARD MEMBERS PRESENT</w:t>
            </w:r>
            <w:r w:rsidRPr="00244489">
              <w:rPr>
                <w:rFonts w:ascii="Times New Roman" w:hAnsi="Times New Roman" w:cs="Times New Roman"/>
              </w:rPr>
              <w:t>:</w:t>
            </w:r>
            <w:r w:rsidRPr="00244489">
              <w:rPr>
                <w:rFonts w:ascii="Times New Roman" w:hAnsi="Times New Roman" w:cs="Times New Roman"/>
                <w:b/>
                <w:bCs/>
              </w:rPr>
              <w:t xml:space="preserve">   </w:t>
            </w:r>
            <w:r w:rsidR="001E6215" w:rsidRPr="00244489">
              <w:rPr>
                <w:rFonts w:ascii="Times New Roman" w:hAnsi="Times New Roman" w:cs="Times New Roman"/>
              </w:rPr>
              <w:t xml:space="preserve">Chair, Rick Geiger; Members </w:t>
            </w:r>
            <w:r w:rsidR="003423AF" w:rsidRPr="00244489">
              <w:rPr>
                <w:rFonts w:ascii="Times New Roman" w:hAnsi="Times New Roman" w:cs="Times New Roman"/>
              </w:rPr>
              <w:t>Sarah Kennedy,</w:t>
            </w:r>
            <w:r w:rsidR="002D11CB" w:rsidRPr="00244489">
              <w:rPr>
                <w:rFonts w:ascii="Times New Roman" w:hAnsi="Times New Roman" w:cs="Times New Roman"/>
              </w:rPr>
              <w:t xml:space="preserve"> </w:t>
            </w:r>
            <w:r w:rsidR="00726410" w:rsidRPr="00244489">
              <w:rPr>
                <w:rFonts w:ascii="Times New Roman" w:hAnsi="Times New Roman" w:cs="Times New Roman"/>
              </w:rPr>
              <w:t>Marc Devokaitis</w:t>
            </w:r>
            <w:r w:rsidR="00005AAE">
              <w:rPr>
                <w:rFonts w:ascii="Times New Roman" w:hAnsi="Times New Roman" w:cs="Times New Roman"/>
              </w:rPr>
              <w:t xml:space="preserve">, </w:t>
            </w:r>
            <w:r w:rsidR="17C0EFA6" w:rsidRPr="00244489">
              <w:rPr>
                <w:rFonts w:ascii="Times New Roman" w:hAnsi="Times New Roman" w:cs="Times New Roman"/>
              </w:rPr>
              <w:t xml:space="preserve">Jimmy Lynch. </w:t>
            </w:r>
            <w:r w:rsidR="00726410" w:rsidRPr="00244489">
              <w:rPr>
                <w:rFonts w:ascii="Times New Roman" w:hAnsi="Times New Roman" w:cs="Times New Roman"/>
              </w:rPr>
              <w:t>Michele Mitrani</w:t>
            </w:r>
            <w:r w:rsidR="008C330A" w:rsidRPr="00244489">
              <w:rPr>
                <w:rFonts w:ascii="Times New Roman" w:hAnsi="Times New Roman" w:cs="Times New Roman"/>
              </w:rPr>
              <w:t xml:space="preserve"> is excused.</w:t>
            </w:r>
            <w:r w:rsidR="00675B26" w:rsidRPr="00244489">
              <w:rPr>
                <w:rFonts w:ascii="Times New Roman" w:hAnsi="Times New Roman" w:cs="Times New Roman"/>
              </w:rPr>
              <w:t xml:space="preserve">  </w:t>
            </w:r>
          </w:p>
          <w:p w14:paraId="3055B818" w14:textId="030BD8B6" w:rsidR="00B077BB" w:rsidRPr="00244489" w:rsidRDefault="008446CD" w:rsidP="00B077BB">
            <w:pPr>
              <w:pStyle w:val="NoSpacing"/>
              <w:rPr>
                <w:rFonts w:ascii="Times New Roman" w:hAnsi="Times New Roman" w:cs="Times New Roman"/>
              </w:rPr>
            </w:pPr>
            <w:r w:rsidRPr="00244489">
              <w:rPr>
                <w:rFonts w:ascii="Times New Roman" w:hAnsi="Times New Roman" w:cs="Times New Roman"/>
                <w:b/>
                <w:bCs/>
                <w:caps/>
              </w:rPr>
              <w:t>OFFICERS PRESENT</w:t>
            </w:r>
            <w:r w:rsidRPr="00244489">
              <w:rPr>
                <w:rFonts w:ascii="Times New Roman" w:hAnsi="Times New Roman" w:cs="Times New Roman"/>
              </w:rPr>
              <w:t>:</w:t>
            </w:r>
            <w:r w:rsidR="00466CF6" w:rsidRPr="00244489">
              <w:rPr>
                <w:rFonts w:ascii="Times New Roman" w:hAnsi="Times New Roman" w:cs="Times New Roman"/>
              </w:rPr>
              <w:t xml:space="preserve"> </w:t>
            </w:r>
            <w:r w:rsidR="00FB613B" w:rsidRPr="00244489">
              <w:rPr>
                <w:rFonts w:ascii="Times New Roman" w:hAnsi="Times New Roman" w:cs="Times New Roman"/>
              </w:rPr>
              <w:t>Village</w:t>
            </w:r>
            <w:r w:rsidR="004C4879" w:rsidRPr="00244489">
              <w:rPr>
                <w:rFonts w:ascii="Times New Roman" w:hAnsi="Times New Roman" w:cs="Times New Roman"/>
              </w:rPr>
              <w:t xml:space="preserve"> </w:t>
            </w:r>
            <w:r w:rsidR="2E809C94" w:rsidRPr="00244489">
              <w:rPr>
                <w:rFonts w:ascii="Times New Roman" w:hAnsi="Times New Roman" w:cs="Times New Roman"/>
              </w:rPr>
              <w:t>Deputy Clerk</w:t>
            </w:r>
            <w:r w:rsidR="00AD27BF" w:rsidRPr="00244489">
              <w:rPr>
                <w:rFonts w:ascii="Times New Roman" w:hAnsi="Times New Roman" w:cs="Times New Roman"/>
              </w:rPr>
              <w:t xml:space="preserve">/ Deputy </w:t>
            </w:r>
            <w:r w:rsidR="2E809C94" w:rsidRPr="00244489">
              <w:rPr>
                <w:rFonts w:ascii="Times New Roman" w:hAnsi="Times New Roman" w:cs="Times New Roman"/>
              </w:rPr>
              <w:t>Treasurer Jessica Weber</w:t>
            </w:r>
            <w:r w:rsidR="00AD27BF" w:rsidRPr="00244489">
              <w:rPr>
                <w:rFonts w:ascii="Times New Roman" w:hAnsi="Times New Roman" w:cs="Times New Roman"/>
              </w:rPr>
              <w:t xml:space="preserve">; </w:t>
            </w:r>
            <w:r w:rsidR="00AD27BF" w:rsidRPr="00244489">
              <w:rPr>
                <w:rFonts w:ascii="Times New Roman" w:hAnsi="Times New Roman" w:cs="Times New Roman"/>
              </w:rPr>
              <w:t>Code/Zoning/Fire Inspector</w:t>
            </w:r>
            <w:r w:rsidR="00AD27BF" w:rsidRPr="00244489">
              <w:rPr>
                <w:rFonts w:ascii="Times New Roman" w:hAnsi="Times New Roman" w:cs="Times New Roman"/>
              </w:rPr>
              <w:t xml:space="preserve">, </w:t>
            </w:r>
            <w:r w:rsidR="00ED4BA8" w:rsidRPr="00244489">
              <w:rPr>
                <w:rFonts w:ascii="Times New Roman" w:hAnsi="Times New Roman" w:cs="Times New Roman"/>
              </w:rPr>
              <w:t xml:space="preserve">Tom Myers </w:t>
            </w:r>
          </w:p>
          <w:p w14:paraId="038E978A" w14:textId="4B4E4E85" w:rsidR="00B729D7" w:rsidRPr="00244489" w:rsidRDefault="6E242BD5" w:rsidP="7805804B">
            <w:pPr>
              <w:pStyle w:val="NoSpacing"/>
              <w:rPr>
                <w:rFonts w:ascii="Times New Roman" w:hAnsi="Times New Roman" w:cs="Times New Roman"/>
              </w:rPr>
            </w:pPr>
            <w:r w:rsidRPr="00244489">
              <w:rPr>
                <w:rFonts w:ascii="Times New Roman" w:hAnsi="Times New Roman" w:cs="Times New Roman"/>
                <w:b/>
                <w:bCs/>
              </w:rPr>
              <w:t>APPROX PUBLIC ATTENDING:</w:t>
            </w:r>
            <w:r w:rsidRPr="00244489">
              <w:rPr>
                <w:rFonts w:ascii="Times New Roman" w:hAnsi="Times New Roman" w:cs="Times New Roman"/>
              </w:rPr>
              <w:t xml:space="preserve"> </w:t>
            </w:r>
            <w:r w:rsidR="00AD27BF" w:rsidRPr="00244489">
              <w:rPr>
                <w:rFonts w:ascii="Times New Roman" w:hAnsi="Times New Roman" w:cs="Times New Roman"/>
              </w:rPr>
              <w:t xml:space="preserve">1, </w:t>
            </w:r>
            <w:r w:rsidR="003458AF" w:rsidRPr="00244489">
              <w:rPr>
                <w:rFonts w:ascii="Times New Roman" w:hAnsi="Times New Roman" w:cs="Times New Roman"/>
              </w:rPr>
              <w:t>Phil Maguire of Maguire LLC</w:t>
            </w:r>
          </w:p>
        </w:tc>
      </w:tr>
    </w:tbl>
    <w:p w14:paraId="6AA1A270" w14:textId="4EE8BFF6" w:rsidR="00D773FF" w:rsidRPr="008630F1" w:rsidRDefault="008C330A" w:rsidP="6E242BD5">
      <w:pPr>
        <w:pStyle w:val="NoSpacing"/>
        <w:ind w:left="-630"/>
        <w:rPr>
          <w:rFonts w:ascii="Times New Roman" w:hAnsi="Times New Roman" w:cs="Times New Roman"/>
          <w:b/>
          <w:bCs/>
        </w:rPr>
      </w:pPr>
      <w:r w:rsidRPr="7805804B">
        <w:rPr>
          <w:rFonts w:ascii="Times New Roman" w:hAnsi="Times New Roman" w:cs="Times New Roman"/>
          <w:b/>
          <w:bCs/>
        </w:rPr>
        <w:t>Chair Geiger</w:t>
      </w:r>
      <w:r w:rsidR="1FD1F035" w:rsidRPr="7805804B">
        <w:rPr>
          <w:rFonts w:ascii="Times New Roman" w:hAnsi="Times New Roman" w:cs="Times New Roman"/>
          <w:b/>
          <w:bCs/>
        </w:rPr>
        <w:t xml:space="preserve"> called the Meeting to order at 7:0</w:t>
      </w:r>
      <w:r w:rsidR="4E595B33" w:rsidRPr="7805804B">
        <w:rPr>
          <w:rFonts w:ascii="Times New Roman" w:hAnsi="Times New Roman" w:cs="Times New Roman"/>
          <w:b/>
          <w:bCs/>
        </w:rPr>
        <w:t>3</w:t>
      </w:r>
      <w:r w:rsidR="1FD1F035" w:rsidRPr="7805804B">
        <w:rPr>
          <w:rFonts w:ascii="Times New Roman" w:hAnsi="Times New Roman" w:cs="Times New Roman"/>
          <w:b/>
          <w:bCs/>
        </w:rPr>
        <w:t>PM</w:t>
      </w:r>
    </w:p>
    <w:tbl>
      <w:tblPr>
        <w:tblW w:w="1007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Layout w:type="fixed"/>
        <w:tblLook w:val="0000" w:firstRow="0" w:lastRow="0" w:firstColumn="0" w:lastColumn="0" w:noHBand="0" w:noVBand="0"/>
      </w:tblPr>
      <w:tblGrid>
        <w:gridCol w:w="3780"/>
        <w:gridCol w:w="1057"/>
        <w:gridCol w:w="23"/>
        <w:gridCol w:w="1057"/>
        <w:gridCol w:w="990"/>
        <w:gridCol w:w="716"/>
        <w:gridCol w:w="900"/>
        <w:gridCol w:w="720"/>
        <w:gridCol w:w="818"/>
        <w:gridCol w:w="12"/>
      </w:tblGrid>
      <w:tr w:rsidR="008446CD" w:rsidRPr="008630F1" w14:paraId="63385B9F" w14:textId="77777777" w:rsidTr="00AD27BF">
        <w:trPr>
          <w:trHeight w:val="530"/>
          <w:tblHeader/>
        </w:trPr>
        <w:tc>
          <w:tcPr>
            <w:tcW w:w="10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2346" w14:textId="71318D8B" w:rsidR="00AC0440" w:rsidRPr="0053484D" w:rsidRDefault="00AC0440">
            <w:pPr>
              <w:rPr>
                <w:b/>
                <w:bCs/>
              </w:rPr>
            </w:pPr>
          </w:p>
        </w:tc>
      </w:tr>
      <w:tr w:rsidR="0084543A" w:rsidRPr="008630F1" w14:paraId="0F632B78" w14:textId="77777777" w:rsidTr="00AD27BF">
        <w:trPr>
          <w:trHeight w:val="287"/>
          <w:tblHeader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69B" w14:textId="16C815B5" w:rsidR="008446CD" w:rsidRPr="008630F1" w:rsidRDefault="26B71AC8" w:rsidP="7805804B">
            <w:pPr>
              <w:pStyle w:val="NoSpacing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7805804B">
              <w:rPr>
                <w:rFonts w:ascii="Times New Roman" w:hAnsi="Times New Roman" w:cs="Times New Roman"/>
                <w:b/>
                <w:bCs/>
                <w:smallCaps/>
              </w:rPr>
              <w:t>MOTIONS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8A4BD" w14:textId="77777777" w:rsidR="008446CD" w:rsidRPr="009D755A" w:rsidRDefault="008446CD" w:rsidP="007258EF">
            <w:pPr>
              <w:pStyle w:val="NoSpacing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  <w:r w:rsidRPr="009D755A"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  <w:t>MOVED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54DBD9" w14:textId="77777777" w:rsidR="008446CD" w:rsidRPr="009D755A" w:rsidRDefault="008446CD" w:rsidP="7805804B">
            <w:pPr>
              <w:pStyle w:val="NoSpacing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7805804B"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  <w:t>SECOND</w:t>
            </w:r>
          </w:p>
        </w:tc>
        <w:tc>
          <w:tcPr>
            <w:tcW w:w="415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C2EE7B" w14:textId="77777777" w:rsidR="00AC0440" w:rsidRDefault="00AC0440"/>
        </w:tc>
      </w:tr>
      <w:tr w:rsidR="00E647D4" w:rsidRPr="008630F1" w14:paraId="29E456A8" w14:textId="77777777" w:rsidTr="00AD27BF">
        <w:trPr>
          <w:gridAfter w:val="1"/>
          <w:wAfter w:w="12" w:type="dxa"/>
          <w:trHeight w:val="32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81C" w14:textId="2100C4D7" w:rsidR="008446CD" w:rsidRPr="003A1B3E" w:rsidRDefault="008446CD" w:rsidP="7805804B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C08E1" w14:textId="77777777" w:rsidR="008446CD" w:rsidRPr="008630F1" w:rsidRDefault="008446CD" w:rsidP="007258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FD905B" w14:textId="77777777" w:rsidR="008446CD" w:rsidRPr="008630F1" w:rsidRDefault="008446CD" w:rsidP="007258E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97CD20" w14:textId="61F5B6E5" w:rsidR="008446CD" w:rsidRPr="007945DE" w:rsidRDefault="007945DE" w:rsidP="007258EF">
            <w:pPr>
              <w:pStyle w:val="NoSpacing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7945DE"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  <w:t>Devokaitis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04D6" w14:textId="6FA9BD8F" w:rsidR="008446CD" w:rsidRPr="007945DE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Geiger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7948" w14:textId="1F0E4204" w:rsidR="1FD1F035" w:rsidRPr="007945DE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Kenendy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B77921" w14:textId="333737B0" w:rsidR="008446CD" w:rsidRPr="008630F1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Lynch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6AEDCB3" w14:textId="7CD7AF48" w:rsidR="008446CD" w:rsidRPr="00B65B58" w:rsidRDefault="00B65B58" w:rsidP="1FD1F035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</w:pPr>
            <w:r w:rsidRPr="00B65B58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Mitrani</w:t>
            </w:r>
          </w:p>
        </w:tc>
      </w:tr>
      <w:tr w:rsidR="00A64E6F" w:rsidRPr="003C065E" w14:paraId="6DA09FD3" w14:textId="77777777" w:rsidTr="00AD27BF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8E7F" w14:textId="7753E6F4" w:rsidR="00A64E6F" w:rsidRPr="00AD27BF" w:rsidRDefault="5A2A722B" w:rsidP="7805804B">
            <w:pPr>
              <w:pStyle w:val="NoSpacing"/>
              <w:rPr>
                <w:rFonts w:ascii="Aptos" w:eastAsia="Aptos" w:hAnsi="Aptos" w:cs="Aptos"/>
                <w:color w:val="000000" w:themeColor="text1"/>
              </w:rPr>
            </w:pPr>
            <w:r w:rsidRPr="7805804B">
              <w:rPr>
                <w:rFonts w:ascii="Times New Roman" w:hAnsi="Times New Roman" w:cs="Times New Roman"/>
                <w:b/>
                <w:bCs/>
              </w:rPr>
              <w:t>A MOTI</w:t>
            </w:r>
            <w:r w:rsidRPr="780580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</w:t>
            </w:r>
            <w:r w:rsidRPr="78058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7BF">
              <w:rPr>
                <w:rFonts w:ascii="Times New Roman" w:hAnsi="Times New Roman" w:cs="Times New Roman"/>
              </w:rPr>
              <w:t xml:space="preserve">by </w:t>
            </w:r>
            <w:r w:rsidR="00D00AC2" w:rsidRPr="00AD27BF">
              <w:rPr>
                <w:rFonts w:ascii="Times New Roman" w:hAnsi="Times New Roman" w:cs="Times New Roman"/>
              </w:rPr>
              <w:t>Member Kennedy to approve May and June Meeting Minutes</w:t>
            </w:r>
            <w:r w:rsidR="00AD27BF" w:rsidRPr="00AD2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9DB" w14:textId="07A54DDF" w:rsidR="00A64E6F" w:rsidRPr="008440CD" w:rsidRDefault="0058437A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Kennedy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F77B" w14:textId="6F02D366" w:rsidR="00A64E6F" w:rsidRPr="00B96D67" w:rsidRDefault="0058437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Lynch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300A1E" w14:textId="01C0AFA2" w:rsidR="00A64E6F" w:rsidRDefault="0058437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0F1F9" w14:textId="2775E659" w:rsidR="00A64E6F" w:rsidRPr="00B96D67" w:rsidRDefault="005F7C90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4FA577" w14:textId="59AD4DCA" w:rsidR="00A64E6F" w:rsidRPr="00B96D67" w:rsidRDefault="005F7C90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B8F0F" w14:textId="378AE855" w:rsidR="00A64E6F" w:rsidRPr="00B96D67" w:rsidRDefault="2EFBB16D" w:rsidP="007C379D">
            <w:pPr>
              <w:pStyle w:val="NoSpacing"/>
              <w:rPr>
                <w:rFonts w:ascii="Times New Roman" w:hAnsi="Times New Roman" w:cs="Times New Roman"/>
              </w:rPr>
            </w:pPr>
            <w:r w:rsidRPr="7805804B"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FC2192" w14:textId="2BA6F185" w:rsidR="00A64E6F" w:rsidRPr="00B96D67" w:rsidRDefault="001B698E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B698E" w:rsidRPr="003C065E" w14:paraId="35F3D77E" w14:textId="77777777" w:rsidTr="00AD27BF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6518" w14:textId="435E7CD0" w:rsidR="001B698E" w:rsidRPr="001B698E" w:rsidRDefault="001B698E" w:rsidP="780580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>
              <w:rPr>
                <w:rFonts w:ascii="Times New Roman" w:hAnsi="Times New Roman" w:cs="Times New Roman"/>
              </w:rPr>
              <w:t xml:space="preserve">by </w:t>
            </w:r>
            <w:r w:rsidR="00104E3F">
              <w:rPr>
                <w:rFonts w:ascii="Times New Roman" w:hAnsi="Times New Roman" w:cs="Times New Roman"/>
              </w:rPr>
              <w:t xml:space="preserve">Chair Geiger to </w:t>
            </w:r>
            <w:r w:rsidR="008D407A">
              <w:rPr>
                <w:rFonts w:ascii="Times New Roman" w:hAnsi="Times New Roman" w:cs="Times New Roman"/>
              </w:rPr>
              <w:t>O</w:t>
            </w:r>
            <w:r w:rsidR="00104E3F">
              <w:rPr>
                <w:rFonts w:ascii="Times New Roman" w:hAnsi="Times New Roman" w:cs="Times New Roman"/>
              </w:rPr>
              <w:t>pen Public Hearing</w:t>
            </w:r>
            <w:r w:rsidR="005E21DC">
              <w:rPr>
                <w:rFonts w:ascii="Times New Roman" w:hAnsi="Times New Roman" w:cs="Times New Roman"/>
              </w:rPr>
              <w:t xml:space="preserve"> for 1 E. Main St. Project</w:t>
            </w:r>
            <w:r w:rsidR="00FE00AA">
              <w:rPr>
                <w:rFonts w:ascii="Times New Roman" w:hAnsi="Times New Roman" w:cs="Times New Roman"/>
              </w:rPr>
              <w:t xml:space="preserve"> changes</w:t>
            </w:r>
            <w:r w:rsidR="00AD27BF">
              <w:rPr>
                <w:rFonts w:ascii="Times New Roman" w:hAnsi="Times New Roman" w:cs="Times New Roman"/>
              </w:rPr>
              <w:t xml:space="preserve"> at </w:t>
            </w:r>
            <w:r w:rsidR="005313FA">
              <w:rPr>
                <w:rFonts w:ascii="Times New Roman" w:hAnsi="Times New Roman" w:cs="Times New Roman"/>
              </w:rPr>
              <w:t>7:08</w:t>
            </w:r>
            <w:r w:rsidR="00AD27BF">
              <w:rPr>
                <w:rFonts w:ascii="Times New Roman" w:hAnsi="Times New Roman" w:cs="Times New Roman"/>
              </w:rPr>
              <w:t>PM.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207D" w14:textId="23B87181" w:rsidR="001B698E" w:rsidRPr="7805804B" w:rsidRDefault="00AD27BF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1BEC" w14:textId="009118C0" w:rsidR="00D673FC" w:rsidRPr="7805804B" w:rsidRDefault="005313FA" w:rsidP="008440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D673FC">
              <w:rPr>
                <w:rFonts w:ascii="Times New Roman" w:hAnsi="Times New Roman" w:cs="Times New Roman"/>
                <w:sz w:val="18"/>
                <w:szCs w:val="18"/>
              </w:rPr>
              <w:t>De</w:t>
            </w:r>
            <w:r w:rsidR="00D673FC" w:rsidRPr="00D673FC">
              <w:rPr>
                <w:rFonts w:ascii="Times New Roman" w:hAnsi="Times New Roman" w:cs="Times New Roman"/>
                <w:sz w:val="18"/>
                <w:szCs w:val="18"/>
              </w:rPr>
              <w:t>vokaitis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9115A2" w14:textId="23AD317C" w:rsidR="001B698E" w:rsidRDefault="00202F6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F7CD15" w14:textId="147AD0C7" w:rsidR="001B698E" w:rsidRDefault="00202F6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836164" w14:textId="6ABE26F2" w:rsidR="001B698E" w:rsidRDefault="00202F6A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3C0D19" w14:textId="29BB9656" w:rsidR="001B698E" w:rsidRPr="7805804B" w:rsidRDefault="00202F6A" w:rsidP="780580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F54C5" w14:textId="1C831B3D" w:rsidR="001B698E" w:rsidRDefault="00202F6A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33618" w:rsidRPr="003C065E" w14:paraId="56503005" w14:textId="77777777" w:rsidTr="00AD27BF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AFF" w14:textId="284AE01B" w:rsidR="00633618" w:rsidRPr="00586C1F" w:rsidRDefault="00586C1F" w:rsidP="780580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  <w:r w:rsidRPr="00586C1F">
              <w:rPr>
                <w:rFonts w:ascii="Times New Roman" w:hAnsi="Times New Roman" w:cs="Times New Roman"/>
                <w:b/>
                <w:bCs/>
              </w:rPr>
              <w:t xml:space="preserve"> MOTION</w:t>
            </w:r>
            <w:r>
              <w:rPr>
                <w:rFonts w:ascii="Times New Roman" w:hAnsi="Times New Roman" w:cs="Times New Roman"/>
              </w:rPr>
              <w:t xml:space="preserve"> by </w:t>
            </w:r>
            <w:r w:rsidR="00B10B48">
              <w:rPr>
                <w:rFonts w:ascii="Times New Roman" w:hAnsi="Times New Roman" w:cs="Times New Roman"/>
              </w:rPr>
              <w:t xml:space="preserve">Member Devokaitis </w:t>
            </w:r>
            <w:r w:rsidR="00EE1681">
              <w:rPr>
                <w:rFonts w:ascii="Times New Roman" w:hAnsi="Times New Roman" w:cs="Times New Roman"/>
              </w:rPr>
              <w:t xml:space="preserve">to </w:t>
            </w:r>
            <w:r w:rsidR="00FE00AA">
              <w:rPr>
                <w:rFonts w:ascii="Times New Roman" w:hAnsi="Times New Roman" w:cs="Times New Roman"/>
              </w:rPr>
              <w:t>C</w:t>
            </w:r>
            <w:r w:rsidR="00EE1681">
              <w:rPr>
                <w:rFonts w:ascii="Times New Roman" w:hAnsi="Times New Roman" w:cs="Times New Roman"/>
              </w:rPr>
              <w:t>lose the Public Hearing</w:t>
            </w:r>
            <w:r w:rsidR="00360BF9">
              <w:rPr>
                <w:rFonts w:ascii="Times New Roman" w:hAnsi="Times New Roman" w:cs="Times New Roman"/>
              </w:rPr>
              <w:t xml:space="preserve"> on 1 E. Main St. Project</w:t>
            </w:r>
            <w:r w:rsidR="00FE00AA">
              <w:rPr>
                <w:rFonts w:ascii="Times New Roman" w:hAnsi="Times New Roman" w:cs="Times New Roman"/>
              </w:rPr>
              <w:t xml:space="preserve"> changes</w:t>
            </w:r>
            <w:r w:rsidR="00360BF9">
              <w:rPr>
                <w:rFonts w:ascii="Times New Roman" w:hAnsi="Times New Roman" w:cs="Times New Roman"/>
              </w:rPr>
              <w:t xml:space="preserve">; </w:t>
            </w:r>
            <w:r w:rsidRPr="00586C1F">
              <w:rPr>
                <w:rFonts w:ascii="Times New Roman" w:hAnsi="Times New Roman" w:cs="Times New Roman"/>
              </w:rPr>
              <w:t>there being no members of the public present desirous of comment, and no written comments having been received</w:t>
            </w:r>
            <w:r w:rsidR="005016CD">
              <w:rPr>
                <w:rFonts w:ascii="Times New Roman" w:hAnsi="Times New Roman" w:cs="Times New Roman"/>
              </w:rPr>
              <w:t xml:space="preserve"> </w:t>
            </w:r>
            <w:r w:rsidR="00053AE8">
              <w:rPr>
                <w:rFonts w:ascii="Times New Roman" w:hAnsi="Times New Roman" w:cs="Times New Roman"/>
              </w:rPr>
              <w:t>7:28</w:t>
            </w:r>
            <w:r w:rsidR="00AD27BF">
              <w:rPr>
                <w:rFonts w:ascii="Times New Roman" w:hAnsi="Times New Roman" w:cs="Times New Roman"/>
              </w:rPr>
              <w:t>PM.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969A" w14:textId="0319177D" w:rsidR="00633618" w:rsidRPr="00AD27BF" w:rsidRDefault="007110FE" w:rsidP="1FD1F03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AD27BF">
              <w:rPr>
                <w:rFonts w:ascii="Times New Roman" w:hAnsi="Times New Roman" w:cs="Times New Roman"/>
                <w:sz w:val="18"/>
                <w:szCs w:val="18"/>
              </w:rPr>
              <w:t>Devokaitis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741A" w14:textId="35BCA967" w:rsidR="00633618" w:rsidRPr="00AD27BF" w:rsidRDefault="007110FE" w:rsidP="008440CD">
            <w:pPr>
              <w:pStyle w:val="NoSpacing"/>
              <w:rPr>
                <w:rFonts w:ascii="Times New Roman" w:hAnsi="Times New Roman" w:cs="Times New Roman"/>
              </w:rPr>
            </w:pPr>
            <w:r w:rsidRPr="00AD27BF">
              <w:rPr>
                <w:rFonts w:ascii="Times New Roman" w:hAnsi="Times New Roman" w:cs="Times New Roman"/>
              </w:rPr>
              <w:t>L</w:t>
            </w:r>
            <w:r w:rsidR="00AD27BF" w:rsidRPr="00AD27BF">
              <w:rPr>
                <w:rFonts w:ascii="Times New Roman" w:hAnsi="Times New Roman" w:cs="Times New Roman"/>
              </w:rPr>
              <w:t>ynch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1E156" w14:textId="630C3E36" w:rsidR="00633618" w:rsidRDefault="007110FE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3E7C8E" w14:textId="7C0E8B3C" w:rsidR="00633618" w:rsidRDefault="007110FE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3D2509" w14:textId="2C517120" w:rsidR="00633618" w:rsidRDefault="007110FE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C28EC2" w14:textId="63F43F27" w:rsidR="00633618" w:rsidRPr="7805804B" w:rsidRDefault="007110FE" w:rsidP="780580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B5CB3" w14:textId="2C2797A2" w:rsidR="00633618" w:rsidRDefault="007110FE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27AF1" w:rsidRPr="003C065E" w14:paraId="2343BF44" w14:textId="77777777" w:rsidTr="00AD27BF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8B6B" w14:textId="4E0A7C47" w:rsidR="00527AF1" w:rsidRPr="00527AF1" w:rsidRDefault="00527AF1" w:rsidP="780580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>
              <w:rPr>
                <w:rFonts w:ascii="Times New Roman" w:hAnsi="Times New Roman" w:cs="Times New Roman"/>
              </w:rPr>
              <w:t xml:space="preserve">by </w:t>
            </w:r>
            <w:r w:rsidR="00263642">
              <w:rPr>
                <w:rFonts w:ascii="Times New Roman" w:hAnsi="Times New Roman" w:cs="Times New Roman"/>
              </w:rPr>
              <w:t>Chair Geiger to approve the proposed changes to the 1 E. Main St. Project</w:t>
            </w:r>
            <w:r w:rsidR="00AD2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65FA" w14:textId="62BD3AAC" w:rsidR="00527AF1" w:rsidRPr="7805804B" w:rsidRDefault="00AD27BF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Geiger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D6A" w14:textId="5A78CB53" w:rsidR="00527AF1" w:rsidRPr="7805804B" w:rsidRDefault="00B43984" w:rsidP="008440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Kennedy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04369D" w14:textId="7DF62A63" w:rsidR="00527AF1" w:rsidRDefault="00B43984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00F96" w14:textId="472AA0DA" w:rsidR="00527AF1" w:rsidRDefault="00B43984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52AC5B" w14:textId="3DD3519F" w:rsidR="00527AF1" w:rsidRDefault="00B43984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AB081C" w14:textId="64D9B911" w:rsidR="00527AF1" w:rsidRPr="7805804B" w:rsidRDefault="00B43984" w:rsidP="7805804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62E6FA" w14:textId="0F9DAA87" w:rsidR="00527AF1" w:rsidRDefault="00B43984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1E" w:rsidRPr="003C065E" w14:paraId="609DDE1F" w14:textId="77777777" w:rsidTr="00AD27BF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F2F" w14:textId="0EA60310" w:rsidR="0004411E" w:rsidRPr="000E45D7" w:rsidRDefault="0004411E" w:rsidP="7805804B">
            <w:pPr>
              <w:pStyle w:val="NoSpacing"/>
              <w:rPr>
                <w:rFonts w:ascii="Aptos" w:eastAsia="Aptos" w:hAnsi="Aptos" w:cs="Aptos"/>
                <w:color w:val="000000" w:themeColor="text1"/>
              </w:rPr>
            </w:pPr>
            <w:r w:rsidRPr="7805804B">
              <w:rPr>
                <w:rFonts w:ascii="Times New Roman" w:hAnsi="Times New Roman" w:cs="Times New Roman"/>
                <w:b/>
                <w:bCs/>
              </w:rPr>
              <w:t xml:space="preserve">A MOTION </w:t>
            </w:r>
            <w:r w:rsidRPr="7805804B">
              <w:rPr>
                <w:rFonts w:ascii="Times New Roman" w:hAnsi="Times New Roman" w:cs="Times New Roman"/>
              </w:rPr>
              <w:t xml:space="preserve">by Member </w:t>
            </w:r>
            <w:r w:rsidR="00B42961">
              <w:rPr>
                <w:rFonts w:ascii="Times New Roman" w:hAnsi="Times New Roman" w:cs="Times New Roman"/>
              </w:rPr>
              <w:t>Lynch</w:t>
            </w:r>
            <w:r w:rsidRPr="7805804B">
              <w:rPr>
                <w:rFonts w:ascii="Times New Roman" w:hAnsi="Times New Roman" w:cs="Times New Roman"/>
              </w:rPr>
              <w:t xml:space="preserve"> to adjourn at </w:t>
            </w:r>
            <w:r w:rsidR="00B42961">
              <w:rPr>
                <w:rFonts w:ascii="Times New Roman" w:hAnsi="Times New Roman" w:cs="Times New Roman"/>
              </w:rPr>
              <w:t>7:38</w:t>
            </w:r>
            <w:r w:rsidRPr="7805804B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73DD" w14:textId="617724A3" w:rsidR="0004411E" w:rsidRPr="008440CD" w:rsidRDefault="00AD27BF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Lynch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D71" w14:textId="71FF945F" w:rsidR="0004411E" w:rsidRPr="0056585F" w:rsidRDefault="0004411E" w:rsidP="008440C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7805804B">
              <w:rPr>
                <w:rFonts w:ascii="Times New Roman" w:hAnsi="Times New Roman" w:cs="Times New Roman"/>
                <w:sz w:val="20"/>
                <w:szCs w:val="20"/>
              </w:rPr>
              <w:t>Mitrani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99ED1" w14:textId="67EC9E58" w:rsidR="0004411E" w:rsidRPr="00B96D67" w:rsidRDefault="00B43984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AE9ECE" w14:textId="192F3668" w:rsidR="0004411E" w:rsidRPr="00B96D67" w:rsidRDefault="0004411E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BF219D" w14:textId="19FCD9A5" w:rsidR="0004411E" w:rsidRPr="00B96D67" w:rsidRDefault="0004411E" w:rsidP="1FD1F0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0F0773" w14:textId="5273650A" w:rsidR="0004411E" w:rsidRPr="00B96D67" w:rsidRDefault="0004411E" w:rsidP="7805804B">
            <w:pPr>
              <w:pStyle w:val="NoSpacing"/>
            </w:pPr>
            <w:r w:rsidRPr="7805804B">
              <w:rPr>
                <w:rFonts w:ascii="Times New Roman" w:hAnsi="Times New Roman" w:cs="Times New Roman"/>
              </w:rPr>
              <w:t>Aye</w:t>
            </w: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9D8C9D" w14:textId="4E76722A" w:rsidR="0004411E" w:rsidRPr="00B96D67" w:rsidRDefault="00B43984" w:rsidP="007C379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411E" w14:paraId="6897069F" w14:textId="77777777" w:rsidTr="00AD27BF">
        <w:trPr>
          <w:gridAfter w:val="1"/>
          <w:wAfter w:w="12" w:type="dxa"/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A53" w14:textId="62E15D11" w:rsidR="0004411E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6A3" w14:textId="11879212" w:rsidR="0004411E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0D5" w14:textId="18FB6E72" w:rsidR="0004411E" w:rsidRDefault="0004411E" w:rsidP="7805804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452864" w14:textId="3F242F27" w:rsidR="0004411E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E935BA" w14:textId="00C8BDD8" w:rsidR="0004411E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81B7E2" w14:textId="3027C450" w:rsidR="0004411E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4FE16E" w14:textId="00A2F76D" w:rsidR="0004411E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B320C9" w14:textId="06FABEB8" w:rsidR="0004411E" w:rsidRDefault="0004411E" w:rsidP="7805804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3E44BEA7" w14:textId="728E8960" w:rsidR="003E41A3" w:rsidRPr="003C065E" w:rsidRDefault="00B65B58" w:rsidP="1FD1F035">
      <w:pPr>
        <w:pStyle w:val="NoSpacing"/>
        <w:ind w:left="-63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7805804B">
        <w:rPr>
          <w:rFonts w:ascii="Times New Roman" w:hAnsi="Times New Roman" w:cs="Times New Roman"/>
          <w:b/>
          <w:bCs/>
          <w:sz w:val="24"/>
          <w:szCs w:val="24"/>
        </w:rPr>
        <w:t>Chair Geiger</w:t>
      </w:r>
      <w:r w:rsidR="1FD1F035" w:rsidRPr="7805804B">
        <w:rPr>
          <w:rFonts w:ascii="Times New Roman" w:hAnsi="Times New Roman" w:cs="Times New Roman"/>
          <w:b/>
          <w:bCs/>
          <w:sz w:val="24"/>
          <w:szCs w:val="24"/>
        </w:rPr>
        <w:t xml:space="preserve"> adjourned the meeting at </w:t>
      </w:r>
      <w:r w:rsidR="00812C3A">
        <w:rPr>
          <w:rFonts w:ascii="Times New Roman" w:hAnsi="Times New Roman" w:cs="Times New Roman"/>
          <w:b/>
          <w:bCs/>
          <w:sz w:val="24"/>
          <w:szCs w:val="24"/>
        </w:rPr>
        <w:t>7:38</w:t>
      </w:r>
      <w:r w:rsidR="009D755A" w:rsidRPr="780580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PM.</w:t>
      </w:r>
    </w:p>
    <w:p w14:paraId="5E759A7F" w14:textId="77777777" w:rsidR="00A34A50" w:rsidRDefault="00A34A50" w:rsidP="00A12D96">
      <w:pPr>
        <w:pStyle w:val="NoSpacing"/>
        <w:ind w:hanging="630"/>
        <w:rPr>
          <w:rFonts w:ascii="Times New Roman" w:hAnsi="Times New Roman" w:cs="Times New Roman"/>
        </w:rPr>
      </w:pPr>
    </w:p>
    <w:p w14:paraId="07C875F3" w14:textId="372AA444" w:rsidR="00452C10" w:rsidRPr="009D755A" w:rsidRDefault="008446CD" w:rsidP="7805804B">
      <w:pPr>
        <w:pStyle w:val="NoSpacing"/>
        <w:ind w:hanging="630"/>
        <w:rPr>
          <w:rFonts w:ascii="Times New Roman" w:hAnsi="Times New Roman" w:cs="Times New Roman"/>
        </w:rPr>
      </w:pPr>
      <w:r w:rsidRPr="7805804B">
        <w:rPr>
          <w:rFonts w:ascii="Times New Roman" w:hAnsi="Times New Roman" w:cs="Times New Roman"/>
        </w:rPr>
        <w:t>Respectfully Submitted,</w:t>
      </w:r>
      <w:r w:rsidR="00B751B8" w:rsidRPr="7805804B">
        <w:rPr>
          <w:rFonts w:ascii="Times New Roman" w:hAnsi="Times New Roman" w:cs="Times New Roman"/>
        </w:rPr>
        <w:t xml:space="preserve"> </w:t>
      </w:r>
    </w:p>
    <w:p w14:paraId="044CE976" w14:textId="115BF60B" w:rsidR="00452C10" w:rsidRPr="009D755A" w:rsidRDefault="1FD1F035" w:rsidP="1FD1F035">
      <w:pPr>
        <w:pStyle w:val="NoSpacing"/>
        <w:ind w:hanging="630"/>
        <w:rPr>
          <w:rFonts w:ascii="Times New Roman" w:hAnsi="Times New Roman" w:cs="Times New Roman"/>
        </w:rPr>
      </w:pPr>
      <w:r w:rsidRPr="7805804B">
        <w:rPr>
          <w:rFonts w:ascii="Times New Roman" w:hAnsi="Times New Roman" w:cs="Times New Roman"/>
        </w:rPr>
        <w:t xml:space="preserve">Jessica </w:t>
      </w:r>
      <w:r w:rsidR="62BF788F" w:rsidRPr="7805804B">
        <w:rPr>
          <w:rFonts w:ascii="Times New Roman" w:hAnsi="Times New Roman" w:cs="Times New Roman"/>
        </w:rPr>
        <w:t>Weber, Village Deputy Clerk Treasurer</w:t>
      </w:r>
    </w:p>
    <w:p w14:paraId="6F4D697C" w14:textId="6C562C1B" w:rsidR="008630F1" w:rsidRPr="00A16007" w:rsidRDefault="00164CB5" w:rsidP="1FD1F035">
      <w:pPr>
        <w:pStyle w:val="NoSpacing"/>
        <w:ind w:hanging="630"/>
        <w:rPr>
          <w:rFonts w:ascii="Times New Roman" w:hAnsi="Times New Roman" w:cs="Times New Roman"/>
          <w:b/>
          <w:bCs/>
        </w:rPr>
      </w:pPr>
      <w:r w:rsidRPr="009D755A">
        <w:rPr>
          <w:rFonts w:ascii="Times New Roman" w:hAnsi="Times New Roman" w:cs="Times New Roman"/>
          <w:b/>
          <w:bCs/>
        </w:rPr>
        <w:t>2</w:t>
      </w:r>
      <w:r w:rsidR="00FA5205" w:rsidRPr="009D755A">
        <w:rPr>
          <w:rFonts w:ascii="Times New Roman" w:hAnsi="Times New Roman" w:cs="Times New Roman"/>
          <w:b/>
          <w:bCs/>
        </w:rPr>
        <w:t>025-</w:t>
      </w:r>
      <w:r w:rsidR="00CE7A50" w:rsidRPr="009D755A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C5C" wp14:editId="62C81540">
                <wp:simplePos x="0" y="0"/>
                <wp:positionH relativeFrom="column">
                  <wp:posOffset>151765</wp:posOffset>
                </wp:positionH>
                <wp:positionV relativeFrom="paragraph">
                  <wp:posOffset>7030085</wp:posOffset>
                </wp:positionV>
                <wp:extent cx="10191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138A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553.55pt" to="92.2pt,5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" strokecolor="black [3040]"/>
            </w:pict>
          </mc:Fallback>
        </mc:AlternateContent>
      </w:r>
      <w:r w:rsidR="009D755A" w:rsidRPr="009D755A">
        <w:rPr>
          <w:rFonts w:ascii="Times New Roman" w:hAnsi="Times New Roman" w:cs="Times New Roman"/>
          <w:b/>
          <w:bCs/>
        </w:rPr>
        <w:t>0</w:t>
      </w:r>
      <w:r w:rsidR="00391876">
        <w:rPr>
          <w:rFonts w:ascii="Times New Roman" w:hAnsi="Times New Roman" w:cs="Times New Roman"/>
          <w:b/>
          <w:bCs/>
        </w:rPr>
        <w:t>8</w:t>
      </w:r>
      <w:r w:rsidR="0025740A" w:rsidRPr="009D755A">
        <w:rPr>
          <w:rFonts w:ascii="Times New Roman" w:hAnsi="Times New Roman" w:cs="Times New Roman"/>
          <w:b/>
          <w:bCs/>
        </w:rPr>
        <w:t>-</w:t>
      </w:r>
      <w:r w:rsidR="00391876">
        <w:rPr>
          <w:rFonts w:ascii="Times New Roman" w:hAnsi="Times New Roman" w:cs="Times New Roman"/>
          <w:b/>
          <w:bCs/>
        </w:rPr>
        <w:t>27</w:t>
      </w:r>
    </w:p>
    <w:sectPr w:rsidR="008630F1" w:rsidRPr="00A16007" w:rsidSect="006061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DF46" w14:textId="77777777" w:rsidR="00AD0278" w:rsidRDefault="00AD0278" w:rsidP="00B751B8">
      <w:pPr>
        <w:spacing w:after="0" w:line="240" w:lineRule="auto"/>
      </w:pPr>
      <w:r>
        <w:separator/>
      </w:r>
    </w:p>
  </w:endnote>
  <w:endnote w:type="continuationSeparator" w:id="0">
    <w:p w14:paraId="71F5A0AF" w14:textId="77777777" w:rsidR="00AD0278" w:rsidRDefault="00AD0278" w:rsidP="00B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E7631" w14:textId="77777777" w:rsidR="008C2836" w:rsidRDefault="008C2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921977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09F39F2" w14:textId="49F49CCE" w:rsidR="008C2836" w:rsidRDefault="008C283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B62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0D2A19" w14:textId="77777777" w:rsidR="008C2836" w:rsidRDefault="008C2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CEBE" w14:textId="77777777" w:rsidR="008C2836" w:rsidRDefault="008C2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5A717" w14:textId="77777777" w:rsidR="00AD0278" w:rsidRDefault="00AD0278" w:rsidP="00B751B8">
      <w:pPr>
        <w:spacing w:after="0" w:line="240" w:lineRule="auto"/>
      </w:pPr>
      <w:r>
        <w:separator/>
      </w:r>
    </w:p>
  </w:footnote>
  <w:footnote w:type="continuationSeparator" w:id="0">
    <w:p w14:paraId="4494358E" w14:textId="77777777" w:rsidR="00AD0278" w:rsidRDefault="00AD0278" w:rsidP="00B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C5823" w14:textId="77777777" w:rsidR="008C2836" w:rsidRDefault="008C2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2470064"/>
      <w:docPartObj>
        <w:docPartGallery w:val="Watermarks"/>
        <w:docPartUnique/>
      </w:docPartObj>
    </w:sdtPr>
    <w:sdtContent>
      <w:p w14:paraId="43C5EF31" w14:textId="12A3E2A6" w:rsidR="00FA3586" w:rsidRDefault="00000000">
        <w:pPr>
          <w:pStyle w:val="Header"/>
        </w:pPr>
        <w:r>
          <w:rPr>
            <w:noProof/>
          </w:rPr>
          <w:pict w14:anchorId="018CBF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2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6DD3" w14:textId="77777777" w:rsidR="008C2836" w:rsidRDefault="008C2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64D7C"/>
    <w:multiLevelType w:val="hybridMultilevel"/>
    <w:tmpl w:val="B0E6E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7215A"/>
    <w:multiLevelType w:val="hybridMultilevel"/>
    <w:tmpl w:val="7614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E2845"/>
    <w:multiLevelType w:val="hybridMultilevel"/>
    <w:tmpl w:val="3B28EB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3B3C"/>
    <w:multiLevelType w:val="hybridMultilevel"/>
    <w:tmpl w:val="38104A20"/>
    <w:lvl w:ilvl="0" w:tplc="34D075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855018">
    <w:abstractNumId w:val="1"/>
  </w:num>
  <w:num w:numId="2" w16cid:durableId="666515906">
    <w:abstractNumId w:val="2"/>
  </w:num>
  <w:num w:numId="3" w16cid:durableId="1527448385">
    <w:abstractNumId w:val="0"/>
  </w:num>
  <w:num w:numId="4" w16cid:durableId="2043356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51"/>
    <w:rsid w:val="000023D0"/>
    <w:rsid w:val="00005AAE"/>
    <w:rsid w:val="000077A6"/>
    <w:rsid w:val="00015623"/>
    <w:rsid w:val="000226AD"/>
    <w:rsid w:val="0002635C"/>
    <w:rsid w:val="00026808"/>
    <w:rsid w:val="0002726B"/>
    <w:rsid w:val="0002759E"/>
    <w:rsid w:val="00032554"/>
    <w:rsid w:val="00036DB5"/>
    <w:rsid w:val="000379D4"/>
    <w:rsid w:val="000422C0"/>
    <w:rsid w:val="0004411E"/>
    <w:rsid w:val="0004501D"/>
    <w:rsid w:val="00046293"/>
    <w:rsid w:val="00046907"/>
    <w:rsid w:val="00046F0C"/>
    <w:rsid w:val="00053AE8"/>
    <w:rsid w:val="000566EE"/>
    <w:rsid w:val="00061E80"/>
    <w:rsid w:val="00062385"/>
    <w:rsid w:val="00062D5B"/>
    <w:rsid w:val="000642BB"/>
    <w:rsid w:val="00064EDD"/>
    <w:rsid w:val="000700BE"/>
    <w:rsid w:val="000705EE"/>
    <w:rsid w:val="0007190A"/>
    <w:rsid w:val="00073AC6"/>
    <w:rsid w:val="0007412A"/>
    <w:rsid w:val="00075D9B"/>
    <w:rsid w:val="000764D5"/>
    <w:rsid w:val="00077214"/>
    <w:rsid w:val="0008381A"/>
    <w:rsid w:val="00091ECC"/>
    <w:rsid w:val="000972AF"/>
    <w:rsid w:val="000B4F5B"/>
    <w:rsid w:val="000B7EB6"/>
    <w:rsid w:val="000C0BCE"/>
    <w:rsid w:val="000D3BBB"/>
    <w:rsid w:val="000D6B5F"/>
    <w:rsid w:val="000E04B6"/>
    <w:rsid w:val="000E15BD"/>
    <w:rsid w:val="000E4247"/>
    <w:rsid w:val="000E45D7"/>
    <w:rsid w:val="000F09CA"/>
    <w:rsid w:val="000F41A0"/>
    <w:rsid w:val="000F52C1"/>
    <w:rsid w:val="000F68D5"/>
    <w:rsid w:val="00104E3F"/>
    <w:rsid w:val="00106918"/>
    <w:rsid w:val="00106B4E"/>
    <w:rsid w:val="00110444"/>
    <w:rsid w:val="00110F8D"/>
    <w:rsid w:val="00110FBF"/>
    <w:rsid w:val="00111E24"/>
    <w:rsid w:val="00114612"/>
    <w:rsid w:val="00114B8D"/>
    <w:rsid w:val="001150AA"/>
    <w:rsid w:val="001208DA"/>
    <w:rsid w:val="001225D9"/>
    <w:rsid w:val="001244B7"/>
    <w:rsid w:val="001247EE"/>
    <w:rsid w:val="00127236"/>
    <w:rsid w:val="0013145A"/>
    <w:rsid w:val="001334E5"/>
    <w:rsid w:val="0013367F"/>
    <w:rsid w:val="001360F5"/>
    <w:rsid w:val="00140BA9"/>
    <w:rsid w:val="0014113C"/>
    <w:rsid w:val="00141AC5"/>
    <w:rsid w:val="00142232"/>
    <w:rsid w:val="001429A7"/>
    <w:rsid w:val="00144109"/>
    <w:rsid w:val="001453E8"/>
    <w:rsid w:val="00150AD7"/>
    <w:rsid w:val="00152024"/>
    <w:rsid w:val="0015341A"/>
    <w:rsid w:val="00153B56"/>
    <w:rsid w:val="0016254D"/>
    <w:rsid w:val="00164C28"/>
    <w:rsid w:val="00164CB5"/>
    <w:rsid w:val="001667FA"/>
    <w:rsid w:val="00170D06"/>
    <w:rsid w:val="00172AD3"/>
    <w:rsid w:val="00173125"/>
    <w:rsid w:val="001823AF"/>
    <w:rsid w:val="00185E94"/>
    <w:rsid w:val="0018612D"/>
    <w:rsid w:val="0019162C"/>
    <w:rsid w:val="00192A04"/>
    <w:rsid w:val="00192A79"/>
    <w:rsid w:val="00195291"/>
    <w:rsid w:val="00196373"/>
    <w:rsid w:val="001971BD"/>
    <w:rsid w:val="001A4056"/>
    <w:rsid w:val="001A5101"/>
    <w:rsid w:val="001B6242"/>
    <w:rsid w:val="001B698E"/>
    <w:rsid w:val="001C4963"/>
    <w:rsid w:val="001D0839"/>
    <w:rsid w:val="001D26D4"/>
    <w:rsid w:val="001D2FAB"/>
    <w:rsid w:val="001D4A9A"/>
    <w:rsid w:val="001D6729"/>
    <w:rsid w:val="001D7C3C"/>
    <w:rsid w:val="001E26A0"/>
    <w:rsid w:val="001E5582"/>
    <w:rsid w:val="001E6215"/>
    <w:rsid w:val="001F4332"/>
    <w:rsid w:val="00200727"/>
    <w:rsid w:val="0020098E"/>
    <w:rsid w:val="00202F6A"/>
    <w:rsid w:val="00211861"/>
    <w:rsid w:val="00211ADD"/>
    <w:rsid w:val="00212AC0"/>
    <w:rsid w:val="00214D1F"/>
    <w:rsid w:val="00215389"/>
    <w:rsid w:val="002157E0"/>
    <w:rsid w:val="00216CE0"/>
    <w:rsid w:val="002256A1"/>
    <w:rsid w:val="0022609F"/>
    <w:rsid w:val="002307B7"/>
    <w:rsid w:val="00231635"/>
    <w:rsid w:val="0023301D"/>
    <w:rsid w:val="00237F2B"/>
    <w:rsid w:val="00240753"/>
    <w:rsid w:val="00244489"/>
    <w:rsid w:val="002448AB"/>
    <w:rsid w:val="00244BA0"/>
    <w:rsid w:val="00245169"/>
    <w:rsid w:val="002464AF"/>
    <w:rsid w:val="00247A20"/>
    <w:rsid w:val="00251154"/>
    <w:rsid w:val="0025740A"/>
    <w:rsid w:val="00257B44"/>
    <w:rsid w:val="00257B7F"/>
    <w:rsid w:val="00261762"/>
    <w:rsid w:val="00263642"/>
    <w:rsid w:val="00270875"/>
    <w:rsid w:val="00271665"/>
    <w:rsid w:val="00271DB3"/>
    <w:rsid w:val="0027524E"/>
    <w:rsid w:val="002770E9"/>
    <w:rsid w:val="00277650"/>
    <w:rsid w:val="00286C13"/>
    <w:rsid w:val="0029042D"/>
    <w:rsid w:val="00293758"/>
    <w:rsid w:val="00293DCE"/>
    <w:rsid w:val="00294CFB"/>
    <w:rsid w:val="002956AA"/>
    <w:rsid w:val="002A148F"/>
    <w:rsid w:val="002A34A1"/>
    <w:rsid w:val="002A45AC"/>
    <w:rsid w:val="002A7BFB"/>
    <w:rsid w:val="002B4B7B"/>
    <w:rsid w:val="002B56A4"/>
    <w:rsid w:val="002B745A"/>
    <w:rsid w:val="002C1203"/>
    <w:rsid w:val="002C2DF1"/>
    <w:rsid w:val="002C2E88"/>
    <w:rsid w:val="002C6797"/>
    <w:rsid w:val="002C6E02"/>
    <w:rsid w:val="002D11CB"/>
    <w:rsid w:val="002D1651"/>
    <w:rsid w:val="002D2115"/>
    <w:rsid w:val="002E192A"/>
    <w:rsid w:val="002E1BFB"/>
    <w:rsid w:val="002E3A3F"/>
    <w:rsid w:val="002F1025"/>
    <w:rsid w:val="002F24CB"/>
    <w:rsid w:val="002F4C63"/>
    <w:rsid w:val="002F5511"/>
    <w:rsid w:val="002F6B7A"/>
    <w:rsid w:val="002F6DDF"/>
    <w:rsid w:val="00300E26"/>
    <w:rsid w:val="00303C56"/>
    <w:rsid w:val="00307E94"/>
    <w:rsid w:val="00311156"/>
    <w:rsid w:val="00313C17"/>
    <w:rsid w:val="00315283"/>
    <w:rsid w:val="00315999"/>
    <w:rsid w:val="00315B4B"/>
    <w:rsid w:val="0031655E"/>
    <w:rsid w:val="00320805"/>
    <w:rsid w:val="00323437"/>
    <w:rsid w:val="0032647F"/>
    <w:rsid w:val="00330327"/>
    <w:rsid w:val="00331857"/>
    <w:rsid w:val="00332B4E"/>
    <w:rsid w:val="003423AF"/>
    <w:rsid w:val="003424A0"/>
    <w:rsid w:val="0034358B"/>
    <w:rsid w:val="003458AF"/>
    <w:rsid w:val="003470B2"/>
    <w:rsid w:val="00353ABF"/>
    <w:rsid w:val="00354FEB"/>
    <w:rsid w:val="00360BF9"/>
    <w:rsid w:val="00362826"/>
    <w:rsid w:val="00364A6A"/>
    <w:rsid w:val="00364E9F"/>
    <w:rsid w:val="00364F16"/>
    <w:rsid w:val="00365812"/>
    <w:rsid w:val="0037185F"/>
    <w:rsid w:val="003732CC"/>
    <w:rsid w:val="00377571"/>
    <w:rsid w:val="00391876"/>
    <w:rsid w:val="003926B0"/>
    <w:rsid w:val="00393711"/>
    <w:rsid w:val="003A1B3E"/>
    <w:rsid w:val="003A278F"/>
    <w:rsid w:val="003A4ED2"/>
    <w:rsid w:val="003A59F8"/>
    <w:rsid w:val="003A727C"/>
    <w:rsid w:val="003B0336"/>
    <w:rsid w:val="003C065E"/>
    <w:rsid w:val="003C22BD"/>
    <w:rsid w:val="003C395C"/>
    <w:rsid w:val="003C5764"/>
    <w:rsid w:val="003D0DCD"/>
    <w:rsid w:val="003D1036"/>
    <w:rsid w:val="003D79DE"/>
    <w:rsid w:val="003E137B"/>
    <w:rsid w:val="003E2CE9"/>
    <w:rsid w:val="003E2DF4"/>
    <w:rsid w:val="003E2F3B"/>
    <w:rsid w:val="003E3BE3"/>
    <w:rsid w:val="003E3D66"/>
    <w:rsid w:val="003E4113"/>
    <w:rsid w:val="003E41A3"/>
    <w:rsid w:val="003F16BB"/>
    <w:rsid w:val="003F2736"/>
    <w:rsid w:val="004008BF"/>
    <w:rsid w:val="00403FD1"/>
    <w:rsid w:val="00405D49"/>
    <w:rsid w:val="00406DA2"/>
    <w:rsid w:val="00411523"/>
    <w:rsid w:val="00413331"/>
    <w:rsid w:val="004228D1"/>
    <w:rsid w:val="00425AD1"/>
    <w:rsid w:val="004333B0"/>
    <w:rsid w:val="00433D35"/>
    <w:rsid w:val="0044101F"/>
    <w:rsid w:val="00446351"/>
    <w:rsid w:val="00450F9E"/>
    <w:rsid w:val="00451D3E"/>
    <w:rsid w:val="00452C10"/>
    <w:rsid w:val="00453CA3"/>
    <w:rsid w:val="00461E24"/>
    <w:rsid w:val="004657A4"/>
    <w:rsid w:val="00466C3A"/>
    <w:rsid w:val="00466CF6"/>
    <w:rsid w:val="00471452"/>
    <w:rsid w:val="00473E44"/>
    <w:rsid w:val="00477F88"/>
    <w:rsid w:val="00483CAB"/>
    <w:rsid w:val="004872CA"/>
    <w:rsid w:val="00487961"/>
    <w:rsid w:val="0049118F"/>
    <w:rsid w:val="004949D4"/>
    <w:rsid w:val="00495234"/>
    <w:rsid w:val="004954FD"/>
    <w:rsid w:val="00496FB3"/>
    <w:rsid w:val="00497D7C"/>
    <w:rsid w:val="004A1EB4"/>
    <w:rsid w:val="004A3990"/>
    <w:rsid w:val="004B0606"/>
    <w:rsid w:val="004B61E3"/>
    <w:rsid w:val="004B65B6"/>
    <w:rsid w:val="004B7E1C"/>
    <w:rsid w:val="004C3165"/>
    <w:rsid w:val="004C4879"/>
    <w:rsid w:val="004C4DD3"/>
    <w:rsid w:val="004D140C"/>
    <w:rsid w:val="004D24F9"/>
    <w:rsid w:val="004D6979"/>
    <w:rsid w:val="004D7562"/>
    <w:rsid w:val="004E093F"/>
    <w:rsid w:val="004E5AA1"/>
    <w:rsid w:val="004E69F1"/>
    <w:rsid w:val="004F057B"/>
    <w:rsid w:val="004F4633"/>
    <w:rsid w:val="00500E53"/>
    <w:rsid w:val="005016CD"/>
    <w:rsid w:val="0050207D"/>
    <w:rsid w:val="00507599"/>
    <w:rsid w:val="00512952"/>
    <w:rsid w:val="0051370B"/>
    <w:rsid w:val="00515A13"/>
    <w:rsid w:val="00515B7C"/>
    <w:rsid w:val="005172D5"/>
    <w:rsid w:val="005232EF"/>
    <w:rsid w:val="0052442E"/>
    <w:rsid w:val="00527AF1"/>
    <w:rsid w:val="005302FE"/>
    <w:rsid w:val="00530EBA"/>
    <w:rsid w:val="005313FA"/>
    <w:rsid w:val="00532783"/>
    <w:rsid w:val="005334DE"/>
    <w:rsid w:val="0053484D"/>
    <w:rsid w:val="005368F0"/>
    <w:rsid w:val="0053741D"/>
    <w:rsid w:val="005433BF"/>
    <w:rsid w:val="0054403F"/>
    <w:rsid w:val="0054460F"/>
    <w:rsid w:val="00544AFB"/>
    <w:rsid w:val="0054617A"/>
    <w:rsid w:val="0054706E"/>
    <w:rsid w:val="00551A42"/>
    <w:rsid w:val="0055355B"/>
    <w:rsid w:val="005563B5"/>
    <w:rsid w:val="005575A7"/>
    <w:rsid w:val="005577E3"/>
    <w:rsid w:val="005640FA"/>
    <w:rsid w:val="005650C3"/>
    <w:rsid w:val="0056585F"/>
    <w:rsid w:val="00570284"/>
    <w:rsid w:val="00574E4C"/>
    <w:rsid w:val="0057745C"/>
    <w:rsid w:val="0058437A"/>
    <w:rsid w:val="00584AF6"/>
    <w:rsid w:val="00586C1F"/>
    <w:rsid w:val="00586CF7"/>
    <w:rsid w:val="005A1195"/>
    <w:rsid w:val="005A24FE"/>
    <w:rsid w:val="005A2A97"/>
    <w:rsid w:val="005A3604"/>
    <w:rsid w:val="005A3F1F"/>
    <w:rsid w:val="005A42D7"/>
    <w:rsid w:val="005A5EB9"/>
    <w:rsid w:val="005A659F"/>
    <w:rsid w:val="005A7919"/>
    <w:rsid w:val="005B0DBB"/>
    <w:rsid w:val="005B1A17"/>
    <w:rsid w:val="005B289D"/>
    <w:rsid w:val="005B2F6A"/>
    <w:rsid w:val="005C0504"/>
    <w:rsid w:val="005C70CC"/>
    <w:rsid w:val="005D050A"/>
    <w:rsid w:val="005D0A80"/>
    <w:rsid w:val="005D558C"/>
    <w:rsid w:val="005D5C64"/>
    <w:rsid w:val="005D7BB5"/>
    <w:rsid w:val="005E0D7E"/>
    <w:rsid w:val="005E21DC"/>
    <w:rsid w:val="005E35E6"/>
    <w:rsid w:val="005E4B28"/>
    <w:rsid w:val="005E5B22"/>
    <w:rsid w:val="005E76D1"/>
    <w:rsid w:val="005F0EAB"/>
    <w:rsid w:val="005F384F"/>
    <w:rsid w:val="005F54FA"/>
    <w:rsid w:val="005F6388"/>
    <w:rsid w:val="005F7C90"/>
    <w:rsid w:val="00600740"/>
    <w:rsid w:val="0060528E"/>
    <w:rsid w:val="006054D6"/>
    <w:rsid w:val="00606124"/>
    <w:rsid w:val="0061015C"/>
    <w:rsid w:val="006110FA"/>
    <w:rsid w:val="00611D3A"/>
    <w:rsid w:val="00614396"/>
    <w:rsid w:val="00615818"/>
    <w:rsid w:val="00615C6F"/>
    <w:rsid w:val="006162DF"/>
    <w:rsid w:val="00616DC2"/>
    <w:rsid w:val="00630CE9"/>
    <w:rsid w:val="00631A8E"/>
    <w:rsid w:val="00632DB2"/>
    <w:rsid w:val="00633618"/>
    <w:rsid w:val="00633E01"/>
    <w:rsid w:val="00634A96"/>
    <w:rsid w:val="00635A38"/>
    <w:rsid w:val="0064158A"/>
    <w:rsid w:val="00642478"/>
    <w:rsid w:val="006435CA"/>
    <w:rsid w:val="00644D46"/>
    <w:rsid w:val="00645934"/>
    <w:rsid w:val="00652346"/>
    <w:rsid w:val="00654D4B"/>
    <w:rsid w:val="0065788F"/>
    <w:rsid w:val="00657A89"/>
    <w:rsid w:val="006631B1"/>
    <w:rsid w:val="00666B1B"/>
    <w:rsid w:val="00670542"/>
    <w:rsid w:val="006732BB"/>
    <w:rsid w:val="00674475"/>
    <w:rsid w:val="00675B26"/>
    <w:rsid w:val="00676144"/>
    <w:rsid w:val="00677777"/>
    <w:rsid w:val="00680375"/>
    <w:rsid w:val="00685321"/>
    <w:rsid w:val="00686C22"/>
    <w:rsid w:val="00687CA8"/>
    <w:rsid w:val="00690C87"/>
    <w:rsid w:val="006916F0"/>
    <w:rsid w:val="006934CE"/>
    <w:rsid w:val="00693BD8"/>
    <w:rsid w:val="00693E51"/>
    <w:rsid w:val="006960D0"/>
    <w:rsid w:val="0069701A"/>
    <w:rsid w:val="0069743D"/>
    <w:rsid w:val="006A291A"/>
    <w:rsid w:val="006A5AA5"/>
    <w:rsid w:val="006A5B28"/>
    <w:rsid w:val="006A6F9C"/>
    <w:rsid w:val="006A795A"/>
    <w:rsid w:val="006B29F6"/>
    <w:rsid w:val="006B3853"/>
    <w:rsid w:val="006B559D"/>
    <w:rsid w:val="006C11F9"/>
    <w:rsid w:val="006C66F7"/>
    <w:rsid w:val="006D2219"/>
    <w:rsid w:val="006D331A"/>
    <w:rsid w:val="006D5DCE"/>
    <w:rsid w:val="006D75CC"/>
    <w:rsid w:val="006E2044"/>
    <w:rsid w:val="006E25E9"/>
    <w:rsid w:val="006E2A20"/>
    <w:rsid w:val="006E2ABE"/>
    <w:rsid w:val="006E525C"/>
    <w:rsid w:val="006F01A3"/>
    <w:rsid w:val="006F30E8"/>
    <w:rsid w:val="006F381A"/>
    <w:rsid w:val="006F3DBE"/>
    <w:rsid w:val="006F413F"/>
    <w:rsid w:val="006F4168"/>
    <w:rsid w:val="006F43EB"/>
    <w:rsid w:val="0070092C"/>
    <w:rsid w:val="00700FC8"/>
    <w:rsid w:val="007017F5"/>
    <w:rsid w:val="007050AD"/>
    <w:rsid w:val="00710691"/>
    <w:rsid w:val="007110FE"/>
    <w:rsid w:val="00712DD7"/>
    <w:rsid w:val="0071421B"/>
    <w:rsid w:val="00715406"/>
    <w:rsid w:val="00715DA5"/>
    <w:rsid w:val="00720398"/>
    <w:rsid w:val="007258EF"/>
    <w:rsid w:val="00726410"/>
    <w:rsid w:val="0072698A"/>
    <w:rsid w:val="00737635"/>
    <w:rsid w:val="00737CAD"/>
    <w:rsid w:val="007421B1"/>
    <w:rsid w:val="007427BC"/>
    <w:rsid w:val="00743CBC"/>
    <w:rsid w:val="007454D5"/>
    <w:rsid w:val="00746788"/>
    <w:rsid w:val="007473BE"/>
    <w:rsid w:val="00753E29"/>
    <w:rsid w:val="00754814"/>
    <w:rsid w:val="00757703"/>
    <w:rsid w:val="0076100F"/>
    <w:rsid w:val="00761FB6"/>
    <w:rsid w:val="0076288A"/>
    <w:rsid w:val="0076392A"/>
    <w:rsid w:val="00770CC6"/>
    <w:rsid w:val="00770DBC"/>
    <w:rsid w:val="007724DC"/>
    <w:rsid w:val="00772E7C"/>
    <w:rsid w:val="007756F3"/>
    <w:rsid w:val="00776390"/>
    <w:rsid w:val="00780DE9"/>
    <w:rsid w:val="0078511B"/>
    <w:rsid w:val="007912E7"/>
    <w:rsid w:val="00791447"/>
    <w:rsid w:val="007945DE"/>
    <w:rsid w:val="00794BAB"/>
    <w:rsid w:val="00795B9F"/>
    <w:rsid w:val="007972E6"/>
    <w:rsid w:val="007A25E9"/>
    <w:rsid w:val="007A3270"/>
    <w:rsid w:val="007A78FE"/>
    <w:rsid w:val="007B34A3"/>
    <w:rsid w:val="007B5E3D"/>
    <w:rsid w:val="007B719F"/>
    <w:rsid w:val="007B7C19"/>
    <w:rsid w:val="007C0F44"/>
    <w:rsid w:val="007C1C29"/>
    <w:rsid w:val="007C275D"/>
    <w:rsid w:val="007C379D"/>
    <w:rsid w:val="007C50D4"/>
    <w:rsid w:val="007C7A7B"/>
    <w:rsid w:val="007D1130"/>
    <w:rsid w:val="007D6319"/>
    <w:rsid w:val="007D73F9"/>
    <w:rsid w:val="007E24B1"/>
    <w:rsid w:val="007E5D38"/>
    <w:rsid w:val="007F0415"/>
    <w:rsid w:val="007F087A"/>
    <w:rsid w:val="007F148F"/>
    <w:rsid w:val="007F3A10"/>
    <w:rsid w:val="007F4372"/>
    <w:rsid w:val="007F46DF"/>
    <w:rsid w:val="0080635C"/>
    <w:rsid w:val="0080719E"/>
    <w:rsid w:val="00807EEB"/>
    <w:rsid w:val="00812C3A"/>
    <w:rsid w:val="00820438"/>
    <w:rsid w:val="00820628"/>
    <w:rsid w:val="00826E10"/>
    <w:rsid w:val="00827BF0"/>
    <w:rsid w:val="00827D0E"/>
    <w:rsid w:val="0083160A"/>
    <w:rsid w:val="00840BE1"/>
    <w:rsid w:val="00841CBE"/>
    <w:rsid w:val="008440CD"/>
    <w:rsid w:val="008446CD"/>
    <w:rsid w:val="0084543A"/>
    <w:rsid w:val="008516A5"/>
    <w:rsid w:val="00853422"/>
    <w:rsid w:val="008624E9"/>
    <w:rsid w:val="008627D0"/>
    <w:rsid w:val="008630F1"/>
    <w:rsid w:val="00866674"/>
    <w:rsid w:val="00867905"/>
    <w:rsid w:val="00872B2D"/>
    <w:rsid w:val="00875C14"/>
    <w:rsid w:val="00881E2C"/>
    <w:rsid w:val="00883E85"/>
    <w:rsid w:val="00890A85"/>
    <w:rsid w:val="00891184"/>
    <w:rsid w:val="00891D7D"/>
    <w:rsid w:val="008930DA"/>
    <w:rsid w:val="00893DA3"/>
    <w:rsid w:val="0089489E"/>
    <w:rsid w:val="008950B7"/>
    <w:rsid w:val="00896FA4"/>
    <w:rsid w:val="008A1709"/>
    <w:rsid w:val="008A2CE4"/>
    <w:rsid w:val="008B24A0"/>
    <w:rsid w:val="008B3313"/>
    <w:rsid w:val="008C1E8E"/>
    <w:rsid w:val="008C2836"/>
    <w:rsid w:val="008C31EA"/>
    <w:rsid w:val="008C330A"/>
    <w:rsid w:val="008C47FB"/>
    <w:rsid w:val="008D0C58"/>
    <w:rsid w:val="008D0EBB"/>
    <w:rsid w:val="008D1275"/>
    <w:rsid w:val="008D1D96"/>
    <w:rsid w:val="008D2D3B"/>
    <w:rsid w:val="008D344F"/>
    <w:rsid w:val="008D407A"/>
    <w:rsid w:val="008E3F04"/>
    <w:rsid w:val="008E750D"/>
    <w:rsid w:val="008E7B31"/>
    <w:rsid w:val="008E7DC5"/>
    <w:rsid w:val="008F2211"/>
    <w:rsid w:val="008F423D"/>
    <w:rsid w:val="008F6C70"/>
    <w:rsid w:val="00901144"/>
    <w:rsid w:val="009041FC"/>
    <w:rsid w:val="009077DF"/>
    <w:rsid w:val="00907C66"/>
    <w:rsid w:val="0091226F"/>
    <w:rsid w:val="00912784"/>
    <w:rsid w:val="00915305"/>
    <w:rsid w:val="00915C05"/>
    <w:rsid w:val="00915F37"/>
    <w:rsid w:val="00917D6A"/>
    <w:rsid w:val="009215BC"/>
    <w:rsid w:val="00922F07"/>
    <w:rsid w:val="00924B70"/>
    <w:rsid w:val="009267BB"/>
    <w:rsid w:val="0092756C"/>
    <w:rsid w:val="0093650C"/>
    <w:rsid w:val="00941E0D"/>
    <w:rsid w:val="0094387D"/>
    <w:rsid w:val="00945C40"/>
    <w:rsid w:val="00946D24"/>
    <w:rsid w:val="00947579"/>
    <w:rsid w:val="00951AE1"/>
    <w:rsid w:val="0095475B"/>
    <w:rsid w:val="00954799"/>
    <w:rsid w:val="009568A0"/>
    <w:rsid w:val="00960188"/>
    <w:rsid w:val="00962097"/>
    <w:rsid w:val="009639D2"/>
    <w:rsid w:val="00970542"/>
    <w:rsid w:val="0097078C"/>
    <w:rsid w:val="009715D9"/>
    <w:rsid w:val="009724EE"/>
    <w:rsid w:val="00972AAC"/>
    <w:rsid w:val="009732F4"/>
    <w:rsid w:val="00976A01"/>
    <w:rsid w:val="00981CE9"/>
    <w:rsid w:val="00981ECC"/>
    <w:rsid w:val="00982EEF"/>
    <w:rsid w:val="009867DC"/>
    <w:rsid w:val="0098768C"/>
    <w:rsid w:val="009928D6"/>
    <w:rsid w:val="00993A29"/>
    <w:rsid w:val="009958F7"/>
    <w:rsid w:val="009A02DF"/>
    <w:rsid w:val="009A1EC5"/>
    <w:rsid w:val="009A3254"/>
    <w:rsid w:val="009A3FD0"/>
    <w:rsid w:val="009B0943"/>
    <w:rsid w:val="009B2B7E"/>
    <w:rsid w:val="009B44F8"/>
    <w:rsid w:val="009C0173"/>
    <w:rsid w:val="009C5269"/>
    <w:rsid w:val="009C784C"/>
    <w:rsid w:val="009D33ED"/>
    <w:rsid w:val="009D45B9"/>
    <w:rsid w:val="009D494F"/>
    <w:rsid w:val="009D6DC5"/>
    <w:rsid w:val="009D7306"/>
    <w:rsid w:val="009D755A"/>
    <w:rsid w:val="009E0DEF"/>
    <w:rsid w:val="009E1C55"/>
    <w:rsid w:val="009E5915"/>
    <w:rsid w:val="009F0D94"/>
    <w:rsid w:val="009F565E"/>
    <w:rsid w:val="009F5F2D"/>
    <w:rsid w:val="00A02151"/>
    <w:rsid w:val="00A05DC1"/>
    <w:rsid w:val="00A12D96"/>
    <w:rsid w:val="00A13900"/>
    <w:rsid w:val="00A1472E"/>
    <w:rsid w:val="00A16007"/>
    <w:rsid w:val="00A2218E"/>
    <w:rsid w:val="00A222D9"/>
    <w:rsid w:val="00A24FB8"/>
    <w:rsid w:val="00A306CB"/>
    <w:rsid w:val="00A30E9D"/>
    <w:rsid w:val="00A34A50"/>
    <w:rsid w:val="00A368CD"/>
    <w:rsid w:val="00A43C70"/>
    <w:rsid w:val="00A4627C"/>
    <w:rsid w:val="00A463A3"/>
    <w:rsid w:val="00A47433"/>
    <w:rsid w:val="00A50764"/>
    <w:rsid w:val="00A5133A"/>
    <w:rsid w:val="00A55973"/>
    <w:rsid w:val="00A606D0"/>
    <w:rsid w:val="00A61452"/>
    <w:rsid w:val="00A61AC3"/>
    <w:rsid w:val="00A64B68"/>
    <w:rsid w:val="00A64E6F"/>
    <w:rsid w:val="00A7136D"/>
    <w:rsid w:val="00A713A8"/>
    <w:rsid w:val="00A727DF"/>
    <w:rsid w:val="00A8078F"/>
    <w:rsid w:val="00A80AE1"/>
    <w:rsid w:val="00A83B9D"/>
    <w:rsid w:val="00A840DB"/>
    <w:rsid w:val="00A871D0"/>
    <w:rsid w:val="00A93BFD"/>
    <w:rsid w:val="00AA114C"/>
    <w:rsid w:val="00AA480F"/>
    <w:rsid w:val="00AA4D70"/>
    <w:rsid w:val="00AB0E53"/>
    <w:rsid w:val="00AB2C4A"/>
    <w:rsid w:val="00AB53F7"/>
    <w:rsid w:val="00AC0104"/>
    <w:rsid w:val="00AC0440"/>
    <w:rsid w:val="00AC0C01"/>
    <w:rsid w:val="00AC3611"/>
    <w:rsid w:val="00AC5390"/>
    <w:rsid w:val="00AC6830"/>
    <w:rsid w:val="00AD0278"/>
    <w:rsid w:val="00AD03B7"/>
    <w:rsid w:val="00AD0FD3"/>
    <w:rsid w:val="00AD27BF"/>
    <w:rsid w:val="00AD490B"/>
    <w:rsid w:val="00AE54B5"/>
    <w:rsid w:val="00AF1CC4"/>
    <w:rsid w:val="00AF5B2C"/>
    <w:rsid w:val="00B00379"/>
    <w:rsid w:val="00B03016"/>
    <w:rsid w:val="00B0342C"/>
    <w:rsid w:val="00B05859"/>
    <w:rsid w:val="00B077BB"/>
    <w:rsid w:val="00B10B48"/>
    <w:rsid w:val="00B118A7"/>
    <w:rsid w:val="00B13244"/>
    <w:rsid w:val="00B2072C"/>
    <w:rsid w:val="00B31DCC"/>
    <w:rsid w:val="00B37460"/>
    <w:rsid w:val="00B42278"/>
    <w:rsid w:val="00B42961"/>
    <w:rsid w:val="00B43984"/>
    <w:rsid w:val="00B50F8E"/>
    <w:rsid w:val="00B52ADC"/>
    <w:rsid w:val="00B56D38"/>
    <w:rsid w:val="00B62D39"/>
    <w:rsid w:val="00B650F0"/>
    <w:rsid w:val="00B65B2F"/>
    <w:rsid w:val="00B65B58"/>
    <w:rsid w:val="00B66701"/>
    <w:rsid w:val="00B710CD"/>
    <w:rsid w:val="00B72594"/>
    <w:rsid w:val="00B729D7"/>
    <w:rsid w:val="00B751B8"/>
    <w:rsid w:val="00B76519"/>
    <w:rsid w:val="00B81BE5"/>
    <w:rsid w:val="00B840B8"/>
    <w:rsid w:val="00B84293"/>
    <w:rsid w:val="00B84446"/>
    <w:rsid w:val="00B84BE6"/>
    <w:rsid w:val="00B86416"/>
    <w:rsid w:val="00B94F3C"/>
    <w:rsid w:val="00B96D67"/>
    <w:rsid w:val="00B97AA5"/>
    <w:rsid w:val="00B97BE4"/>
    <w:rsid w:val="00BA0619"/>
    <w:rsid w:val="00BA0F1B"/>
    <w:rsid w:val="00BA517E"/>
    <w:rsid w:val="00BA5A64"/>
    <w:rsid w:val="00BA6875"/>
    <w:rsid w:val="00BA7086"/>
    <w:rsid w:val="00BB0B73"/>
    <w:rsid w:val="00BB290B"/>
    <w:rsid w:val="00BB40DF"/>
    <w:rsid w:val="00BB4CF3"/>
    <w:rsid w:val="00BC0542"/>
    <w:rsid w:val="00BC0BE3"/>
    <w:rsid w:val="00BC1538"/>
    <w:rsid w:val="00BC3041"/>
    <w:rsid w:val="00BC38BD"/>
    <w:rsid w:val="00BD02C3"/>
    <w:rsid w:val="00BD546A"/>
    <w:rsid w:val="00BD5E76"/>
    <w:rsid w:val="00BD7605"/>
    <w:rsid w:val="00BE2068"/>
    <w:rsid w:val="00BF0964"/>
    <w:rsid w:val="00BF1309"/>
    <w:rsid w:val="00BF2B0B"/>
    <w:rsid w:val="00BF3290"/>
    <w:rsid w:val="00BF3741"/>
    <w:rsid w:val="00BF5059"/>
    <w:rsid w:val="00C02A3E"/>
    <w:rsid w:val="00C03954"/>
    <w:rsid w:val="00C07440"/>
    <w:rsid w:val="00C101D4"/>
    <w:rsid w:val="00C111DF"/>
    <w:rsid w:val="00C163FE"/>
    <w:rsid w:val="00C17E9D"/>
    <w:rsid w:val="00C2361D"/>
    <w:rsid w:val="00C24947"/>
    <w:rsid w:val="00C30764"/>
    <w:rsid w:val="00C319AD"/>
    <w:rsid w:val="00C3271E"/>
    <w:rsid w:val="00C35507"/>
    <w:rsid w:val="00C37014"/>
    <w:rsid w:val="00C3734C"/>
    <w:rsid w:val="00C40D2F"/>
    <w:rsid w:val="00C415AB"/>
    <w:rsid w:val="00C50FBA"/>
    <w:rsid w:val="00C512C9"/>
    <w:rsid w:val="00C565A3"/>
    <w:rsid w:val="00C57583"/>
    <w:rsid w:val="00C66612"/>
    <w:rsid w:val="00C67121"/>
    <w:rsid w:val="00C76726"/>
    <w:rsid w:val="00C76F1B"/>
    <w:rsid w:val="00C81A35"/>
    <w:rsid w:val="00C83C4D"/>
    <w:rsid w:val="00C9016E"/>
    <w:rsid w:val="00C91DD7"/>
    <w:rsid w:val="00C922A7"/>
    <w:rsid w:val="00C95875"/>
    <w:rsid w:val="00C95B41"/>
    <w:rsid w:val="00CA158B"/>
    <w:rsid w:val="00CA54F5"/>
    <w:rsid w:val="00CA631B"/>
    <w:rsid w:val="00CA7131"/>
    <w:rsid w:val="00CB15C7"/>
    <w:rsid w:val="00CB3369"/>
    <w:rsid w:val="00CB35EA"/>
    <w:rsid w:val="00CC03CA"/>
    <w:rsid w:val="00CC0B2A"/>
    <w:rsid w:val="00CC1345"/>
    <w:rsid w:val="00CC2A89"/>
    <w:rsid w:val="00CC700B"/>
    <w:rsid w:val="00CD024C"/>
    <w:rsid w:val="00CD1868"/>
    <w:rsid w:val="00CD44D0"/>
    <w:rsid w:val="00CD6350"/>
    <w:rsid w:val="00CD6462"/>
    <w:rsid w:val="00CE72AF"/>
    <w:rsid w:val="00CE7A50"/>
    <w:rsid w:val="00CF11DA"/>
    <w:rsid w:val="00CF30AC"/>
    <w:rsid w:val="00CF7678"/>
    <w:rsid w:val="00D00AC2"/>
    <w:rsid w:val="00D00F47"/>
    <w:rsid w:val="00D039CD"/>
    <w:rsid w:val="00D10ACA"/>
    <w:rsid w:val="00D12325"/>
    <w:rsid w:val="00D16C8C"/>
    <w:rsid w:val="00D2070F"/>
    <w:rsid w:val="00D23B45"/>
    <w:rsid w:val="00D245B7"/>
    <w:rsid w:val="00D24E15"/>
    <w:rsid w:val="00D26C7D"/>
    <w:rsid w:val="00D26E08"/>
    <w:rsid w:val="00D30AF3"/>
    <w:rsid w:val="00D323B9"/>
    <w:rsid w:val="00D336E4"/>
    <w:rsid w:val="00D348CC"/>
    <w:rsid w:val="00D40F9D"/>
    <w:rsid w:val="00D428E3"/>
    <w:rsid w:val="00D4680F"/>
    <w:rsid w:val="00D50BAD"/>
    <w:rsid w:val="00D6057B"/>
    <w:rsid w:val="00D6065E"/>
    <w:rsid w:val="00D62C0E"/>
    <w:rsid w:val="00D673FC"/>
    <w:rsid w:val="00D70C87"/>
    <w:rsid w:val="00D72619"/>
    <w:rsid w:val="00D72DEE"/>
    <w:rsid w:val="00D732EC"/>
    <w:rsid w:val="00D751BC"/>
    <w:rsid w:val="00D771A5"/>
    <w:rsid w:val="00D773FF"/>
    <w:rsid w:val="00D811ED"/>
    <w:rsid w:val="00D83EBD"/>
    <w:rsid w:val="00D85497"/>
    <w:rsid w:val="00D87DA5"/>
    <w:rsid w:val="00D921D6"/>
    <w:rsid w:val="00D94D65"/>
    <w:rsid w:val="00D96045"/>
    <w:rsid w:val="00D96CC5"/>
    <w:rsid w:val="00D97B87"/>
    <w:rsid w:val="00DA6537"/>
    <w:rsid w:val="00DA68F0"/>
    <w:rsid w:val="00DB09C1"/>
    <w:rsid w:val="00DB1470"/>
    <w:rsid w:val="00DB58A2"/>
    <w:rsid w:val="00DB79B2"/>
    <w:rsid w:val="00DC30F6"/>
    <w:rsid w:val="00DC3EA4"/>
    <w:rsid w:val="00DC6299"/>
    <w:rsid w:val="00DC660C"/>
    <w:rsid w:val="00DE30C9"/>
    <w:rsid w:val="00DE3FCA"/>
    <w:rsid w:val="00DE4FD7"/>
    <w:rsid w:val="00DE6FE6"/>
    <w:rsid w:val="00DE7331"/>
    <w:rsid w:val="00DE78EA"/>
    <w:rsid w:val="00DF10C8"/>
    <w:rsid w:val="00E05444"/>
    <w:rsid w:val="00E05EFA"/>
    <w:rsid w:val="00E06067"/>
    <w:rsid w:val="00E121CD"/>
    <w:rsid w:val="00E12637"/>
    <w:rsid w:val="00E21E16"/>
    <w:rsid w:val="00E21F9F"/>
    <w:rsid w:val="00E25B6A"/>
    <w:rsid w:val="00E25EA1"/>
    <w:rsid w:val="00E3715F"/>
    <w:rsid w:val="00E452AA"/>
    <w:rsid w:val="00E466D3"/>
    <w:rsid w:val="00E47942"/>
    <w:rsid w:val="00E546E0"/>
    <w:rsid w:val="00E5539B"/>
    <w:rsid w:val="00E6185A"/>
    <w:rsid w:val="00E62746"/>
    <w:rsid w:val="00E63465"/>
    <w:rsid w:val="00E647D4"/>
    <w:rsid w:val="00E66300"/>
    <w:rsid w:val="00E66862"/>
    <w:rsid w:val="00E716FD"/>
    <w:rsid w:val="00E777BA"/>
    <w:rsid w:val="00E86634"/>
    <w:rsid w:val="00E9041A"/>
    <w:rsid w:val="00E90625"/>
    <w:rsid w:val="00E927A8"/>
    <w:rsid w:val="00E9605F"/>
    <w:rsid w:val="00EA1D7F"/>
    <w:rsid w:val="00EA547F"/>
    <w:rsid w:val="00EB25C0"/>
    <w:rsid w:val="00EB5D30"/>
    <w:rsid w:val="00EC2EC8"/>
    <w:rsid w:val="00EC347C"/>
    <w:rsid w:val="00ED00D8"/>
    <w:rsid w:val="00ED0108"/>
    <w:rsid w:val="00ED06D7"/>
    <w:rsid w:val="00ED260B"/>
    <w:rsid w:val="00ED4BA8"/>
    <w:rsid w:val="00ED771F"/>
    <w:rsid w:val="00EE1681"/>
    <w:rsid w:val="00EE359F"/>
    <w:rsid w:val="00EE42E8"/>
    <w:rsid w:val="00EE5FB0"/>
    <w:rsid w:val="00EE77DB"/>
    <w:rsid w:val="00EF16FD"/>
    <w:rsid w:val="00EF21C8"/>
    <w:rsid w:val="00EF3CE2"/>
    <w:rsid w:val="00EF46CD"/>
    <w:rsid w:val="00EF4D86"/>
    <w:rsid w:val="00EF572A"/>
    <w:rsid w:val="00EF7460"/>
    <w:rsid w:val="00F00786"/>
    <w:rsid w:val="00F048EE"/>
    <w:rsid w:val="00F17BAA"/>
    <w:rsid w:val="00F213D6"/>
    <w:rsid w:val="00F2441C"/>
    <w:rsid w:val="00F27D3F"/>
    <w:rsid w:val="00F30DE9"/>
    <w:rsid w:val="00F3132B"/>
    <w:rsid w:val="00F31634"/>
    <w:rsid w:val="00F31AF8"/>
    <w:rsid w:val="00F4055D"/>
    <w:rsid w:val="00F52E4B"/>
    <w:rsid w:val="00F660FF"/>
    <w:rsid w:val="00F72B57"/>
    <w:rsid w:val="00F7326F"/>
    <w:rsid w:val="00F74074"/>
    <w:rsid w:val="00F75664"/>
    <w:rsid w:val="00F77D70"/>
    <w:rsid w:val="00F8320A"/>
    <w:rsid w:val="00F84D55"/>
    <w:rsid w:val="00F85060"/>
    <w:rsid w:val="00F86F55"/>
    <w:rsid w:val="00F9495A"/>
    <w:rsid w:val="00FA251C"/>
    <w:rsid w:val="00FA3586"/>
    <w:rsid w:val="00FA5205"/>
    <w:rsid w:val="00FB0693"/>
    <w:rsid w:val="00FB2F71"/>
    <w:rsid w:val="00FB613B"/>
    <w:rsid w:val="00FC1676"/>
    <w:rsid w:val="00FD22FA"/>
    <w:rsid w:val="00FD380B"/>
    <w:rsid w:val="00FD5F55"/>
    <w:rsid w:val="00FD7C20"/>
    <w:rsid w:val="00FE00AA"/>
    <w:rsid w:val="00FE0112"/>
    <w:rsid w:val="00FE06BE"/>
    <w:rsid w:val="00FE1EB4"/>
    <w:rsid w:val="00FE3C8A"/>
    <w:rsid w:val="00FE5317"/>
    <w:rsid w:val="00FE5860"/>
    <w:rsid w:val="00FF2F22"/>
    <w:rsid w:val="00FF621C"/>
    <w:rsid w:val="019C75D9"/>
    <w:rsid w:val="04DBD485"/>
    <w:rsid w:val="090489A6"/>
    <w:rsid w:val="0C61017C"/>
    <w:rsid w:val="0EDB45D6"/>
    <w:rsid w:val="17759B02"/>
    <w:rsid w:val="17B45D47"/>
    <w:rsid w:val="17C0EFA6"/>
    <w:rsid w:val="18848910"/>
    <w:rsid w:val="1AFCC8A0"/>
    <w:rsid w:val="1FD1F035"/>
    <w:rsid w:val="214D9293"/>
    <w:rsid w:val="22BFE0E9"/>
    <w:rsid w:val="2376C7AE"/>
    <w:rsid w:val="24D48F5C"/>
    <w:rsid w:val="26192F89"/>
    <w:rsid w:val="26B71AC8"/>
    <w:rsid w:val="2788E424"/>
    <w:rsid w:val="2AB3E667"/>
    <w:rsid w:val="2ADD14C1"/>
    <w:rsid w:val="2E3DC636"/>
    <w:rsid w:val="2E809C94"/>
    <w:rsid w:val="2EFBB16D"/>
    <w:rsid w:val="31EB7DEB"/>
    <w:rsid w:val="32DAD0BD"/>
    <w:rsid w:val="41906D36"/>
    <w:rsid w:val="44D5EFFE"/>
    <w:rsid w:val="4592A243"/>
    <w:rsid w:val="46441508"/>
    <w:rsid w:val="4840D221"/>
    <w:rsid w:val="490C4281"/>
    <w:rsid w:val="4C23872C"/>
    <w:rsid w:val="4DBADBC7"/>
    <w:rsid w:val="4DBCC97A"/>
    <w:rsid w:val="4DC38A90"/>
    <w:rsid w:val="4E595B33"/>
    <w:rsid w:val="4FAEE6D5"/>
    <w:rsid w:val="54A6ADC5"/>
    <w:rsid w:val="57A667BD"/>
    <w:rsid w:val="59325967"/>
    <w:rsid w:val="594B128B"/>
    <w:rsid w:val="5A2A722B"/>
    <w:rsid w:val="5BA8D398"/>
    <w:rsid w:val="5D03B82D"/>
    <w:rsid w:val="5E501A8D"/>
    <w:rsid w:val="62BF788F"/>
    <w:rsid w:val="64A7A7DB"/>
    <w:rsid w:val="64A90A5A"/>
    <w:rsid w:val="6725AC18"/>
    <w:rsid w:val="6A272F9C"/>
    <w:rsid w:val="6A82B88E"/>
    <w:rsid w:val="6AAA8F39"/>
    <w:rsid w:val="6D73E2F3"/>
    <w:rsid w:val="6E242BD5"/>
    <w:rsid w:val="701D3412"/>
    <w:rsid w:val="71284007"/>
    <w:rsid w:val="76BAF89E"/>
    <w:rsid w:val="7805804B"/>
    <w:rsid w:val="786A4984"/>
    <w:rsid w:val="7ABF1488"/>
    <w:rsid w:val="7F0FA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A9FDE"/>
  <w15:docId w15:val="{3530B970-F697-470C-AAA2-1AA9D48A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Normal"/>
    <w:link w:val="BodyTextChar"/>
    <w:rsid w:val="008446C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446CD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1B8"/>
  </w:style>
  <w:style w:type="paragraph" w:styleId="Footer">
    <w:name w:val="footer"/>
    <w:basedOn w:val="Normal"/>
    <w:link w:val="FooterChar"/>
    <w:uiPriority w:val="99"/>
    <w:unhideWhenUsed/>
    <w:rsid w:val="00B751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1B8"/>
  </w:style>
  <w:style w:type="paragraph" w:styleId="BlockText">
    <w:name w:val="Block Text"/>
    <w:aliases w:val="bl"/>
    <w:basedOn w:val="Normal"/>
    <w:rsid w:val="00872B2D"/>
    <w:pPr>
      <w:tabs>
        <w:tab w:val="left" w:pos="8640"/>
      </w:tabs>
      <w:spacing w:after="24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0379D4"/>
  </w:style>
  <w:style w:type="paragraph" w:customStyle="1" w:styleId="Default">
    <w:name w:val="Default"/>
    <w:rsid w:val="002C6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579"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9715D9"/>
    <w:pPr>
      <w:spacing w:after="0" w:line="240" w:lineRule="auto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7258EF"/>
    <w:pPr>
      <w:ind w:left="720"/>
      <w:contextualSpacing/>
    </w:pPr>
  </w:style>
  <w:style w:type="paragraph" w:styleId="NoSpacing">
    <w:name w:val="No Spacing"/>
    <w:uiPriority w:val="1"/>
    <w:qFormat/>
    <w:rsid w:val="007258EF"/>
    <w:pPr>
      <w:spacing w:after="0" w:line="240" w:lineRule="auto"/>
    </w:pPr>
  </w:style>
  <w:style w:type="paragraph" w:customStyle="1" w:styleId="Normal1">
    <w:name w:val="Normal1"/>
    <w:rsid w:val="00D6057B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605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70C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F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6DDF"/>
  </w:style>
  <w:style w:type="character" w:customStyle="1" w:styleId="eop">
    <w:name w:val="eop"/>
    <w:basedOn w:val="DefaultParagraphFont"/>
    <w:rsid w:val="002F6DDF"/>
  </w:style>
  <w:style w:type="character" w:customStyle="1" w:styleId="spellingerror">
    <w:name w:val="spellingerror"/>
    <w:basedOn w:val="DefaultParagraphFont"/>
    <w:rsid w:val="002F6DDF"/>
  </w:style>
  <w:style w:type="character" w:customStyle="1" w:styleId="contextualspellingandgrammarerror">
    <w:name w:val="contextualspellingandgrammarerror"/>
    <w:basedOn w:val="DefaultParagraphFont"/>
    <w:rsid w:val="008C2836"/>
  </w:style>
  <w:style w:type="paragraph" w:styleId="Title">
    <w:name w:val="Title"/>
    <w:basedOn w:val="Normal"/>
    <w:next w:val="Normal"/>
    <w:link w:val="TitleChar"/>
    <w:uiPriority w:val="1"/>
    <w:qFormat/>
    <w:rsid w:val="00B50F8E"/>
    <w:pPr>
      <w:spacing w:after="0" w:line="240" w:lineRule="auto"/>
      <w:contextualSpacing/>
    </w:pPr>
    <w:rPr>
      <w:rFonts w:ascii="Cambria" w:eastAsiaTheme="majorEastAsia" w:hAnsi="Cambria" w:cstheme="majorBidi"/>
      <w:b/>
      <w:spacing w:val="-10"/>
      <w:kern w:val="28"/>
      <w:sz w:val="40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F8E"/>
    <w:rPr>
      <w:rFonts w:ascii="Cambria" w:eastAsiaTheme="majorEastAsia" w:hAnsi="Cambria" w:cstheme="majorBidi"/>
      <w:b/>
      <w:spacing w:val="-10"/>
      <w:kern w:val="28"/>
      <w:sz w:val="40"/>
      <w:szCs w:val="56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0441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inutes\Meeting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CAC4-9DBC-47B6-9794-894EB44ED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7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TammyM</dc:creator>
  <cp:lastModifiedBy>Jessica Giles</cp:lastModifiedBy>
  <cp:revision>4</cp:revision>
  <cp:lastPrinted>2025-07-24T16:20:00Z</cp:lastPrinted>
  <dcterms:created xsi:type="dcterms:W3CDTF">2025-08-27T17:48:00Z</dcterms:created>
  <dcterms:modified xsi:type="dcterms:W3CDTF">2025-08-27T17:49:00Z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47d8cb77-ef98-4166-8f9c-e656a491e080</vt:lpwstr>
  </property>
</Properties>
</file>