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15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286"/>
        <w:gridCol w:w="5401"/>
      </w:tblGrid>
      <w:tr w:rsidR="006B3396" w:rsidRPr="00F40EF5" w14:paraId="71678A2C" w14:textId="2404E7C6" w:rsidTr="00F67F11">
        <w:trPr>
          <w:trHeight w:val="1160"/>
        </w:trPr>
        <w:tc>
          <w:tcPr>
            <w:tcW w:w="2516" w:type="pct"/>
            <w:shd w:val="clear" w:color="auto" w:fill="FFFFFF" w:themeFill="background1"/>
          </w:tcPr>
          <w:p w14:paraId="730793C2" w14:textId="77777777" w:rsidR="006B3396" w:rsidRPr="00F40EF5" w:rsidRDefault="006B3396" w:rsidP="0084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0EF5">
              <w:rPr>
                <w:rFonts w:ascii="Times New Roman" w:eastAsia="Times New Roman" w:hAnsi="Times New Roman" w:cs="Times New Roman"/>
                <w:b/>
              </w:rPr>
              <w:t>VILLAGE OF TRUMANSBURG</w:t>
            </w:r>
          </w:p>
          <w:p w14:paraId="672A6659" w14:textId="1F1E7B5B" w:rsidR="006B3396" w:rsidRPr="00F40EF5" w:rsidRDefault="006B3396" w:rsidP="00BC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4C4FDF9" w14:textId="3B845666" w:rsidR="006B3396" w:rsidRPr="00F40EF5" w:rsidRDefault="00E81E36" w:rsidP="0084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0EF5">
              <w:rPr>
                <w:rFonts w:ascii="Times New Roman" w:eastAsia="Times New Roman" w:hAnsi="Times New Roman" w:cs="Times New Roman"/>
                <w:b/>
              </w:rPr>
              <w:t>ZONING</w:t>
            </w:r>
            <w:r w:rsidR="006B3396" w:rsidRPr="00F40EF5">
              <w:rPr>
                <w:rFonts w:ascii="Times New Roman" w:eastAsia="Times New Roman" w:hAnsi="Times New Roman" w:cs="Times New Roman"/>
                <w:b/>
              </w:rPr>
              <w:t xml:space="preserve"> BOARD </w:t>
            </w:r>
            <w:r w:rsidRPr="00F40EF5">
              <w:rPr>
                <w:rFonts w:ascii="Times New Roman" w:eastAsia="Times New Roman" w:hAnsi="Times New Roman" w:cs="Times New Roman"/>
                <w:b/>
              </w:rPr>
              <w:t xml:space="preserve">of APPEALS </w:t>
            </w:r>
            <w:r w:rsidR="006B3396" w:rsidRPr="00F40EF5">
              <w:rPr>
                <w:rFonts w:ascii="Times New Roman" w:eastAsia="Times New Roman" w:hAnsi="Times New Roman" w:cs="Times New Roman"/>
                <w:b/>
              </w:rPr>
              <w:t>MEETING</w:t>
            </w:r>
            <w:r w:rsidR="008C3CB9" w:rsidRPr="00F40EF5">
              <w:rPr>
                <w:rFonts w:ascii="Times New Roman" w:eastAsia="Times New Roman" w:hAnsi="Times New Roman" w:cs="Times New Roman"/>
                <w:b/>
              </w:rPr>
              <w:t xml:space="preserve"> and PUBLIC HEARING</w:t>
            </w:r>
          </w:p>
          <w:p w14:paraId="0A37501D" w14:textId="6B4A7DD2" w:rsidR="006B3396" w:rsidRPr="00F40EF5" w:rsidRDefault="000B4D11" w:rsidP="00D7267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April</w:t>
            </w:r>
            <w:r w:rsidR="00B602B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1st</w:t>
            </w:r>
            <w:r w:rsidR="00E81E36" w:rsidRPr="00F40EF5">
              <w:rPr>
                <w:rFonts w:ascii="Times New Roman" w:eastAsiaTheme="minorEastAsia" w:hAnsi="Times New Roman" w:cs="Times New Roman"/>
              </w:rPr>
              <w:t>,</w:t>
            </w:r>
            <w:r w:rsidR="007F496A" w:rsidRPr="00F40EF5">
              <w:rPr>
                <w:rFonts w:ascii="Times New Roman" w:eastAsiaTheme="minorEastAsia" w:hAnsi="Times New Roman" w:cs="Times New Roman"/>
              </w:rPr>
              <w:t xml:space="preserve"> 202</w:t>
            </w:r>
            <w:r w:rsidR="00C56582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484" w:type="pct"/>
            <w:shd w:val="clear" w:color="auto" w:fill="FFFFFF" w:themeFill="background1"/>
          </w:tcPr>
          <w:p w14:paraId="17F03BAE" w14:textId="6319F170" w:rsidR="006B3396" w:rsidRPr="00F40EF5" w:rsidRDefault="00E8339C" w:rsidP="58A94637">
            <w:pPr>
              <w:spacing w:after="0" w:line="240" w:lineRule="auto"/>
              <w:rPr>
                <w:rFonts w:ascii="Times New Roman" w:eastAsiaTheme="minorEastAsia" w:hAnsi="Times New Roman" w:cs="Times New Roman"/>
                <w:u w:val="single"/>
              </w:rPr>
            </w:pPr>
            <w:r w:rsidRPr="00F40EF5">
              <w:rPr>
                <w:rFonts w:ascii="Times New Roman" w:eastAsiaTheme="minorEastAsia" w:hAnsi="Times New Roman" w:cs="Times New Roman"/>
              </w:rPr>
              <w:t xml:space="preserve">Date:  </w:t>
            </w:r>
            <w:r w:rsidRPr="00F40EF5">
              <w:rPr>
                <w:rFonts w:ascii="Times New Roman" w:eastAsiaTheme="minorEastAsia" w:hAnsi="Times New Roman" w:cs="Times New Roman"/>
              </w:rPr>
              <w:tab/>
              <w:t xml:space="preserve">             </w:t>
            </w:r>
            <w:r w:rsidR="000B4D11">
              <w:rPr>
                <w:rFonts w:ascii="Times New Roman" w:eastAsiaTheme="minorEastAsia" w:hAnsi="Times New Roman" w:cs="Times New Roman"/>
              </w:rPr>
              <w:t>April</w:t>
            </w:r>
            <w:r w:rsidR="00C56582">
              <w:rPr>
                <w:rFonts w:ascii="Times New Roman" w:eastAsiaTheme="minorEastAsia" w:hAnsi="Times New Roman" w:cs="Times New Roman"/>
              </w:rPr>
              <w:t xml:space="preserve"> </w:t>
            </w:r>
            <w:r w:rsidR="000B4D11">
              <w:rPr>
                <w:rFonts w:ascii="Times New Roman" w:eastAsiaTheme="minorEastAsia" w:hAnsi="Times New Roman" w:cs="Times New Roman"/>
              </w:rPr>
              <w:t>1st</w:t>
            </w:r>
            <w:r w:rsidR="008C3CB9" w:rsidRPr="00F40EF5">
              <w:rPr>
                <w:rFonts w:ascii="Times New Roman" w:eastAsiaTheme="minorEastAsia" w:hAnsi="Times New Roman" w:cs="Times New Roman"/>
              </w:rPr>
              <w:t>, 202</w:t>
            </w:r>
            <w:r w:rsidR="00C56582">
              <w:rPr>
                <w:rFonts w:ascii="Times New Roman" w:eastAsiaTheme="minorEastAsia" w:hAnsi="Times New Roman" w:cs="Times New Roman"/>
              </w:rPr>
              <w:t>5</w:t>
            </w:r>
            <w:r w:rsidRPr="00F40EF5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14:paraId="669F6F15" w14:textId="3048F8F0" w:rsidR="006B3396" w:rsidRPr="00F40EF5" w:rsidRDefault="006B3396" w:rsidP="58A9463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40EF5">
              <w:rPr>
                <w:rFonts w:ascii="Times New Roman" w:eastAsiaTheme="minorEastAsia" w:hAnsi="Times New Roman" w:cs="Times New Roman"/>
              </w:rPr>
              <w:t>Time</w:t>
            </w:r>
            <w:proofErr w:type="gramStart"/>
            <w:r w:rsidRPr="00F40EF5">
              <w:rPr>
                <w:rFonts w:ascii="Times New Roman" w:eastAsiaTheme="minorEastAsia" w:hAnsi="Times New Roman" w:cs="Times New Roman"/>
              </w:rPr>
              <w:t>:</w:t>
            </w:r>
            <w:r w:rsidRPr="00F40EF5">
              <w:rPr>
                <w:rFonts w:ascii="Times New Roman" w:eastAsia="Times New Roman" w:hAnsi="Times New Roman" w:cs="Times New Roman"/>
              </w:rPr>
              <w:tab/>
            </w:r>
            <w:r w:rsidRPr="00F40EF5">
              <w:rPr>
                <w:rFonts w:ascii="Times New Roman" w:eastAsia="Times New Roman" w:hAnsi="Times New Roman" w:cs="Times New Roman"/>
              </w:rPr>
              <w:tab/>
            </w:r>
            <w:r w:rsidR="00E81E36" w:rsidRPr="00F40EF5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="00D57D2D" w:rsidRPr="00F40EF5">
              <w:rPr>
                <w:rFonts w:ascii="Times New Roman" w:eastAsiaTheme="minorEastAsia" w:hAnsi="Times New Roman" w:cs="Times New Roman"/>
              </w:rPr>
              <w:t>:</w:t>
            </w:r>
            <w:r w:rsidR="00E8339C" w:rsidRPr="00F40EF5">
              <w:rPr>
                <w:rFonts w:ascii="Times New Roman" w:eastAsiaTheme="minorEastAsia" w:hAnsi="Times New Roman" w:cs="Times New Roman"/>
              </w:rPr>
              <w:t>3</w:t>
            </w:r>
            <w:r w:rsidR="00D67659">
              <w:rPr>
                <w:rFonts w:ascii="Times New Roman" w:eastAsiaTheme="minorEastAsia" w:hAnsi="Times New Roman" w:cs="Times New Roman"/>
              </w:rPr>
              <w:t>0PM</w:t>
            </w:r>
            <w:r w:rsidRPr="00F40EF5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5A15A722" w14:textId="10F2018D" w:rsidR="00F67F11" w:rsidRPr="00D81146" w:rsidRDefault="006B3396" w:rsidP="00F67F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EF5">
              <w:rPr>
                <w:rFonts w:ascii="Times New Roman" w:eastAsia="Times New Roman" w:hAnsi="Times New Roman" w:cs="Times New Roman"/>
              </w:rPr>
              <w:t>Location</w:t>
            </w:r>
            <w:proofErr w:type="gramStart"/>
            <w:r w:rsidRPr="00F40EF5">
              <w:rPr>
                <w:rFonts w:ascii="Times New Roman" w:eastAsia="Times New Roman" w:hAnsi="Times New Roman" w:cs="Times New Roman"/>
              </w:rPr>
              <w:t xml:space="preserve">:  </w:t>
            </w:r>
            <w:r w:rsidRPr="00F40EF5"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 w:rsidR="00B53B6E" w:rsidRPr="00F40EF5">
              <w:rPr>
                <w:rFonts w:ascii="Times New Roman" w:eastAsia="Times New Roman" w:hAnsi="Times New Roman" w:cs="Times New Roman"/>
              </w:rPr>
              <w:t xml:space="preserve">Village Hall </w:t>
            </w:r>
            <w:r w:rsidR="00B5555F" w:rsidRPr="00F40E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Meeting </w:t>
            </w:r>
            <w:r w:rsidR="00564858" w:rsidRPr="00F40EF5"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="00B53B6E" w:rsidRPr="00F40EF5">
              <w:rPr>
                <w:rFonts w:ascii="Times New Roman" w:hAnsi="Times New Roman" w:cs="Times New Roman"/>
                <w:iCs/>
                <w:sz w:val="24"/>
                <w:szCs w:val="24"/>
              </w:rPr>
              <w:t>oom</w:t>
            </w:r>
            <w:r w:rsidR="00D811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virtual</w:t>
            </w:r>
            <w:r w:rsidR="00B5555F" w:rsidRPr="00F40E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93ACCD8" w14:textId="5141526A" w:rsidR="00B5555F" w:rsidRPr="00F40EF5" w:rsidRDefault="00B5555F" w:rsidP="003A08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EF5">
              <w:rPr>
                <w:rFonts w:ascii="Times New Roman" w:hAnsi="Times New Roman" w:cs="Times New Roman"/>
                <w:i/>
                <w:sz w:val="24"/>
                <w:szCs w:val="24"/>
              </w:rPr>
              <w:t>Recording available at:</w:t>
            </w:r>
            <w:r w:rsidR="003A08F4" w:rsidRPr="00F40E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019F" w:rsidRPr="00F40EF5">
              <w:rPr>
                <w:rFonts w:ascii="Times New Roman" w:hAnsi="Times New Roman" w:cs="Times New Roman"/>
              </w:rPr>
              <w:t>https://www.youtube.com/watch?v=pWzHrVWoxac&amp;t=2s</w:t>
            </w:r>
          </w:p>
        </w:tc>
      </w:tr>
      <w:tr w:rsidR="006B3396" w:rsidRPr="00F40EF5" w14:paraId="62A20EBE" w14:textId="08298DF8" w:rsidTr="00E24865">
        <w:tblPrEx>
          <w:shd w:val="clear" w:color="auto" w:fill="auto"/>
        </w:tblPrEx>
        <w:trPr>
          <w:trHeight w:val="1592"/>
        </w:trPr>
        <w:tc>
          <w:tcPr>
            <w:tcW w:w="5000" w:type="pct"/>
            <w:gridSpan w:val="2"/>
            <w:shd w:val="clear" w:color="auto" w:fill="auto"/>
          </w:tcPr>
          <w:p w14:paraId="7C4F0A64" w14:textId="71C47779" w:rsidR="00E8339C" w:rsidRPr="00F40EF5" w:rsidRDefault="006B3396" w:rsidP="58A9463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40EF5">
              <w:rPr>
                <w:rFonts w:ascii="Times New Roman" w:eastAsiaTheme="minorEastAsia" w:hAnsi="Times New Roman" w:cs="Times New Roman"/>
                <w:b/>
                <w:bCs/>
              </w:rPr>
              <w:t>BOARD MEMBERS PRESENT</w:t>
            </w:r>
            <w:r w:rsidRPr="00F40EF5">
              <w:rPr>
                <w:rFonts w:ascii="Times New Roman" w:eastAsiaTheme="minorEastAsia" w:hAnsi="Times New Roman" w:cs="Times New Roman"/>
              </w:rPr>
              <w:t>:</w:t>
            </w:r>
            <w:r w:rsidRPr="00F40EF5">
              <w:rPr>
                <w:rFonts w:ascii="Times New Roman" w:eastAsiaTheme="minorEastAsia" w:hAnsi="Times New Roman" w:cs="Times New Roman"/>
                <w:b/>
                <w:bCs/>
              </w:rPr>
              <w:t xml:space="preserve">   </w:t>
            </w:r>
            <w:r w:rsidR="00DC7AB0" w:rsidRPr="00F40EF5">
              <w:rPr>
                <w:rFonts w:ascii="Times New Roman" w:eastAsiaTheme="minorEastAsia" w:hAnsi="Times New Roman" w:cs="Times New Roman"/>
              </w:rPr>
              <w:t>Chair</w:t>
            </w:r>
            <w:r w:rsidR="00183019" w:rsidRPr="00F40EF5">
              <w:rPr>
                <w:rFonts w:ascii="Times New Roman" w:eastAsiaTheme="minorEastAsia" w:hAnsi="Times New Roman" w:cs="Times New Roman"/>
              </w:rPr>
              <w:t>,</w:t>
            </w:r>
            <w:r w:rsidR="00DC7AB0" w:rsidRPr="00F40EF5">
              <w:rPr>
                <w:rFonts w:ascii="Times New Roman" w:eastAsiaTheme="minorEastAsia" w:hAnsi="Times New Roman" w:cs="Times New Roman"/>
              </w:rPr>
              <w:t xml:space="preserve"> </w:t>
            </w:r>
            <w:r w:rsidR="00E81E36" w:rsidRPr="00F40EF5">
              <w:rPr>
                <w:rFonts w:ascii="Times New Roman" w:eastAsiaTheme="minorEastAsia" w:hAnsi="Times New Roman" w:cs="Times New Roman"/>
              </w:rPr>
              <w:t>Tim Hamilton</w:t>
            </w:r>
            <w:r w:rsidR="00183019" w:rsidRPr="00F40EF5">
              <w:rPr>
                <w:rFonts w:ascii="Times New Roman" w:eastAsiaTheme="minorEastAsia" w:hAnsi="Times New Roman" w:cs="Times New Roman"/>
              </w:rPr>
              <w:t>;</w:t>
            </w:r>
            <w:r w:rsidRPr="00F40EF5">
              <w:rPr>
                <w:rFonts w:ascii="Times New Roman" w:eastAsiaTheme="minorEastAsia" w:hAnsi="Times New Roman" w:cs="Times New Roman"/>
              </w:rPr>
              <w:t xml:space="preserve"> Members</w:t>
            </w:r>
            <w:r w:rsidR="00B53B6E" w:rsidRPr="00F40EF5">
              <w:rPr>
                <w:rFonts w:ascii="Times New Roman" w:eastAsiaTheme="minorEastAsia" w:hAnsi="Times New Roman" w:cs="Times New Roman"/>
              </w:rPr>
              <w:t xml:space="preserve"> </w:t>
            </w:r>
            <w:r w:rsidR="00560B8B" w:rsidRPr="00F40EF5">
              <w:rPr>
                <w:rFonts w:ascii="Times New Roman" w:eastAsiaTheme="minorEastAsia" w:hAnsi="Times New Roman" w:cs="Times New Roman"/>
              </w:rPr>
              <w:t>Dave Breeden, Noah Demarest</w:t>
            </w:r>
            <w:r w:rsidR="00961FB7">
              <w:rPr>
                <w:rFonts w:ascii="Times New Roman" w:eastAsiaTheme="minorEastAsia" w:hAnsi="Times New Roman" w:cs="Times New Roman"/>
              </w:rPr>
              <w:t>,</w:t>
            </w:r>
            <w:r w:rsidR="00560B8B" w:rsidRPr="00F40EF5">
              <w:rPr>
                <w:rFonts w:ascii="Times New Roman" w:eastAsiaTheme="minorEastAsia" w:hAnsi="Times New Roman" w:cs="Times New Roman"/>
              </w:rPr>
              <w:t xml:space="preserve"> </w:t>
            </w:r>
            <w:r w:rsidR="00E81E36" w:rsidRPr="00F40EF5">
              <w:rPr>
                <w:rFonts w:ascii="Times New Roman" w:eastAsiaTheme="minorEastAsia" w:hAnsi="Times New Roman" w:cs="Times New Roman"/>
              </w:rPr>
              <w:t>Mike Schlossberg</w:t>
            </w:r>
            <w:r w:rsidR="00560B8B" w:rsidRPr="00F40EF5">
              <w:rPr>
                <w:rFonts w:ascii="Times New Roman" w:eastAsiaTheme="minorEastAsia" w:hAnsi="Times New Roman" w:cs="Times New Roman"/>
              </w:rPr>
              <w:t>.</w:t>
            </w:r>
            <w:r w:rsidR="00C32FFA">
              <w:rPr>
                <w:rFonts w:ascii="Times New Roman" w:eastAsiaTheme="minorEastAsia" w:hAnsi="Times New Roman" w:cs="Times New Roman"/>
              </w:rPr>
              <w:t xml:space="preserve"> Tony Hanson is excused.</w:t>
            </w:r>
          </w:p>
          <w:p w14:paraId="5DAB6C7B" w14:textId="77777777" w:rsidR="006B3396" w:rsidRPr="00F40EF5" w:rsidRDefault="006B3396" w:rsidP="00E24865">
            <w:pPr>
              <w:spacing w:after="0" w:line="120" w:lineRule="exact"/>
              <w:rPr>
                <w:rFonts w:ascii="Times New Roman" w:eastAsiaTheme="minorEastAsia" w:hAnsi="Times New Roman" w:cs="Times New Roman"/>
              </w:rPr>
            </w:pPr>
          </w:p>
          <w:p w14:paraId="6BFEED43" w14:textId="5C946670" w:rsidR="00DD7BC9" w:rsidRPr="00F40EF5" w:rsidRDefault="006B3396" w:rsidP="00DD7BC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40EF5">
              <w:rPr>
                <w:rFonts w:ascii="Times New Roman" w:eastAsiaTheme="minorEastAsia" w:hAnsi="Times New Roman" w:cs="Times New Roman"/>
                <w:b/>
                <w:bCs/>
                <w:caps/>
              </w:rPr>
              <w:t>Village officials present</w:t>
            </w:r>
            <w:r w:rsidRPr="00F40EF5">
              <w:rPr>
                <w:rFonts w:ascii="Times New Roman" w:eastAsiaTheme="minorEastAsia" w:hAnsi="Times New Roman" w:cs="Times New Roman"/>
              </w:rPr>
              <w:t>:</w:t>
            </w:r>
            <w:r w:rsidR="00080792" w:rsidRPr="00F40EF5">
              <w:rPr>
                <w:rFonts w:ascii="Times New Roman" w:eastAsiaTheme="minorEastAsia" w:hAnsi="Times New Roman" w:cs="Times New Roman"/>
              </w:rPr>
              <w:t xml:space="preserve"> </w:t>
            </w:r>
            <w:r w:rsidR="00E81E36" w:rsidRPr="00F40EF5">
              <w:rPr>
                <w:rFonts w:ascii="Times New Roman" w:eastAsiaTheme="minorEastAsia" w:hAnsi="Times New Roman" w:cs="Times New Roman"/>
              </w:rPr>
              <w:t>Code/Zoning Officer, Tom Meyers</w:t>
            </w:r>
            <w:r w:rsidR="00E8339C" w:rsidRPr="00F40EF5">
              <w:rPr>
                <w:rFonts w:ascii="Times New Roman" w:eastAsiaTheme="minorEastAsia" w:hAnsi="Times New Roman" w:cs="Times New Roman"/>
              </w:rPr>
              <w:t>; Clerk Treasurer, Jessica Giles</w:t>
            </w:r>
          </w:p>
          <w:p w14:paraId="2C40B551" w14:textId="77777777" w:rsidR="00DD7BC9" w:rsidRPr="00F40EF5" w:rsidRDefault="00DD7BC9" w:rsidP="00E24865">
            <w:pPr>
              <w:spacing w:after="0" w:line="120" w:lineRule="exact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14:paraId="2B3072EE" w14:textId="5ADCF40D" w:rsidR="00DD7BC9" w:rsidRPr="00F40EF5" w:rsidRDefault="003A08F4" w:rsidP="00E8339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40EF5">
              <w:rPr>
                <w:rFonts w:ascii="Times New Roman" w:eastAsiaTheme="minorEastAsia" w:hAnsi="Times New Roman" w:cs="Times New Roman"/>
                <w:b/>
                <w:bCs/>
              </w:rPr>
              <w:t xml:space="preserve">ALSO PRESENT: </w:t>
            </w:r>
            <w:r w:rsidR="00D3161F">
              <w:rPr>
                <w:rFonts w:ascii="Times New Roman" w:eastAsiaTheme="minorEastAsia" w:hAnsi="Times New Roman" w:cs="Times New Roman"/>
              </w:rPr>
              <w:t xml:space="preserve">James Lynch, </w:t>
            </w:r>
            <w:proofErr w:type="spellStart"/>
            <w:r w:rsidR="00D3161F">
              <w:rPr>
                <w:rFonts w:ascii="Times New Roman" w:eastAsiaTheme="minorEastAsia" w:hAnsi="Times New Roman" w:cs="Times New Roman"/>
              </w:rPr>
              <w:t>Applciant</w:t>
            </w:r>
            <w:proofErr w:type="spellEnd"/>
          </w:p>
          <w:p w14:paraId="2C213C99" w14:textId="77777777" w:rsidR="00BC05D7" w:rsidRPr="00F40EF5" w:rsidRDefault="00BC05D7" w:rsidP="00E8339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14:paraId="4223B7E8" w14:textId="30C7AECC" w:rsidR="00BC05D7" w:rsidRPr="00F40EF5" w:rsidRDefault="00BC05D7" w:rsidP="00E8339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40EF5">
              <w:rPr>
                <w:rFonts w:ascii="Times New Roman" w:eastAsiaTheme="minorEastAsia" w:hAnsi="Times New Roman" w:cs="Times New Roman"/>
                <w:b/>
                <w:bCs/>
              </w:rPr>
              <w:t xml:space="preserve">MEMBERS </w:t>
            </w:r>
            <w:proofErr w:type="gramStart"/>
            <w:r w:rsidRPr="00F40EF5">
              <w:rPr>
                <w:rFonts w:ascii="Times New Roman" w:eastAsiaTheme="minorEastAsia" w:hAnsi="Times New Roman" w:cs="Times New Roman"/>
                <w:b/>
                <w:bCs/>
              </w:rPr>
              <w:t>of</w:t>
            </w:r>
            <w:proofErr w:type="gramEnd"/>
            <w:r w:rsidRPr="00F40EF5">
              <w:rPr>
                <w:rFonts w:ascii="Times New Roman" w:eastAsiaTheme="minorEastAsia" w:hAnsi="Times New Roman" w:cs="Times New Roman"/>
                <w:b/>
                <w:bCs/>
              </w:rPr>
              <w:t xml:space="preserve"> THE PUBLIC PRESENT</w:t>
            </w:r>
            <w:r w:rsidRPr="00F40EF5">
              <w:rPr>
                <w:rFonts w:ascii="Times New Roman" w:eastAsiaTheme="minorEastAsia" w:hAnsi="Times New Roman" w:cs="Times New Roman"/>
              </w:rPr>
              <w:t>:</w:t>
            </w:r>
            <w:r w:rsidR="00D3161F">
              <w:rPr>
                <w:rFonts w:ascii="Times New Roman" w:eastAsiaTheme="minorEastAsia" w:hAnsi="Times New Roman" w:cs="Times New Roman"/>
              </w:rPr>
              <w:t xml:space="preserve"> 2</w:t>
            </w:r>
            <w:r w:rsidR="00437C6E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6C24CA" w:rsidRPr="00F40EF5" w14:paraId="5F701CFB" w14:textId="77777777" w:rsidTr="00F67F11">
        <w:tblPrEx>
          <w:shd w:val="clear" w:color="auto" w:fill="auto"/>
        </w:tblPrEx>
        <w:trPr>
          <w:trHeight w:val="80"/>
        </w:trPr>
        <w:tc>
          <w:tcPr>
            <w:tcW w:w="5000" w:type="pct"/>
            <w:gridSpan w:val="2"/>
            <w:shd w:val="clear" w:color="auto" w:fill="auto"/>
          </w:tcPr>
          <w:p w14:paraId="298E9ED5" w14:textId="77777777" w:rsidR="006C24CA" w:rsidRPr="00F40EF5" w:rsidRDefault="006C24CA" w:rsidP="58A9463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</w:tbl>
    <w:p w14:paraId="268A4543" w14:textId="2D23EF0D" w:rsidR="008446CD" w:rsidRPr="00F40EF5" w:rsidRDefault="58A94637" w:rsidP="58A94637">
      <w:pPr>
        <w:tabs>
          <w:tab w:val="left" w:pos="0"/>
        </w:tabs>
        <w:ind w:hanging="720"/>
        <w:rPr>
          <w:rFonts w:ascii="Times New Roman" w:eastAsiaTheme="minorEastAsia" w:hAnsi="Times New Roman" w:cs="Times New Roman"/>
          <w:b/>
          <w:bCs/>
        </w:rPr>
      </w:pPr>
      <w:r w:rsidRPr="00F40EF5">
        <w:rPr>
          <w:rFonts w:ascii="Times New Roman" w:eastAsiaTheme="minorEastAsia" w:hAnsi="Times New Roman" w:cs="Times New Roman"/>
          <w:b/>
          <w:bCs/>
        </w:rPr>
        <w:t xml:space="preserve">Chair </w:t>
      </w:r>
      <w:r w:rsidR="00E81E36" w:rsidRPr="00F40EF5">
        <w:rPr>
          <w:rFonts w:ascii="Times New Roman" w:eastAsiaTheme="minorEastAsia" w:hAnsi="Times New Roman" w:cs="Times New Roman"/>
          <w:b/>
          <w:bCs/>
        </w:rPr>
        <w:t>Hamilton</w:t>
      </w:r>
      <w:r w:rsidR="00621237" w:rsidRPr="00F40EF5">
        <w:rPr>
          <w:rFonts w:ascii="Times New Roman" w:eastAsiaTheme="minorEastAsia" w:hAnsi="Times New Roman" w:cs="Times New Roman"/>
          <w:b/>
          <w:bCs/>
        </w:rPr>
        <w:t xml:space="preserve"> called</w:t>
      </w:r>
      <w:r w:rsidRPr="00F40EF5">
        <w:rPr>
          <w:rFonts w:ascii="Times New Roman" w:eastAsiaTheme="minorEastAsia" w:hAnsi="Times New Roman" w:cs="Times New Roman"/>
          <w:b/>
          <w:bCs/>
        </w:rPr>
        <w:t xml:space="preserve"> the Meeting to order</w:t>
      </w:r>
      <w:r w:rsidR="00EB24C6" w:rsidRPr="00F40EF5">
        <w:rPr>
          <w:rFonts w:ascii="Times New Roman" w:eastAsiaTheme="minorEastAsia" w:hAnsi="Times New Roman" w:cs="Times New Roman"/>
          <w:b/>
          <w:bCs/>
        </w:rPr>
        <w:t xml:space="preserve"> by roll call</w:t>
      </w:r>
      <w:r w:rsidRPr="00F40EF5">
        <w:rPr>
          <w:rFonts w:ascii="Times New Roman" w:eastAsiaTheme="minorEastAsia" w:hAnsi="Times New Roman" w:cs="Times New Roman"/>
          <w:b/>
          <w:bCs/>
        </w:rPr>
        <w:t xml:space="preserve"> at </w:t>
      </w:r>
      <w:r w:rsidR="00E81E36" w:rsidRPr="00F40EF5">
        <w:rPr>
          <w:rFonts w:ascii="Times New Roman" w:eastAsiaTheme="minorEastAsia" w:hAnsi="Times New Roman" w:cs="Times New Roman"/>
          <w:b/>
          <w:bCs/>
        </w:rPr>
        <w:t>6</w:t>
      </w:r>
      <w:r w:rsidR="00D57D2D" w:rsidRPr="00F40EF5">
        <w:rPr>
          <w:rFonts w:ascii="Times New Roman" w:eastAsiaTheme="minorEastAsia" w:hAnsi="Times New Roman" w:cs="Times New Roman"/>
          <w:b/>
          <w:bCs/>
        </w:rPr>
        <w:t>:</w:t>
      </w:r>
      <w:r w:rsidR="00E8339C" w:rsidRPr="00F40EF5">
        <w:rPr>
          <w:rFonts w:ascii="Times New Roman" w:eastAsiaTheme="minorEastAsia" w:hAnsi="Times New Roman" w:cs="Times New Roman"/>
          <w:b/>
          <w:bCs/>
        </w:rPr>
        <w:t>3</w:t>
      </w:r>
      <w:r w:rsidR="00961FB7">
        <w:rPr>
          <w:rFonts w:ascii="Times New Roman" w:eastAsiaTheme="minorEastAsia" w:hAnsi="Times New Roman" w:cs="Times New Roman"/>
          <w:b/>
          <w:bCs/>
        </w:rPr>
        <w:t>0</w:t>
      </w:r>
      <w:r w:rsidR="00946973" w:rsidRPr="00F40EF5">
        <w:rPr>
          <w:rFonts w:ascii="Times New Roman" w:eastAsiaTheme="minorEastAsia" w:hAnsi="Times New Roman" w:cs="Times New Roman"/>
          <w:b/>
          <w:bCs/>
        </w:rPr>
        <w:t>PM</w:t>
      </w:r>
    </w:p>
    <w:tbl>
      <w:tblPr>
        <w:tblStyle w:val="PlainTable2"/>
        <w:tblW w:w="11772" w:type="dxa"/>
        <w:tblInd w:w="-797" w:type="dxa"/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3852"/>
        <w:gridCol w:w="1260"/>
        <w:gridCol w:w="1260"/>
        <w:gridCol w:w="1080"/>
        <w:gridCol w:w="900"/>
        <w:gridCol w:w="1080"/>
        <w:gridCol w:w="990"/>
        <w:gridCol w:w="1350"/>
      </w:tblGrid>
      <w:tr w:rsidR="00961FB7" w:rsidRPr="00F40EF5" w14:paraId="5BA0B9B9" w14:textId="4885908A" w:rsidTr="00961FB7">
        <w:trPr>
          <w:trHeight w:val="179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248465A6" w14:textId="77777777" w:rsidR="00961FB7" w:rsidRPr="00F40EF5" w:rsidRDefault="00961FB7" w:rsidP="008446CD">
            <w:pP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F40EF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MOTIONS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078F62EC" w14:textId="77777777" w:rsidR="00961FB7" w:rsidRPr="00F40EF5" w:rsidRDefault="00961FB7" w:rsidP="008446CD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</w:pPr>
            <w:r w:rsidRPr="00F40EF5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MOVED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180B9894" w14:textId="77777777" w:rsidR="00961FB7" w:rsidRPr="00F40EF5" w:rsidRDefault="00961FB7" w:rsidP="008446CD">
            <w:pP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</w:pPr>
            <w:r w:rsidRPr="00F40EF5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SECOND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0" w:type="dxa"/>
            <w:gridSpan w:val="4"/>
          </w:tcPr>
          <w:p w14:paraId="0CDDFC4E" w14:textId="77777777" w:rsidR="00961FB7" w:rsidRPr="00F40EF5" w:rsidRDefault="00961FB7" w:rsidP="008446CD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F40EF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VOTE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4706CE15" w14:textId="77777777" w:rsidR="00961FB7" w:rsidRPr="00F40EF5" w:rsidRDefault="00961FB7" w:rsidP="008446CD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  <w:tr w:rsidR="00961FB7" w:rsidRPr="00F40EF5" w14:paraId="3DD6A5E2" w14:textId="0CEBA0C7" w:rsidTr="00A8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320F47B7" w14:textId="77777777" w:rsidR="00961FB7" w:rsidRPr="00F40EF5" w:rsidRDefault="00961FB7" w:rsidP="00A3373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0F3F0256" w14:textId="77777777" w:rsidR="00961FB7" w:rsidRPr="00F40EF5" w:rsidRDefault="00961FB7" w:rsidP="00A337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7F496253" w14:textId="77777777" w:rsidR="00961FB7" w:rsidRPr="00F40EF5" w:rsidRDefault="00961FB7" w:rsidP="00A337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3D4DF620" w14:textId="5B156F70" w:rsidR="00961FB7" w:rsidRPr="00F40EF5" w:rsidRDefault="00961FB7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E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Hamilton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72E7F9B8" w14:textId="14F92EE8" w:rsidR="00961FB7" w:rsidRPr="00F40EF5" w:rsidRDefault="00961FB7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0E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Breeden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48640EB7" w14:textId="1FC5B285" w:rsidR="00961FB7" w:rsidRPr="00F40EF5" w:rsidRDefault="00961FB7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E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Demarest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19BE8A91" w14:textId="5DD71D07" w:rsidR="00961FB7" w:rsidRPr="00F40EF5" w:rsidRDefault="00961FB7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Hanson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4683A325" w14:textId="73ECDE9E" w:rsidR="00961FB7" w:rsidRPr="00F40EF5" w:rsidRDefault="00961FB7" w:rsidP="00961F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Schlossberg</w:t>
            </w:r>
          </w:p>
        </w:tc>
      </w:tr>
      <w:tr w:rsidR="005932C3" w:rsidRPr="00F40EF5" w14:paraId="18F2DDD2" w14:textId="77777777" w:rsidTr="00A83490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400F6A56" w14:textId="4808F23B" w:rsidR="005932C3" w:rsidRPr="005932C3" w:rsidRDefault="005932C3" w:rsidP="00A33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MOTION </w:t>
            </w:r>
            <w:r>
              <w:rPr>
                <w:rFonts w:ascii="Times New Roman" w:eastAsia="Times New Roman" w:hAnsi="Times New Roman" w:cs="Times New Roman"/>
              </w:rPr>
              <w:t xml:space="preserve"> by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Member Breeden to approve the minutes from </w:t>
            </w:r>
            <w:r w:rsidR="004839BF">
              <w:rPr>
                <w:rFonts w:ascii="Times New Roman" w:eastAsia="Times New Roman" w:hAnsi="Times New Roman" w:cs="Times New Roman"/>
              </w:rPr>
              <w:t>01/27/2025</w:t>
            </w:r>
            <w:r w:rsidR="00E22539">
              <w:rPr>
                <w:rFonts w:ascii="Times New Roman" w:eastAsia="Times New Roman" w:hAnsi="Times New Roman" w:cs="Times New Roman"/>
              </w:rPr>
              <w:t xml:space="preserve"> as presented.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2A6F3C89" w14:textId="091E64EE" w:rsidR="005932C3" w:rsidRPr="000262A5" w:rsidRDefault="000262A5" w:rsidP="003303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2A5">
              <w:rPr>
                <w:rFonts w:ascii="Times New Roman" w:eastAsia="Times New Roman" w:hAnsi="Times New Roman" w:cs="Times New Roman"/>
                <w:b/>
                <w:bCs/>
              </w:rPr>
              <w:t>Breeden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8721EB4" w14:textId="57A71546" w:rsidR="005932C3" w:rsidRPr="006049E1" w:rsidRDefault="00DF23AF" w:rsidP="00A33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4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Schlossberg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1D108515" w14:textId="7650119E" w:rsidR="005932C3" w:rsidRPr="00F40EF5" w:rsidRDefault="000262A5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1DCE381E" w14:textId="5B22DDB9" w:rsidR="005932C3" w:rsidRPr="00F40EF5" w:rsidRDefault="000262A5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Aye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0B4BA74D" w14:textId="1AC5AD1A" w:rsidR="005932C3" w:rsidRPr="00F40EF5" w:rsidRDefault="000262A5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705DE4A0" w14:textId="27D20445" w:rsidR="005932C3" w:rsidRDefault="00DF23AF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5D18BC0B" w14:textId="6CC277C2" w:rsidR="005932C3" w:rsidRDefault="000262A5" w:rsidP="00961F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Aye</w:t>
            </w:r>
          </w:p>
        </w:tc>
      </w:tr>
      <w:tr w:rsidR="00961FB7" w:rsidRPr="00F40EF5" w14:paraId="2F9F80F6" w14:textId="7A316959" w:rsidTr="00A8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603AE646" w14:textId="0FC59158" w:rsidR="00961FB7" w:rsidRPr="00F40EF5" w:rsidRDefault="00961FB7" w:rsidP="00560B8B">
            <w:pPr>
              <w:rPr>
                <w:rFonts w:ascii="Times New Roman" w:eastAsia="Times New Roman" w:hAnsi="Times New Roman" w:cs="Times New Roman"/>
              </w:rPr>
            </w:pPr>
            <w:r w:rsidRPr="008D16C4">
              <w:rPr>
                <w:rFonts w:ascii="Times New Roman" w:hAnsi="Times New Roman" w:cs="Times New Roman"/>
                <w:b/>
                <w:sz w:val="24"/>
              </w:rPr>
              <w:t>A MOTION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made by Member Breeden to Open</w:t>
            </w:r>
            <w:r w:rsidRPr="008D16C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Public Hearing</w:t>
            </w:r>
            <w:r w:rsidRPr="008D16C4">
              <w:rPr>
                <w:rFonts w:ascii="Times New Roman" w:hAnsi="Times New Roman" w:cs="Times New Roman"/>
                <w:bCs/>
                <w:sz w:val="24"/>
              </w:rPr>
              <w:t xml:space="preserve"> on </w:t>
            </w:r>
            <w:r>
              <w:rPr>
                <w:rFonts w:ascii="Times New Roman" w:hAnsi="Times New Roman" w:cs="Times New Roman"/>
                <w:bCs/>
                <w:sz w:val="24"/>
              </w:rPr>
              <w:t>Area Variance Application for</w:t>
            </w:r>
            <w:r w:rsidR="007037F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0A6BF5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="007037F4">
              <w:rPr>
                <w:rFonts w:ascii="Times New Roman" w:hAnsi="Times New Roman" w:cs="Times New Roman"/>
                <w:bCs/>
                <w:sz w:val="24"/>
              </w:rPr>
              <w:t xml:space="preserve">7 </w:t>
            </w:r>
            <w:r w:rsidR="00A74828">
              <w:rPr>
                <w:rFonts w:ascii="Times New Roman" w:hAnsi="Times New Roman" w:cs="Times New Roman"/>
                <w:bCs/>
                <w:sz w:val="24"/>
              </w:rPr>
              <w:t>Whig</w:t>
            </w:r>
            <w:r w:rsidR="007037F4">
              <w:rPr>
                <w:rFonts w:ascii="Times New Roman" w:hAnsi="Times New Roman" w:cs="Times New Roman"/>
                <w:bCs/>
                <w:sz w:val="24"/>
              </w:rPr>
              <w:t xml:space="preserve"> Street, also known as</w:t>
            </w:r>
            <w:r w:rsidRPr="00F40EF5">
              <w:rPr>
                <w:rFonts w:ascii="Times New Roman" w:hAnsi="Times New Roman" w:cs="Times New Roman"/>
                <w:bCs/>
                <w:sz w:val="24"/>
              </w:rPr>
              <w:t xml:space="preserve"> tax parcel </w:t>
            </w:r>
            <w:r>
              <w:rPr>
                <w:rFonts w:ascii="Times New Roman" w:hAnsi="Times New Roman" w:cs="Times New Roman"/>
                <w:bCs/>
                <w:sz w:val="24"/>
              </w:rPr>
              <w:t>#</w:t>
            </w:r>
            <w:r w:rsidR="00A74828">
              <w:rPr>
                <w:rFonts w:ascii="Times New Roman" w:hAnsi="Times New Roman" w:cs="Times New Roman"/>
                <w:bCs/>
                <w:sz w:val="24"/>
              </w:rPr>
              <w:t>6.-3-14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at</w:t>
            </w:r>
            <w:r w:rsidR="00AA12F0">
              <w:rPr>
                <w:rFonts w:ascii="Times New Roman" w:hAnsi="Times New Roman" w:cs="Times New Roman"/>
                <w:bCs/>
                <w:sz w:val="24"/>
              </w:rPr>
              <w:t xml:space="preserve"> 6:</w:t>
            </w:r>
            <w:r w:rsidR="00A74828">
              <w:rPr>
                <w:rFonts w:ascii="Times New Roman" w:hAnsi="Times New Roman" w:cs="Times New Roman"/>
                <w:bCs/>
                <w:sz w:val="24"/>
              </w:rPr>
              <w:t>39</w:t>
            </w:r>
            <w:r w:rsidR="00AA12F0">
              <w:rPr>
                <w:rFonts w:ascii="Times New Roman" w:hAnsi="Times New Roman" w:cs="Times New Roman"/>
                <w:bCs/>
                <w:sz w:val="24"/>
              </w:rPr>
              <w:t>PM</w:t>
            </w:r>
            <w:r w:rsidR="002B7977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4EA0EF02" w14:textId="11FA5834" w:rsidR="00961FB7" w:rsidRPr="00AA12F0" w:rsidRDefault="002B7977" w:rsidP="00B477CE">
            <w:pPr>
              <w:rPr>
                <w:rFonts w:ascii="Times New Roman" w:hAnsi="Times New Roman" w:cs="Times New Roman"/>
                <w:b/>
                <w:bCs/>
              </w:rPr>
            </w:pPr>
            <w:r w:rsidRPr="00604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Schlossberg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EFE08EE" w14:textId="3F1F9405" w:rsidR="00961FB7" w:rsidRPr="00AA12F0" w:rsidRDefault="00B13778" w:rsidP="00B477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2F0">
              <w:rPr>
                <w:rFonts w:ascii="Times New Roman" w:eastAsia="Times New Roman" w:hAnsi="Times New Roman" w:cs="Times New Roman"/>
                <w:b/>
                <w:bCs/>
              </w:rPr>
              <w:t>Demarest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42A946D6" w14:textId="2A263143" w:rsidR="00961FB7" w:rsidRPr="00AA12F0" w:rsidRDefault="00961FB7" w:rsidP="00B477CE">
            <w:pPr>
              <w:rPr>
                <w:rFonts w:ascii="Times New Roman" w:hAnsi="Times New Roman" w:cs="Times New Roman"/>
                <w:b/>
                <w:bCs/>
              </w:rPr>
            </w:pPr>
            <w:r w:rsidRPr="00AA12F0">
              <w:rPr>
                <w:rFonts w:ascii="Times New Roman" w:hAnsi="Times New Roman" w:cs="Times New Roman"/>
                <w:b/>
                <w:bCs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730F584E" w14:textId="5891DA1E" w:rsidR="00961FB7" w:rsidRPr="00AA12F0" w:rsidRDefault="00961FB7" w:rsidP="00B477CE">
            <w:pPr>
              <w:rPr>
                <w:rFonts w:ascii="Times New Roman" w:hAnsi="Times New Roman" w:cs="Times New Roman"/>
                <w:b/>
                <w:bCs/>
              </w:rPr>
            </w:pPr>
            <w:r w:rsidRPr="00AA12F0">
              <w:rPr>
                <w:rFonts w:ascii="Times New Roman" w:hAnsi="Times New Roman" w:cs="Times New Roman"/>
                <w:b/>
                <w:bCs/>
              </w:rPr>
              <w:t>Aye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2EBB9D00" w14:textId="08DF72BB" w:rsidR="00961FB7" w:rsidRPr="00AA12F0" w:rsidRDefault="00AA12F0" w:rsidP="00B477CE">
            <w:pPr>
              <w:rPr>
                <w:rFonts w:ascii="Times New Roman" w:hAnsi="Times New Roman" w:cs="Times New Roman"/>
                <w:b/>
                <w:bCs/>
              </w:rPr>
            </w:pPr>
            <w:r w:rsidRPr="00AA12F0">
              <w:rPr>
                <w:rFonts w:ascii="Times New Roman" w:hAnsi="Times New Roman" w:cs="Times New Roman"/>
                <w:b/>
                <w:bCs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2D36EFEF" w14:textId="7E7AEB9C" w:rsidR="00961FB7" w:rsidRPr="00AA12F0" w:rsidRDefault="00B13778" w:rsidP="00B47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54A3759D" w14:textId="635393C6" w:rsidR="00961FB7" w:rsidRPr="00961FB7" w:rsidRDefault="00AA12F0" w:rsidP="00B477C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Aye</w:t>
            </w:r>
          </w:p>
        </w:tc>
      </w:tr>
      <w:tr w:rsidR="00961FB7" w:rsidRPr="00F40EF5" w14:paraId="156127A1" w14:textId="6F3FED41" w:rsidTr="00A83490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003AFDA6" w14:textId="5D64457B" w:rsidR="00961FB7" w:rsidRPr="00F40EF5" w:rsidRDefault="00961FB7" w:rsidP="00A3373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40EF5">
              <w:rPr>
                <w:rFonts w:ascii="Times New Roman" w:hAnsi="Times New Roman" w:cs="Times New Roman"/>
                <w:b/>
                <w:sz w:val="24"/>
              </w:rPr>
              <w:t xml:space="preserve">A MOTION </w:t>
            </w:r>
            <w:r w:rsidRPr="00F40EF5">
              <w:rPr>
                <w:rFonts w:ascii="Times New Roman" w:hAnsi="Times New Roman" w:cs="Times New Roman"/>
                <w:bCs/>
                <w:sz w:val="24"/>
              </w:rPr>
              <w:t>made by Member</w:t>
            </w:r>
            <w:r w:rsidR="00AA12F0">
              <w:rPr>
                <w:rFonts w:ascii="Times New Roman" w:hAnsi="Times New Roman" w:cs="Times New Roman"/>
                <w:bCs/>
                <w:sz w:val="24"/>
              </w:rPr>
              <w:t xml:space="preserve"> Breeden</w:t>
            </w:r>
            <w:r w:rsidRPr="00F40EF5">
              <w:rPr>
                <w:rFonts w:ascii="Times New Roman" w:hAnsi="Times New Roman" w:cs="Times New Roman"/>
                <w:bCs/>
                <w:sz w:val="24"/>
              </w:rPr>
              <w:t xml:space="preserve"> to close Pub</w:t>
            </w:r>
            <w:r w:rsidR="00DA3CB5">
              <w:rPr>
                <w:rFonts w:ascii="Times New Roman" w:hAnsi="Times New Roman" w:cs="Times New Roman"/>
                <w:bCs/>
                <w:sz w:val="24"/>
              </w:rPr>
              <w:t>l</w:t>
            </w:r>
            <w:r w:rsidRPr="00F40EF5">
              <w:rPr>
                <w:rFonts w:ascii="Times New Roman" w:hAnsi="Times New Roman" w:cs="Times New Roman"/>
                <w:bCs/>
                <w:sz w:val="24"/>
              </w:rPr>
              <w:t xml:space="preserve">ic Hearing at </w:t>
            </w:r>
            <w:r w:rsidR="00AA12F0">
              <w:rPr>
                <w:rFonts w:ascii="Times New Roman" w:hAnsi="Times New Roman" w:cs="Times New Roman"/>
                <w:bCs/>
                <w:sz w:val="24"/>
              </w:rPr>
              <w:t>6:4</w:t>
            </w:r>
            <w:r w:rsidR="00B13778"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="00AA12F0">
              <w:rPr>
                <w:rFonts w:ascii="Times New Roman" w:hAnsi="Times New Roman" w:cs="Times New Roman"/>
                <w:bCs/>
                <w:sz w:val="24"/>
              </w:rPr>
              <w:t>PM</w:t>
            </w:r>
            <w:r w:rsidRPr="00F40EF5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="00B13778">
              <w:rPr>
                <w:rFonts w:ascii="Times New Roman" w:hAnsi="Times New Roman" w:cs="Times New Roman"/>
                <w:bCs/>
                <w:sz w:val="24"/>
              </w:rPr>
              <w:t>all</w:t>
            </w:r>
            <w:r w:rsidRPr="00F40EF5">
              <w:rPr>
                <w:rFonts w:ascii="Times New Roman" w:hAnsi="Times New Roman" w:cs="Times New Roman"/>
                <w:bCs/>
                <w:sz w:val="24"/>
              </w:rPr>
              <w:t xml:space="preserve"> Members of the Public being </w:t>
            </w:r>
            <w:r w:rsidR="00AA12F0">
              <w:rPr>
                <w:rFonts w:ascii="Times New Roman" w:hAnsi="Times New Roman" w:cs="Times New Roman"/>
                <w:bCs/>
                <w:sz w:val="24"/>
              </w:rPr>
              <w:t xml:space="preserve">present </w:t>
            </w:r>
            <w:r w:rsidR="00B13778">
              <w:rPr>
                <w:rFonts w:ascii="Times New Roman" w:hAnsi="Times New Roman" w:cs="Times New Roman"/>
                <w:bCs/>
                <w:sz w:val="24"/>
              </w:rPr>
              <w:t>having commented</w:t>
            </w:r>
            <w:r w:rsidR="0065461C">
              <w:rPr>
                <w:rFonts w:ascii="Times New Roman" w:hAnsi="Times New Roman" w:cs="Times New Roman"/>
                <w:bCs/>
                <w:sz w:val="24"/>
              </w:rPr>
              <w:t xml:space="preserve"> to include </w:t>
            </w:r>
            <w:r w:rsidR="00DB2A17">
              <w:rPr>
                <w:rFonts w:ascii="Times New Roman" w:hAnsi="Times New Roman" w:cs="Times New Roman"/>
                <w:bCs/>
                <w:sz w:val="24"/>
              </w:rPr>
              <w:t xml:space="preserve">topics of </w:t>
            </w:r>
            <w:proofErr w:type="gramStart"/>
            <w:r w:rsidR="00DB2A17">
              <w:rPr>
                <w:rFonts w:ascii="Times New Roman" w:hAnsi="Times New Roman" w:cs="Times New Roman"/>
                <w:bCs/>
                <w:sz w:val="24"/>
              </w:rPr>
              <w:t>rain water</w:t>
            </w:r>
            <w:proofErr w:type="gramEnd"/>
            <w:r w:rsidR="00DB2A17">
              <w:rPr>
                <w:rFonts w:ascii="Times New Roman" w:hAnsi="Times New Roman" w:cs="Times New Roman"/>
                <w:bCs/>
                <w:sz w:val="24"/>
              </w:rPr>
              <w:t xml:space="preserve"> runoff, long term use of space, traffic, and parking.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72218C10" w14:textId="1A5D2B32" w:rsidR="00961FB7" w:rsidRPr="00AA12F0" w:rsidRDefault="00AA12F0" w:rsidP="00B477C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12F0">
              <w:rPr>
                <w:rFonts w:ascii="Times New Roman" w:eastAsia="Times New Roman" w:hAnsi="Times New Roman" w:cs="Times New Roman"/>
                <w:b/>
                <w:bCs/>
              </w:rPr>
              <w:t>Breeden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C073BF3" w14:textId="09B8C808" w:rsidR="00961FB7" w:rsidRPr="00AA12F0" w:rsidRDefault="00AA12F0" w:rsidP="00B477C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12F0">
              <w:rPr>
                <w:rFonts w:ascii="Times New Roman" w:eastAsia="Times New Roman" w:hAnsi="Times New Roman" w:cs="Times New Roman"/>
                <w:b/>
                <w:bCs/>
              </w:rPr>
              <w:t>Demarest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0C939DFD" w14:textId="39FCC4C0" w:rsidR="00961FB7" w:rsidRPr="00980DEA" w:rsidRDefault="00AA12F0" w:rsidP="00B477C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DEA">
              <w:rPr>
                <w:rFonts w:ascii="Times New Roman" w:eastAsia="Times New Roman" w:hAnsi="Times New Roman" w:cs="Times New Roman"/>
                <w:b/>
                <w:bCs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1620BC0B" w14:textId="42F6B060" w:rsidR="00961FB7" w:rsidRPr="00980DEA" w:rsidRDefault="00AA12F0" w:rsidP="00B477C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DEA">
              <w:rPr>
                <w:rFonts w:ascii="Times New Roman" w:eastAsia="Times New Roman" w:hAnsi="Times New Roman" w:cs="Times New Roman"/>
                <w:b/>
                <w:bCs/>
              </w:rPr>
              <w:t>Aye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00DAB044" w14:textId="5EF98133" w:rsidR="00961FB7" w:rsidRPr="00980DEA" w:rsidRDefault="00AA12F0" w:rsidP="00B477C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DEA">
              <w:rPr>
                <w:rFonts w:ascii="Times New Roman" w:eastAsia="Times New Roman" w:hAnsi="Times New Roman" w:cs="Times New Roman"/>
                <w:b/>
                <w:bCs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478D5E22" w14:textId="3A359ECD" w:rsidR="00961FB7" w:rsidRPr="00980DEA" w:rsidRDefault="00120D01" w:rsidP="00B477C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027DD266" w14:textId="35FABAAB" w:rsidR="00961FB7" w:rsidRPr="00980DEA" w:rsidRDefault="00AA12F0" w:rsidP="00B477C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DEA">
              <w:rPr>
                <w:rFonts w:ascii="Times New Roman" w:eastAsia="Times New Roman" w:hAnsi="Times New Roman" w:cs="Times New Roman"/>
                <w:b/>
                <w:bCs/>
              </w:rPr>
              <w:t>Aye</w:t>
            </w:r>
          </w:p>
        </w:tc>
      </w:tr>
      <w:tr w:rsidR="00C77A21" w:rsidRPr="00F40EF5" w14:paraId="1B15796D" w14:textId="77777777" w:rsidTr="00A8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4AE1DE3E" w14:textId="5E11C593" w:rsidR="00C77A21" w:rsidRPr="00F40EF5" w:rsidRDefault="00C77A21" w:rsidP="00560B8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DISCUSSION 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of the 5 Criteria </w:t>
            </w:r>
            <w:proofErr w:type="gramStart"/>
            <w:r w:rsidRPr="00C77A21">
              <w:rPr>
                <w:rFonts w:ascii="Times New Roman" w:hAnsi="Times New Roman" w:cs="Times New Roman"/>
                <w:bCs/>
                <w:sz w:val="24"/>
              </w:rPr>
              <w:t>In</w:t>
            </w:r>
            <w:proofErr w:type="gramEnd"/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Consideration </w:t>
            </w:r>
            <w:r w:rsidR="006148F5">
              <w:rPr>
                <w:rFonts w:ascii="Times New Roman" w:hAnsi="Times New Roman" w:cs="Times New Roman"/>
                <w:bCs/>
                <w:sz w:val="24"/>
              </w:rPr>
              <w:t>#</w:t>
            </w:r>
            <w:r w:rsidRPr="006148F5">
              <w:rPr>
                <w:rFonts w:ascii="Times New Roman" w:hAnsi="Times New Roman" w:cs="Times New Roman"/>
                <w:b/>
                <w:sz w:val="24"/>
              </w:rPr>
              <w:t>1)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83490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 w:rsidRPr="00C77A21">
              <w:rPr>
                <w:rFonts w:ascii="Times New Roman" w:hAnsi="Times New Roman" w:cs="Times New Roman"/>
                <w:bCs/>
                <w:sz w:val="24"/>
              </w:rPr>
              <w:t>N</w:t>
            </w:r>
            <w:r w:rsidR="006E3061">
              <w:rPr>
                <w:rFonts w:ascii="Times New Roman" w:hAnsi="Times New Roman" w:cs="Times New Roman"/>
                <w:bCs/>
                <w:sz w:val="24"/>
              </w:rPr>
              <w:t>ay</w:t>
            </w:r>
            <w:r w:rsidR="006D6B02">
              <w:rPr>
                <w:rFonts w:ascii="Times New Roman" w:hAnsi="Times New Roman" w:cs="Times New Roman"/>
                <w:bCs/>
                <w:sz w:val="24"/>
              </w:rPr>
              <w:t xml:space="preserve">; 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148F5" w:rsidRPr="006148F5">
              <w:rPr>
                <w:rFonts w:ascii="Times New Roman" w:hAnsi="Times New Roman" w:cs="Times New Roman"/>
                <w:b/>
                <w:sz w:val="24"/>
              </w:rPr>
              <w:t>#</w:t>
            </w:r>
            <w:proofErr w:type="gramEnd"/>
            <w:r w:rsidRPr="006148F5">
              <w:rPr>
                <w:rFonts w:ascii="Times New Roman" w:hAnsi="Times New Roman" w:cs="Times New Roman"/>
                <w:b/>
                <w:sz w:val="24"/>
              </w:rPr>
              <w:t xml:space="preserve">2) </w:t>
            </w:r>
            <w:r w:rsidR="006E3061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 w:rsidRPr="00C77A21">
              <w:rPr>
                <w:rFonts w:ascii="Times New Roman" w:hAnsi="Times New Roman" w:cs="Times New Roman"/>
                <w:bCs/>
                <w:sz w:val="24"/>
              </w:rPr>
              <w:t>N</w:t>
            </w:r>
            <w:r w:rsidR="006E3061">
              <w:rPr>
                <w:rFonts w:ascii="Times New Roman" w:hAnsi="Times New Roman" w:cs="Times New Roman"/>
                <w:bCs/>
                <w:sz w:val="24"/>
              </w:rPr>
              <w:t>ay</w:t>
            </w:r>
            <w:r w:rsidR="006D6B02">
              <w:rPr>
                <w:rFonts w:ascii="Times New Roman" w:hAnsi="Times New Roman" w:cs="Times New Roman"/>
                <w:bCs/>
                <w:sz w:val="24"/>
              </w:rPr>
              <w:t xml:space="preserve">; </w:t>
            </w:r>
            <w:r w:rsidR="006148F5" w:rsidRPr="006148F5">
              <w:rPr>
                <w:rFonts w:ascii="Times New Roman" w:hAnsi="Times New Roman" w:cs="Times New Roman"/>
                <w:b/>
                <w:sz w:val="24"/>
              </w:rPr>
              <w:t>#</w:t>
            </w:r>
            <w:proofErr w:type="gramEnd"/>
            <w:r w:rsidRPr="006148F5">
              <w:rPr>
                <w:rFonts w:ascii="Times New Roman" w:hAnsi="Times New Roman" w:cs="Times New Roman"/>
                <w:b/>
                <w:sz w:val="24"/>
              </w:rPr>
              <w:t xml:space="preserve">3) </w:t>
            </w:r>
            <w:r w:rsidR="004631CA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 w:rsidR="00245E3B">
              <w:rPr>
                <w:rFonts w:ascii="Times New Roman" w:hAnsi="Times New Roman" w:cs="Times New Roman"/>
                <w:bCs/>
                <w:sz w:val="24"/>
              </w:rPr>
              <w:t>Yay</w:t>
            </w:r>
            <w:r w:rsidR="004631CA">
              <w:rPr>
                <w:rFonts w:ascii="Times New Roman" w:hAnsi="Times New Roman" w:cs="Times New Roman"/>
                <w:bCs/>
                <w:sz w:val="24"/>
              </w:rPr>
              <w:t>;</w:t>
            </w:r>
            <w:r w:rsidR="0076435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64358" w:rsidRPr="00764358">
              <w:rPr>
                <w:rFonts w:ascii="Times New Roman" w:hAnsi="Times New Roman" w:cs="Times New Roman"/>
                <w:b/>
                <w:sz w:val="24"/>
              </w:rPr>
              <w:t>#</w:t>
            </w:r>
            <w:proofErr w:type="gramEnd"/>
            <w:r w:rsidRPr="00764358">
              <w:rPr>
                <w:rFonts w:ascii="Times New Roman" w:hAnsi="Times New Roman" w:cs="Times New Roman"/>
                <w:b/>
                <w:sz w:val="24"/>
              </w:rPr>
              <w:t>4)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631CA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 w:rsidRPr="00C77A21">
              <w:rPr>
                <w:rFonts w:ascii="Times New Roman" w:hAnsi="Times New Roman" w:cs="Times New Roman"/>
                <w:bCs/>
                <w:sz w:val="24"/>
              </w:rPr>
              <w:t>N</w:t>
            </w:r>
            <w:r w:rsidR="004631CA">
              <w:rPr>
                <w:rFonts w:ascii="Times New Roman" w:hAnsi="Times New Roman" w:cs="Times New Roman"/>
                <w:bCs/>
                <w:sz w:val="24"/>
              </w:rPr>
              <w:t>ay</w:t>
            </w:r>
            <w:r w:rsidR="002E6687">
              <w:rPr>
                <w:rFonts w:ascii="Times New Roman" w:hAnsi="Times New Roman" w:cs="Times New Roman"/>
                <w:bCs/>
                <w:sz w:val="24"/>
              </w:rPr>
              <w:t xml:space="preserve">; 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E6687" w:rsidRPr="002E6687">
              <w:rPr>
                <w:rFonts w:ascii="Times New Roman" w:hAnsi="Times New Roman" w:cs="Times New Roman"/>
                <w:b/>
                <w:sz w:val="24"/>
              </w:rPr>
              <w:t>#</w:t>
            </w:r>
            <w:proofErr w:type="gramEnd"/>
            <w:r w:rsidRPr="002E6687">
              <w:rPr>
                <w:rFonts w:ascii="Times New Roman" w:hAnsi="Times New Roman" w:cs="Times New Roman"/>
                <w:b/>
                <w:sz w:val="24"/>
              </w:rPr>
              <w:t>5)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631CA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C77A21">
              <w:rPr>
                <w:rFonts w:ascii="Times New Roman" w:hAnsi="Times New Roman" w:cs="Times New Roman"/>
                <w:bCs/>
                <w:sz w:val="24"/>
              </w:rPr>
              <w:t xml:space="preserve"> Y</w:t>
            </w:r>
            <w:r w:rsidR="004631CA">
              <w:rPr>
                <w:rFonts w:ascii="Times New Roman" w:hAnsi="Times New Roman" w:cs="Times New Roman"/>
                <w:bCs/>
                <w:sz w:val="24"/>
              </w:rPr>
              <w:t>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5617D5AD" w14:textId="71B771C9" w:rsidR="00C77A21" w:rsidRPr="00961FB7" w:rsidRDefault="00B13495" w:rsidP="00B477C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B47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MOTION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6B6D2FED" w14:textId="77777777" w:rsidR="00C77A21" w:rsidRPr="00961FB7" w:rsidRDefault="00C77A21" w:rsidP="00B477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56D48E62" w14:textId="77777777" w:rsidR="00C77A21" w:rsidRPr="00980DEA" w:rsidRDefault="00C77A21" w:rsidP="00B477C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33672609" w14:textId="77777777" w:rsidR="00C77A21" w:rsidRPr="00980DEA" w:rsidRDefault="00C77A21" w:rsidP="00B477C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172AF858" w14:textId="77777777" w:rsidR="00C77A21" w:rsidRPr="00980DEA" w:rsidRDefault="00C77A21" w:rsidP="00B477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66860FF9" w14:textId="26FE59CB" w:rsidR="00C77A21" w:rsidRPr="00A83490" w:rsidRDefault="00C77A21" w:rsidP="00B477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401FB2A7" w14:textId="77777777" w:rsidR="00C77A21" w:rsidRPr="00980DEA" w:rsidRDefault="00C77A21" w:rsidP="00B477C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D0CC2" w:rsidRPr="00F40EF5" w14:paraId="4C1F5D4C" w14:textId="77777777" w:rsidTr="00A83490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10EAB980" w14:textId="6D1DB039" w:rsidR="00BD0CC2" w:rsidRPr="00BD0CC2" w:rsidRDefault="005A3CA3" w:rsidP="00560B8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40EF5">
              <w:rPr>
                <w:rFonts w:ascii="Times New Roman" w:hAnsi="Times New Roman" w:cs="Times New Roman"/>
                <w:b/>
                <w:sz w:val="24"/>
              </w:rPr>
              <w:t>A MOTION</w:t>
            </w:r>
            <w:r w:rsidRPr="00F40EF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made by Member Breeden </w:t>
            </w:r>
            <w:r w:rsidRPr="00F40EF5">
              <w:rPr>
                <w:rFonts w:ascii="Times New Roman" w:hAnsi="Times New Roman" w:cs="Times New Roman"/>
                <w:bCs/>
                <w:sz w:val="24"/>
              </w:rPr>
              <w:t>to grant the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Area Variance for tax parcel #</w:t>
            </w:r>
            <w:r w:rsidR="00884D28">
              <w:rPr>
                <w:rFonts w:ascii="Times New Roman" w:hAnsi="Times New Roman" w:cs="Times New Roman"/>
                <w:bCs/>
                <w:sz w:val="24"/>
              </w:rPr>
              <w:t>6.-3-14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as presented</w:t>
            </w:r>
            <w:r w:rsidR="003160E6">
              <w:rPr>
                <w:rFonts w:ascii="Times New Roman" w:hAnsi="Times New Roman" w:cs="Times New Roman"/>
                <w:bCs/>
                <w:sz w:val="24"/>
              </w:rPr>
              <w:t xml:space="preserve">; </w:t>
            </w:r>
            <w:r w:rsidR="004D2C9F">
              <w:rPr>
                <w:rFonts w:ascii="Times New Roman" w:hAnsi="Times New Roman" w:cs="Times New Roman"/>
                <w:bCs/>
                <w:sz w:val="24"/>
              </w:rPr>
              <w:t xml:space="preserve">with a note that a gutter system </w:t>
            </w:r>
            <w:r w:rsidR="00DC4DD7">
              <w:rPr>
                <w:rFonts w:ascii="Times New Roman" w:hAnsi="Times New Roman" w:cs="Times New Roman"/>
                <w:bCs/>
                <w:sz w:val="24"/>
              </w:rPr>
              <w:t>and slope stabilization are best practice.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17DB0FC9" w14:textId="5AD2D2A8" w:rsidR="00BD0CC2" w:rsidRPr="00B26786" w:rsidRDefault="006E0FD7" w:rsidP="00B477C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6786">
              <w:rPr>
                <w:rFonts w:ascii="Times New Roman" w:eastAsia="Times New Roman" w:hAnsi="Times New Roman" w:cs="Times New Roman"/>
                <w:b/>
                <w:bCs/>
              </w:rPr>
              <w:t xml:space="preserve">Breeden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49F952E8" w14:textId="1C604812" w:rsidR="00BD0CC2" w:rsidRPr="006E0FD7" w:rsidRDefault="004F78C0" w:rsidP="00B477C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Schlossberg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7CEE73A8" w14:textId="352A32A7" w:rsidR="00BD0CC2" w:rsidRPr="00B13495" w:rsidRDefault="00B13495" w:rsidP="00B477CE">
            <w:pPr>
              <w:rPr>
                <w:rFonts w:ascii="Times New Roman" w:eastAsia="Times New Roman" w:hAnsi="Times New Roman" w:cs="Times New Roman"/>
                <w:b/>
              </w:rPr>
            </w:pPr>
            <w:r w:rsidRPr="00B13495">
              <w:rPr>
                <w:rFonts w:ascii="Times New Roman" w:eastAsia="Times New Roman" w:hAnsi="Times New Roman" w:cs="Times New Roman"/>
                <w:b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62D7EB04" w14:textId="4E442DC4" w:rsidR="00BD0CC2" w:rsidRPr="00B13495" w:rsidRDefault="00B13495" w:rsidP="00B477CE">
            <w:pPr>
              <w:rPr>
                <w:rFonts w:ascii="Times New Roman" w:eastAsia="Times New Roman" w:hAnsi="Times New Roman" w:cs="Times New Roman"/>
                <w:b/>
              </w:rPr>
            </w:pPr>
            <w:r w:rsidRPr="00B13495">
              <w:rPr>
                <w:rFonts w:ascii="Times New Roman" w:eastAsia="Times New Roman" w:hAnsi="Times New Roman" w:cs="Times New Roman"/>
                <w:b/>
              </w:rPr>
              <w:t>Aye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105FE361" w14:textId="327AA46A" w:rsidR="00BD0CC2" w:rsidRPr="00980DEA" w:rsidRDefault="00B13495" w:rsidP="00B477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49A2BB6E" w14:textId="35C8E33E" w:rsidR="00BD0CC2" w:rsidRPr="00A01967" w:rsidRDefault="00DC4DD7" w:rsidP="00B477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02FD57D6" w14:textId="45F11F1E" w:rsidR="00BD0CC2" w:rsidRPr="00B13495" w:rsidRDefault="00B13495" w:rsidP="00B477CE">
            <w:pPr>
              <w:rPr>
                <w:rFonts w:ascii="Times New Roman" w:eastAsia="Times New Roman" w:hAnsi="Times New Roman" w:cs="Times New Roman"/>
                <w:b/>
              </w:rPr>
            </w:pPr>
            <w:r w:rsidRPr="00B13495">
              <w:rPr>
                <w:rFonts w:ascii="Times New Roman" w:eastAsia="Times New Roman" w:hAnsi="Times New Roman" w:cs="Times New Roman"/>
                <w:b/>
              </w:rPr>
              <w:t>Aye</w:t>
            </w:r>
          </w:p>
        </w:tc>
      </w:tr>
      <w:tr w:rsidR="00961FB7" w:rsidRPr="00F40EF5" w14:paraId="285E9646" w14:textId="6D2D8993" w:rsidTr="00A8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2FACA7E3" w14:textId="385E1E7C" w:rsidR="00961FB7" w:rsidRPr="00B26786" w:rsidRDefault="00961FB7" w:rsidP="00F40EF5">
            <w:pPr>
              <w:rPr>
                <w:rFonts w:ascii="Times New Roman" w:eastAsia="Times New Roman" w:hAnsi="Times New Roman" w:cs="Times New Roman"/>
                <w:b/>
              </w:rPr>
            </w:pPr>
            <w:r w:rsidRPr="00B26786">
              <w:rPr>
                <w:rFonts w:ascii="Times New Roman" w:eastAsia="Times New Roman" w:hAnsi="Times New Roman" w:cs="Times New Roman"/>
                <w:b/>
              </w:rPr>
              <w:t xml:space="preserve">A </w:t>
            </w:r>
            <w:proofErr w:type="gramStart"/>
            <w:r w:rsidRPr="00B26786">
              <w:rPr>
                <w:rFonts w:ascii="Times New Roman" w:eastAsia="Times New Roman" w:hAnsi="Times New Roman" w:cs="Times New Roman"/>
                <w:b/>
              </w:rPr>
              <w:t xml:space="preserve">MOTION </w:t>
            </w:r>
            <w:r w:rsidRPr="00B26786">
              <w:rPr>
                <w:rFonts w:ascii="Times New Roman" w:eastAsia="Times New Roman" w:hAnsi="Times New Roman" w:cs="Times New Roman"/>
                <w:bCs/>
              </w:rPr>
              <w:t xml:space="preserve"> made</w:t>
            </w:r>
            <w:proofErr w:type="gramEnd"/>
            <w:r w:rsidRPr="00B26786">
              <w:rPr>
                <w:rFonts w:ascii="Times New Roman" w:eastAsia="Times New Roman" w:hAnsi="Times New Roman" w:cs="Times New Roman"/>
                <w:bCs/>
              </w:rPr>
              <w:t xml:space="preserve"> by Member </w:t>
            </w:r>
            <w:r w:rsidR="00F7541C" w:rsidRPr="00B26786">
              <w:rPr>
                <w:rFonts w:ascii="Times New Roman" w:eastAsia="Times New Roman" w:hAnsi="Times New Roman" w:cs="Times New Roman"/>
                <w:bCs/>
              </w:rPr>
              <w:t>Demarest</w:t>
            </w:r>
            <w:r w:rsidRPr="00B26786">
              <w:rPr>
                <w:rFonts w:ascii="Times New Roman" w:eastAsia="Times New Roman" w:hAnsi="Times New Roman" w:cs="Times New Roman"/>
                <w:bCs/>
              </w:rPr>
              <w:t xml:space="preserve"> to adjourn at </w:t>
            </w:r>
            <w:r w:rsidR="0093083A">
              <w:rPr>
                <w:rFonts w:ascii="Times New Roman" w:eastAsia="Times New Roman" w:hAnsi="Times New Roman" w:cs="Times New Roman"/>
                <w:bCs/>
              </w:rPr>
              <w:t>7:27</w:t>
            </w:r>
            <w:r w:rsidRPr="00B26786">
              <w:rPr>
                <w:rFonts w:ascii="Times New Roman" w:eastAsia="Times New Roman" w:hAnsi="Times New Roman" w:cs="Times New Roman"/>
                <w:bCs/>
              </w:rPr>
              <w:t>PM.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0DB187CF" w14:textId="372FE709" w:rsidR="00961FB7" w:rsidRPr="00B26786" w:rsidRDefault="0093083A" w:rsidP="00B477CE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B26786">
              <w:rPr>
                <w:rFonts w:ascii="Times New Roman" w:eastAsia="Times New Roman" w:hAnsi="Times New Roman" w:cs="Times New Roman"/>
                <w:b/>
                <w:bCs/>
              </w:rPr>
              <w:t>Breeden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6EB3C997" w14:textId="33703487" w:rsidR="00961FB7" w:rsidRPr="006A7826" w:rsidRDefault="0093083A" w:rsidP="00B477CE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AA12F0">
              <w:rPr>
                <w:rFonts w:ascii="Times New Roman" w:eastAsia="Times New Roman" w:hAnsi="Times New Roman" w:cs="Times New Roman"/>
                <w:b/>
                <w:bCs/>
              </w:rPr>
              <w:t>Demarest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0249AB4F" w14:textId="63A66CFD" w:rsidR="00961FB7" w:rsidRPr="00F40EF5" w:rsidRDefault="00961FB7" w:rsidP="00B477CE">
            <w:pPr>
              <w:rPr>
                <w:rFonts w:ascii="Times New Roman" w:hAnsi="Times New Roman" w:cs="Times New Roman"/>
                <w:b/>
                <w:bCs/>
              </w:rPr>
            </w:pPr>
            <w:r w:rsidRPr="00F40EF5">
              <w:rPr>
                <w:rFonts w:ascii="Times New Roman" w:hAnsi="Times New Roman" w:cs="Times New Roman"/>
                <w:b/>
                <w:bCs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5F3D9624" w14:textId="02B00CF1" w:rsidR="00961FB7" w:rsidRPr="00F40EF5" w:rsidRDefault="00961FB7" w:rsidP="00B477CE">
            <w:pPr>
              <w:rPr>
                <w:rFonts w:ascii="Times New Roman" w:hAnsi="Times New Roman" w:cs="Times New Roman"/>
                <w:b/>
                <w:bCs/>
              </w:rPr>
            </w:pPr>
            <w:r w:rsidRPr="00F40EF5">
              <w:rPr>
                <w:rFonts w:ascii="Times New Roman" w:hAnsi="Times New Roman" w:cs="Times New Roman"/>
                <w:b/>
                <w:bCs/>
              </w:rPr>
              <w:t>Aye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0" w:type="dxa"/>
          </w:tcPr>
          <w:p w14:paraId="58B5D5DF" w14:textId="36ED23A9" w:rsidR="00961FB7" w:rsidRPr="00F40EF5" w:rsidRDefault="00961FB7" w:rsidP="00B477CE">
            <w:pPr>
              <w:rPr>
                <w:rFonts w:ascii="Times New Roman" w:hAnsi="Times New Roman" w:cs="Times New Roman"/>
                <w:b/>
                <w:bCs/>
              </w:rPr>
            </w:pPr>
            <w:r w:rsidRPr="00F40EF5">
              <w:rPr>
                <w:rFonts w:ascii="Times New Roman" w:hAnsi="Times New Roman" w:cs="Times New Roman"/>
                <w:b/>
                <w:bCs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52DAA0FB" w14:textId="74242DDF" w:rsidR="00961FB7" w:rsidRPr="00F40EF5" w:rsidRDefault="0093083A" w:rsidP="00B477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0" w:type="dxa"/>
          </w:tcPr>
          <w:p w14:paraId="0703CA36" w14:textId="2B655DCE" w:rsidR="00961FB7" w:rsidRPr="00F40EF5" w:rsidRDefault="00AA12F0" w:rsidP="00B477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Aye</w:t>
            </w:r>
          </w:p>
        </w:tc>
      </w:tr>
    </w:tbl>
    <w:p w14:paraId="4D0600AF" w14:textId="3C9826FF" w:rsidR="00E24865" w:rsidRPr="00F40EF5" w:rsidRDefault="58A94637" w:rsidP="00E24865">
      <w:pPr>
        <w:spacing w:after="0" w:line="240" w:lineRule="auto"/>
        <w:ind w:left="-810"/>
        <w:rPr>
          <w:rFonts w:ascii="Times New Roman" w:eastAsiaTheme="minorEastAsia" w:hAnsi="Times New Roman" w:cs="Times New Roman"/>
          <w:b/>
          <w:bCs/>
        </w:rPr>
      </w:pPr>
      <w:r w:rsidRPr="00F40EF5">
        <w:rPr>
          <w:rFonts w:ascii="Times New Roman" w:eastAsiaTheme="minorEastAsia" w:hAnsi="Times New Roman" w:cs="Times New Roman"/>
          <w:b/>
          <w:bCs/>
        </w:rPr>
        <w:t>Chai</w:t>
      </w:r>
      <w:r w:rsidR="00647847" w:rsidRPr="00F40EF5">
        <w:rPr>
          <w:rFonts w:ascii="Times New Roman" w:eastAsiaTheme="minorEastAsia" w:hAnsi="Times New Roman" w:cs="Times New Roman"/>
          <w:b/>
          <w:bCs/>
        </w:rPr>
        <w:t xml:space="preserve">r </w:t>
      </w:r>
      <w:r w:rsidR="00E81E36" w:rsidRPr="00F40EF5">
        <w:rPr>
          <w:rFonts w:ascii="Times New Roman" w:eastAsiaTheme="minorEastAsia" w:hAnsi="Times New Roman" w:cs="Times New Roman"/>
          <w:b/>
          <w:bCs/>
        </w:rPr>
        <w:t>Hamilton</w:t>
      </w:r>
      <w:r w:rsidR="00647847" w:rsidRPr="00F40EF5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F40EF5">
        <w:rPr>
          <w:rFonts w:ascii="Times New Roman" w:eastAsiaTheme="minorEastAsia" w:hAnsi="Times New Roman" w:cs="Times New Roman"/>
          <w:b/>
          <w:bCs/>
        </w:rPr>
        <w:t xml:space="preserve">adjourned the meeting at </w:t>
      </w:r>
      <w:r w:rsidR="0093083A">
        <w:rPr>
          <w:rFonts w:ascii="Times New Roman" w:eastAsiaTheme="minorEastAsia" w:hAnsi="Times New Roman" w:cs="Times New Roman"/>
          <w:b/>
          <w:bCs/>
        </w:rPr>
        <w:t>7</w:t>
      </w:r>
      <w:r w:rsidR="006A7826">
        <w:rPr>
          <w:rFonts w:ascii="Times New Roman" w:eastAsiaTheme="minorEastAsia" w:hAnsi="Times New Roman" w:cs="Times New Roman"/>
          <w:b/>
          <w:bCs/>
        </w:rPr>
        <w:t>:</w:t>
      </w:r>
      <w:r w:rsidR="0093083A">
        <w:rPr>
          <w:rFonts w:ascii="Times New Roman" w:eastAsiaTheme="minorEastAsia" w:hAnsi="Times New Roman" w:cs="Times New Roman"/>
          <w:b/>
          <w:bCs/>
        </w:rPr>
        <w:t>27</w:t>
      </w:r>
      <w:r w:rsidR="006A7826">
        <w:rPr>
          <w:rFonts w:ascii="Times New Roman" w:eastAsiaTheme="minorEastAsia" w:hAnsi="Times New Roman" w:cs="Times New Roman"/>
          <w:b/>
          <w:bCs/>
        </w:rPr>
        <w:t>PM</w:t>
      </w:r>
    </w:p>
    <w:p w14:paraId="77930E22" w14:textId="77777777" w:rsidR="0033019F" w:rsidRPr="00F40EF5" w:rsidRDefault="0033019F" w:rsidP="00E24865">
      <w:pPr>
        <w:spacing w:after="0" w:line="240" w:lineRule="auto"/>
        <w:ind w:left="-810"/>
        <w:rPr>
          <w:rFonts w:ascii="Times New Roman" w:eastAsia="Times New Roman" w:hAnsi="Times New Roman" w:cs="Times New Roman"/>
        </w:rPr>
      </w:pPr>
    </w:p>
    <w:p w14:paraId="5E2D4D3F" w14:textId="335FA6E9" w:rsidR="00C17E9D" w:rsidRPr="00F40EF5" w:rsidRDefault="008446CD" w:rsidP="00E24865">
      <w:pPr>
        <w:spacing w:after="0" w:line="240" w:lineRule="auto"/>
        <w:ind w:left="-810"/>
        <w:rPr>
          <w:rFonts w:ascii="Times New Roman" w:eastAsiaTheme="minorEastAsia" w:hAnsi="Times New Roman" w:cs="Times New Roman"/>
          <w:b/>
          <w:bCs/>
        </w:rPr>
      </w:pPr>
      <w:r w:rsidRPr="00F40EF5">
        <w:rPr>
          <w:rFonts w:ascii="Times New Roman" w:eastAsia="Times New Roman" w:hAnsi="Times New Roman" w:cs="Times New Roman"/>
        </w:rPr>
        <w:t>Respectfully Submitted,</w:t>
      </w:r>
      <w:r w:rsidR="00B751B8" w:rsidRPr="00F40EF5">
        <w:rPr>
          <w:rFonts w:ascii="Times New Roman" w:eastAsia="Times New Roman" w:hAnsi="Times New Roman" w:cs="Times New Roman"/>
        </w:rPr>
        <w:t xml:space="preserve"> </w:t>
      </w:r>
    </w:p>
    <w:p w14:paraId="0198C61E" w14:textId="2287F35B" w:rsidR="007E343B" w:rsidRPr="00F40EF5" w:rsidRDefault="00F40EF5" w:rsidP="00F40EF5">
      <w:pPr>
        <w:spacing w:after="0" w:line="240" w:lineRule="auto"/>
        <w:ind w:left="-810"/>
        <w:rPr>
          <w:rFonts w:ascii="Times New Roman" w:eastAsia="Times New Roman" w:hAnsi="Times New Roman" w:cs="Times New Roman"/>
        </w:rPr>
      </w:pPr>
      <w:r w:rsidRPr="00F40EF5">
        <w:rPr>
          <w:rFonts w:ascii="Times New Roman" w:eastAsia="Times New Roman" w:hAnsi="Times New Roman" w:cs="Times New Roman"/>
        </w:rPr>
        <w:t xml:space="preserve">Jessica Giles, </w:t>
      </w:r>
      <w:r w:rsidR="00EB24C6" w:rsidRPr="00F40EF5">
        <w:rPr>
          <w:rFonts w:ascii="Times New Roman" w:eastAsia="Times New Roman" w:hAnsi="Times New Roman" w:cs="Times New Roman"/>
        </w:rPr>
        <w:t xml:space="preserve">Village </w:t>
      </w:r>
      <w:r w:rsidR="00647847" w:rsidRPr="00F40EF5">
        <w:rPr>
          <w:rFonts w:ascii="Times New Roman" w:eastAsia="Times New Roman" w:hAnsi="Times New Roman" w:cs="Times New Roman"/>
        </w:rPr>
        <w:t>Clerk</w:t>
      </w:r>
      <w:r w:rsidR="00EB24C6" w:rsidRPr="00F40EF5">
        <w:rPr>
          <w:rFonts w:ascii="Times New Roman" w:eastAsia="Times New Roman" w:hAnsi="Times New Roman" w:cs="Times New Roman"/>
        </w:rPr>
        <w:t xml:space="preserve"> Treasurer</w:t>
      </w:r>
    </w:p>
    <w:p w14:paraId="75BAEE72" w14:textId="4A8E1CEF" w:rsidR="00647847" w:rsidRPr="00F40EF5" w:rsidRDefault="00EB24C6" w:rsidP="00647847">
      <w:pPr>
        <w:spacing w:after="0" w:line="240" w:lineRule="auto"/>
        <w:ind w:left="-810"/>
        <w:rPr>
          <w:rFonts w:ascii="Times New Roman" w:eastAsia="Times New Roman" w:hAnsi="Times New Roman" w:cs="Times New Roman"/>
        </w:rPr>
      </w:pPr>
      <w:r w:rsidRPr="00F40EF5">
        <w:rPr>
          <w:rFonts w:ascii="Times New Roman" w:eastAsia="Times New Roman" w:hAnsi="Times New Roman" w:cs="Times New Roman"/>
        </w:rPr>
        <w:t>202</w:t>
      </w:r>
      <w:r w:rsidR="00F819B6">
        <w:rPr>
          <w:rFonts w:ascii="Times New Roman" w:eastAsia="Times New Roman" w:hAnsi="Times New Roman" w:cs="Times New Roman"/>
        </w:rPr>
        <w:t>5</w:t>
      </w:r>
      <w:r w:rsidR="00F40EF5" w:rsidRPr="00F40EF5">
        <w:rPr>
          <w:rFonts w:ascii="Times New Roman" w:eastAsia="Times New Roman" w:hAnsi="Times New Roman" w:cs="Times New Roman"/>
        </w:rPr>
        <w:t>-</w:t>
      </w:r>
      <w:r w:rsidR="0093083A">
        <w:rPr>
          <w:rFonts w:ascii="Times New Roman" w:eastAsia="Times New Roman" w:hAnsi="Times New Roman" w:cs="Times New Roman"/>
        </w:rPr>
        <w:t>08-05</w:t>
      </w:r>
    </w:p>
    <w:p w14:paraId="56D7A9D1" w14:textId="6AC9B0E0" w:rsidR="001C345F" w:rsidRDefault="001C345F" w:rsidP="00141965">
      <w:pPr>
        <w:spacing w:after="0" w:line="240" w:lineRule="auto"/>
        <w:ind w:left="-720"/>
        <w:rPr>
          <w:rFonts w:ascii="Arial" w:eastAsia="Times New Roman" w:hAnsi="Arial" w:cs="Arial"/>
        </w:rPr>
      </w:pPr>
    </w:p>
    <w:p w14:paraId="5693803A" w14:textId="77777777" w:rsidR="00761720" w:rsidRPr="00D158C9" w:rsidRDefault="00761720" w:rsidP="00B477CE">
      <w:pPr>
        <w:spacing w:after="0" w:line="240" w:lineRule="auto"/>
        <w:rPr>
          <w:rFonts w:ascii="Arial" w:eastAsia="Times New Roman" w:hAnsi="Arial" w:cs="Arial"/>
        </w:rPr>
      </w:pPr>
    </w:p>
    <w:sectPr w:rsidR="00761720" w:rsidRPr="00D158C9" w:rsidSect="00A00D6C">
      <w:headerReference w:type="default" r:id="rId8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76609" w14:textId="77777777" w:rsidR="001722AF" w:rsidRDefault="001722AF" w:rsidP="00B751B8">
      <w:pPr>
        <w:spacing w:after="0" w:line="240" w:lineRule="auto"/>
      </w:pPr>
      <w:r>
        <w:separator/>
      </w:r>
    </w:p>
  </w:endnote>
  <w:endnote w:type="continuationSeparator" w:id="0">
    <w:p w14:paraId="5217B8A4" w14:textId="77777777" w:rsidR="001722AF" w:rsidRDefault="001722AF" w:rsidP="00B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AD76" w14:textId="77777777" w:rsidR="001722AF" w:rsidRDefault="001722AF" w:rsidP="00B751B8">
      <w:pPr>
        <w:spacing w:after="0" w:line="240" w:lineRule="auto"/>
      </w:pPr>
      <w:r>
        <w:separator/>
      </w:r>
    </w:p>
  </w:footnote>
  <w:footnote w:type="continuationSeparator" w:id="0">
    <w:p w14:paraId="72F9DC85" w14:textId="77777777" w:rsidR="001722AF" w:rsidRDefault="001722AF" w:rsidP="00B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60787"/>
      <w:docPartObj>
        <w:docPartGallery w:val="Watermarks"/>
        <w:docPartUnique/>
      </w:docPartObj>
    </w:sdtPr>
    <w:sdtContent>
      <w:p w14:paraId="049F31CB" w14:textId="26903AAA" w:rsidR="00B751B8" w:rsidRDefault="00000000">
        <w:pPr>
          <w:pStyle w:val="Header"/>
        </w:pPr>
        <w:r>
          <w:rPr>
            <w:noProof/>
          </w:rPr>
          <w:pict w14:anchorId="0DD0B2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114095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334"/>
    <w:multiLevelType w:val="hybridMultilevel"/>
    <w:tmpl w:val="C944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3323"/>
    <w:multiLevelType w:val="hybridMultilevel"/>
    <w:tmpl w:val="943E78D8"/>
    <w:lvl w:ilvl="0" w:tplc="3640A962">
      <w:start w:val="10"/>
      <w:numFmt w:val="bullet"/>
      <w:lvlText w:val=""/>
      <w:lvlJc w:val="left"/>
      <w:pPr>
        <w:ind w:left="540" w:hanging="360"/>
      </w:pPr>
      <w:rPr>
        <w:rFonts w:ascii="Symbol" w:eastAsia="Times New Roman" w:hAnsi="Symbol" w:cstheme="minorHAns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2594436"/>
    <w:multiLevelType w:val="hybridMultilevel"/>
    <w:tmpl w:val="18166C10"/>
    <w:lvl w:ilvl="0" w:tplc="3AEAB2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012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65B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64B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E2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498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0F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0E9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2C3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85142F"/>
    <w:multiLevelType w:val="hybridMultilevel"/>
    <w:tmpl w:val="1FB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8315">
    <w:abstractNumId w:val="2"/>
  </w:num>
  <w:num w:numId="2" w16cid:durableId="410347245">
    <w:abstractNumId w:val="3"/>
  </w:num>
  <w:num w:numId="3" w16cid:durableId="616253236">
    <w:abstractNumId w:val="0"/>
  </w:num>
  <w:num w:numId="4" w16cid:durableId="14485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51"/>
    <w:rsid w:val="00016297"/>
    <w:rsid w:val="000226AD"/>
    <w:rsid w:val="00022BD1"/>
    <w:rsid w:val="000262A5"/>
    <w:rsid w:val="00027171"/>
    <w:rsid w:val="0002759E"/>
    <w:rsid w:val="00034067"/>
    <w:rsid w:val="000379D4"/>
    <w:rsid w:val="00041B61"/>
    <w:rsid w:val="00041FEB"/>
    <w:rsid w:val="00046907"/>
    <w:rsid w:val="0006653B"/>
    <w:rsid w:val="0007190A"/>
    <w:rsid w:val="0007412A"/>
    <w:rsid w:val="00074353"/>
    <w:rsid w:val="00080792"/>
    <w:rsid w:val="0008608E"/>
    <w:rsid w:val="00094C7A"/>
    <w:rsid w:val="000A6BF5"/>
    <w:rsid w:val="000B227B"/>
    <w:rsid w:val="000B2EFB"/>
    <w:rsid w:val="000B4D11"/>
    <w:rsid w:val="000C1390"/>
    <w:rsid w:val="000C2D2C"/>
    <w:rsid w:val="000C5B9B"/>
    <w:rsid w:val="000D45D0"/>
    <w:rsid w:val="000D521E"/>
    <w:rsid w:val="000E4247"/>
    <w:rsid w:val="000F09CA"/>
    <w:rsid w:val="00101504"/>
    <w:rsid w:val="00106B4E"/>
    <w:rsid w:val="001074E7"/>
    <w:rsid w:val="00114612"/>
    <w:rsid w:val="00117910"/>
    <w:rsid w:val="00120D01"/>
    <w:rsid w:val="0012527C"/>
    <w:rsid w:val="00127236"/>
    <w:rsid w:val="00127625"/>
    <w:rsid w:val="00140BA9"/>
    <w:rsid w:val="00141965"/>
    <w:rsid w:val="00142232"/>
    <w:rsid w:val="001453E8"/>
    <w:rsid w:val="00157F8A"/>
    <w:rsid w:val="00161D05"/>
    <w:rsid w:val="0016246E"/>
    <w:rsid w:val="001722AF"/>
    <w:rsid w:val="00174AF8"/>
    <w:rsid w:val="00183019"/>
    <w:rsid w:val="0018330B"/>
    <w:rsid w:val="0018612D"/>
    <w:rsid w:val="0019162C"/>
    <w:rsid w:val="00196F0D"/>
    <w:rsid w:val="001A1C82"/>
    <w:rsid w:val="001A203D"/>
    <w:rsid w:val="001B1DB3"/>
    <w:rsid w:val="001B5281"/>
    <w:rsid w:val="001C345F"/>
    <w:rsid w:val="001D2DF3"/>
    <w:rsid w:val="001D4A9A"/>
    <w:rsid w:val="001D54AB"/>
    <w:rsid w:val="001E5582"/>
    <w:rsid w:val="001F4332"/>
    <w:rsid w:val="0020098E"/>
    <w:rsid w:val="002037D2"/>
    <w:rsid w:val="00207444"/>
    <w:rsid w:val="00211861"/>
    <w:rsid w:val="002125D0"/>
    <w:rsid w:val="002157E0"/>
    <w:rsid w:val="00220490"/>
    <w:rsid w:val="00222FD3"/>
    <w:rsid w:val="002248D3"/>
    <w:rsid w:val="0023301D"/>
    <w:rsid w:val="00237F2B"/>
    <w:rsid w:val="00245E3B"/>
    <w:rsid w:val="00271665"/>
    <w:rsid w:val="002747FB"/>
    <w:rsid w:val="002770E9"/>
    <w:rsid w:val="0029042D"/>
    <w:rsid w:val="002904D0"/>
    <w:rsid w:val="00293DCE"/>
    <w:rsid w:val="00294CFB"/>
    <w:rsid w:val="00295E67"/>
    <w:rsid w:val="002A30A7"/>
    <w:rsid w:val="002A34A1"/>
    <w:rsid w:val="002A7BFB"/>
    <w:rsid w:val="002B1101"/>
    <w:rsid w:val="002B7977"/>
    <w:rsid w:val="002C6797"/>
    <w:rsid w:val="002C67B1"/>
    <w:rsid w:val="002D2115"/>
    <w:rsid w:val="002D6207"/>
    <w:rsid w:val="002E6687"/>
    <w:rsid w:val="0030763A"/>
    <w:rsid w:val="00310649"/>
    <w:rsid w:val="003160E6"/>
    <w:rsid w:val="0032148B"/>
    <w:rsid w:val="00323437"/>
    <w:rsid w:val="0033019F"/>
    <w:rsid w:val="00330327"/>
    <w:rsid w:val="003303F9"/>
    <w:rsid w:val="00331857"/>
    <w:rsid w:val="00335353"/>
    <w:rsid w:val="00340FFF"/>
    <w:rsid w:val="00341373"/>
    <w:rsid w:val="003424A0"/>
    <w:rsid w:val="00342875"/>
    <w:rsid w:val="00350878"/>
    <w:rsid w:val="00354FEB"/>
    <w:rsid w:val="00362826"/>
    <w:rsid w:val="00364F16"/>
    <w:rsid w:val="00365BAA"/>
    <w:rsid w:val="003911C1"/>
    <w:rsid w:val="003916C1"/>
    <w:rsid w:val="003A08F4"/>
    <w:rsid w:val="003A22DA"/>
    <w:rsid w:val="003B226C"/>
    <w:rsid w:val="003B603A"/>
    <w:rsid w:val="003C22BD"/>
    <w:rsid w:val="003D1036"/>
    <w:rsid w:val="003D6963"/>
    <w:rsid w:val="003D79DE"/>
    <w:rsid w:val="003D7F51"/>
    <w:rsid w:val="003E31D3"/>
    <w:rsid w:val="003E3D66"/>
    <w:rsid w:val="003E4113"/>
    <w:rsid w:val="003F16BB"/>
    <w:rsid w:val="003F442A"/>
    <w:rsid w:val="004008BF"/>
    <w:rsid w:val="00433052"/>
    <w:rsid w:val="00434EF4"/>
    <w:rsid w:val="00437C6E"/>
    <w:rsid w:val="00440CED"/>
    <w:rsid w:val="0044101F"/>
    <w:rsid w:val="00446351"/>
    <w:rsid w:val="00451D3E"/>
    <w:rsid w:val="00455D62"/>
    <w:rsid w:val="00462B69"/>
    <w:rsid w:val="004631CA"/>
    <w:rsid w:val="00463747"/>
    <w:rsid w:val="00471452"/>
    <w:rsid w:val="004839BF"/>
    <w:rsid w:val="004872CA"/>
    <w:rsid w:val="00487961"/>
    <w:rsid w:val="004949D4"/>
    <w:rsid w:val="004954FD"/>
    <w:rsid w:val="00496990"/>
    <w:rsid w:val="00497D7C"/>
    <w:rsid w:val="004A1EB4"/>
    <w:rsid w:val="004B65B6"/>
    <w:rsid w:val="004B7E1C"/>
    <w:rsid w:val="004C3165"/>
    <w:rsid w:val="004D0DFB"/>
    <w:rsid w:val="004D24F9"/>
    <w:rsid w:val="004D2C9F"/>
    <w:rsid w:val="004D786E"/>
    <w:rsid w:val="004F057B"/>
    <w:rsid w:val="004F05CA"/>
    <w:rsid w:val="004F78C0"/>
    <w:rsid w:val="0051370B"/>
    <w:rsid w:val="00515B7C"/>
    <w:rsid w:val="005172D5"/>
    <w:rsid w:val="005232EF"/>
    <w:rsid w:val="0052442E"/>
    <w:rsid w:val="005302FE"/>
    <w:rsid w:val="00531A35"/>
    <w:rsid w:val="005368F0"/>
    <w:rsid w:val="005411FB"/>
    <w:rsid w:val="00542712"/>
    <w:rsid w:val="005433BF"/>
    <w:rsid w:val="0054403F"/>
    <w:rsid w:val="005459E1"/>
    <w:rsid w:val="0054706E"/>
    <w:rsid w:val="005549E9"/>
    <w:rsid w:val="00555E10"/>
    <w:rsid w:val="005563B5"/>
    <w:rsid w:val="00560B8B"/>
    <w:rsid w:val="00561A22"/>
    <w:rsid w:val="00562A7D"/>
    <w:rsid w:val="00564858"/>
    <w:rsid w:val="00581D9A"/>
    <w:rsid w:val="00582B5D"/>
    <w:rsid w:val="00586CE5"/>
    <w:rsid w:val="00592FA1"/>
    <w:rsid w:val="005932C3"/>
    <w:rsid w:val="005972C5"/>
    <w:rsid w:val="005A28F1"/>
    <w:rsid w:val="005A3CA3"/>
    <w:rsid w:val="005A5514"/>
    <w:rsid w:val="005A5EB9"/>
    <w:rsid w:val="005B289D"/>
    <w:rsid w:val="005B3F1A"/>
    <w:rsid w:val="005D1601"/>
    <w:rsid w:val="005D558C"/>
    <w:rsid w:val="005E0D7E"/>
    <w:rsid w:val="005E4B28"/>
    <w:rsid w:val="005E6B08"/>
    <w:rsid w:val="005E76D1"/>
    <w:rsid w:val="005F384F"/>
    <w:rsid w:val="005F6273"/>
    <w:rsid w:val="00600740"/>
    <w:rsid w:val="006049E1"/>
    <w:rsid w:val="00611D3A"/>
    <w:rsid w:val="006148F5"/>
    <w:rsid w:val="00615C6F"/>
    <w:rsid w:val="00621237"/>
    <w:rsid w:val="00631397"/>
    <w:rsid w:val="00631A8E"/>
    <w:rsid w:val="00633DD9"/>
    <w:rsid w:val="00644689"/>
    <w:rsid w:val="00644D46"/>
    <w:rsid w:val="00645934"/>
    <w:rsid w:val="00645C3E"/>
    <w:rsid w:val="00647847"/>
    <w:rsid w:val="0065461C"/>
    <w:rsid w:val="0065788F"/>
    <w:rsid w:val="00666B1B"/>
    <w:rsid w:val="00667896"/>
    <w:rsid w:val="00670542"/>
    <w:rsid w:val="00677F9E"/>
    <w:rsid w:val="00680375"/>
    <w:rsid w:val="00681B2D"/>
    <w:rsid w:val="00690C87"/>
    <w:rsid w:val="00693E51"/>
    <w:rsid w:val="00695EC7"/>
    <w:rsid w:val="006960D0"/>
    <w:rsid w:val="006A08AC"/>
    <w:rsid w:val="006A49B8"/>
    <w:rsid w:val="006A6F9C"/>
    <w:rsid w:val="006A7826"/>
    <w:rsid w:val="006A795A"/>
    <w:rsid w:val="006B29F6"/>
    <w:rsid w:val="006B3396"/>
    <w:rsid w:val="006B3853"/>
    <w:rsid w:val="006C11F9"/>
    <w:rsid w:val="006C24CA"/>
    <w:rsid w:val="006D6B02"/>
    <w:rsid w:val="006E0FD7"/>
    <w:rsid w:val="006E3061"/>
    <w:rsid w:val="006E525C"/>
    <w:rsid w:val="0070092C"/>
    <w:rsid w:val="007014CC"/>
    <w:rsid w:val="007017F5"/>
    <w:rsid w:val="007037F4"/>
    <w:rsid w:val="007050AD"/>
    <w:rsid w:val="007104DE"/>
    <w:rsid w:val="00710691"/>
    <w:rsid w:val="00713C82"/>
    <w:rsid w:val="0072698A"/>
    <w:rsid w:val="007421B1"/>
    <w:rsid w:val="00743CBC"/>
    <w:rsid w:val="00744EDC"/>
    <w:rsid w:val="00746788"/>
    <w:rsid w:val="007541E5"/>
    <w:rsid w:val="007571DC"/>
    <w:rsid w:val="00757703"/>
    <w:rsid w:val="00761720"/>
    <w:rsid w:val="00761FB6"/>
    <w:rsid w:val="0076245B"/>
    <w:rsid w:val="00764358"/>
    <w:rsid w:val="00770CC6"/>
    <w:rsid w:val="00772E7C"/>
    <w:rsid w:val="00776E83"/>
    <w:rsid w:val="00780041"/>
    <w:rsid w:val="00780DE9"/>
    <w:rsid w:val="00782958"/>
    <w:rsid w:val="00782A55"/>
    <w:rsid w:val="007833AF"/>
    <w:rsid w:val="0078511B"/>
    <w:rsid w:val="00787A59"/>
    <w:rsid w:val="00794C7A"/>
    <w:rsid w:val="007A25E9"/>
    <w:rsid w:val="007B22E3"/>
    <w:rsid w:val="007B2E57"/>
    <w:rsid w:val="007B34A3"/>
    <w:rsid w:val="007B719F"/>
    <w:rsid w:val="007C0F44"/>
    <w:rsid w:val="007D1130"/>
    <w:rsid w:val="007E343B"/>
    <w:rsid w:val="007E5D38"/>
    <w:rsid w:val="007F0415"/>
    <w:rsid w:val="007F087A"/>
    <w:rsid w:val="007F2935"/>
    <w:rsid w:val="007F3A10"/>
    <w:rsid w:val="007F496A"/>
    <w:rsid w:val="007F6F35"/>
    <w:rsid w:val="00800350"/>
    <w:rsid w:val="00820438"/>
    <w:rsid w:val="008262B7"/>
    <w:rsid w:val="00827D0E"/>
    <w:rsid w:val="008335DE"/>
    <w:rsid w:val="00840BE1"/>
    <w:rsid w:val="008446CD"/>
    <w:rsid w:val="0084543A"/>
    <w:rsid w:val="00872B2D"/>
    <w:rsid w:val="0088139D"/>
    <w:rsid w:val="00881C7C"/>
    <w:rsid w:val="0088282A"/>
    <w:rsid w:val="00884D28"/>
    <w:rsid w:val="00884F3F"/>
    <w:rsid w:val="00891D7D"/>
    <w:rsid w:val="0089489E"/>
    <w:rsid w:val="00896E96"/>
    <w:rsid w:val="008A2CE4"/>
    <w:rsid w:val="008A37A7"/>
    <w:rsid w:val="008A3A46"/>
    <w:rsid w:val="008C3CB9"/>
    <w:rsid w:val="008C4D0D"/>
    <w:rsid w:val="008D16C4"/>
    <w:rsid w:val="008D181C"/>
    <w:rsid w:val="008D344F"/>
    <w:rsid w:val="008E3F04"/>
    <w:rsid w:val="008F6C70"/>
    <w:rsid w:val="00901E02"/>
    <w:rsid w:val="00912784"/>
    <w:rsid w:val="00913033"/>
    <w:rsid w:val="00915F37"/>
    <w:rsid w:val="0093083A"/>
    <w:rsid w:val="0093650C"/>
    <w:rsid w:val="00945663"/>
    <w:rsid w:val="00946973"/>
    <w:rsid w:val="00947579"/>
    <w:rsid w:val="00961FB7"/>
    <w:rsid w:val="00962097"/>
    <w:rsid w:val="00964A48"/>
    <w:rsid w:val="00966FB3"/>
    <w:rsid w:val="009743A7"/>
    <w:rsid w:val="00975CA6"/>
    <w:rsid w:val="00980DEA"/>
    <w:rsid w:val="00991AA2"/>
    <w:rsid w:val="009A02DF"/>
    <w:rsid w:val="009A2A97"/>
    <w:rsid w:val="009A3254"/>
    <w:rsid w:val="009B15F4"/>
    <w:rsid w:val="009B70CB"/>
    <w:rsid w:val="009C3B2A"/>
    <w:rsid w:val="009C660E"/>
    <w:rsid w:val="009C7420"/>
    <w:rsid w:val="009D35E7"/>
    <w:rsid w:val="009D494F"/>
    <w:rsid w:val="009D7306"/>
    <w:rsid w:val="009E0E1B"/>
    <w:rsid w:val="009E1C2B"/>
    <w:rsid w:val="009E1C55"/>
    <w:rsid w:val="009E320C"/>
    <w:rsid w:val="009E42EE"/>
    <w:rsid w:val="009E5915"/>
    <w:rsid w:val="00A00D6C"/>
    <w:rsid w:val="00A01967"/>
    <w:rsid w:val="00A02B76"/>
    <w:rsid w:val="00A04779"/>
    <w:rsid w:val="00A07609"/>
    <w:rsid w:val="00A33737"/>
    <w:rsid w:val="00A368CD"/>
    <w:rsid w:val="00A4627C"/>
    <w:rsid w:val="00A508F9"/>
    <w:rsid w:val="00A5133A"/>
    <w:rsid w:val="00A51463"/>
    <w:rsid w:val="00A5464B"/>
    <w:rsid w:val="00A55377"/>
    <w:rsid w:val="00A5559F"/>
    <w:rsid w:val="00A55F73"/>
    <w:rsid w:val="00A61452"/>
    <w:rsid w:val="00A74828"/>
    <w:rsid w:val="00A83490"/>
    <w:rsid w:val="00A97C16"/>
    <w:rsid w:val="00AA12F0"/>
    <w:rsid w:val="00AA480F"/>
    <w:rsid w:val="00AA5A5D"/>
    <w:rsid w:val="00AB3277"/>
    <w:rsid w:val="00AC0104"/>
    <w:rsid w:val="00AC3611"/>
    <w:rsid w:val="00AC5390"/>
    <w:rsid w:val="00AD3587"/>
    <w:rsid w:val="00AD490B"/>
    <w:rsid w:val="00AE6931"/>
    <w:rsid w:val="00AF1CC4"/>
    <w:rsid w:val="00B01903"/>
    <w:rsid w:val="00B0550C"/>
    <w:rsid w:val="00B118A7"/>
    <w:rsid w:val="00B13495"/>
    <w:rsid w:val="00B13778"/>
    <w:rsid w:val="00B22FB6"/>
    <w:rsid w:val="00B26786"/>
    <w:rsid w:val="00B321E3"/>
    <w:rsid w:val="00B32578"/>
    <w:rsid w:val="00B40ADB"/>
    <w:rsid w:val="00B477CE"/>
    <w:rsid w:val="00B53B6E"/>
    <w:rsid w:val="00B5555F"/>
    <w:rsid w:val="00B602B1"/>
    <w:rsid w:val="00B66701"/>
    <w:rsid w:val="00B66C5A"/>
    <w:rsid w:val="00B7003B"/>
    <w:rsid w:val="00B751B8"/>
    <w:rsid w:val="00B84446"/>
    <w:rsid w:val="00BA1B09"/>
    <w:rsid w:val="00BB0B73"/>
    <w:rsid w:val="00BB40DF"/>
    <w:rsid w:val="00BC0542"/>
    <w:rsid w:val="00BC05D7"/>
    <w:rsid w:val="00BC3041"/>
    <w:rsid w:val="00BC42DD"/>
    <w:rsid w:val="00BC7D45"/>
    <w:rsid w:val="00BD0CC2"/>
    <w:rsid w:val="00BE020A"/>
    <w:rsid w:val="00BE2068"/>
    <w:rsid w:val="00BF0964"/>
    <w:rsid w:val="00BF3290"/>
    <w:rsid w:val="00BF459E"/>
    <w:rsid w:val="00BF59A3"/>
    <w:rsid w:val="00C00E2E"/>
    <w:rsid w:val="00C01E30"/>
    <w:rsid w:val="00C03838"/>
    <w:rsid w:val="00C1339C"/>
    <w:rsid w:val="00C139AD"/>
    <w:rsid w:val="00C17E9D"/>
    <w:rsid w:val="00C275CA"/>
    <w:rsid w:val="00C3271E"/>
    <w:rsid w:val="00C32FFA"/>
    <w:rsid w:val="00C54558"/>
    <w:rsid w:val="00C56582"/>
    <w:rsid w:val="00C62B2A"/>
    <w:rsid w:val="00C76726"/>
    <w:rsid w:val="00C77A21"/>
    <w:rsid w:val="00C77C49"/>
    <w:rsid w:val="00C870AC"/>
    <w:rsid w:val="00C91DD7"/>
    <w:rsid w:val="00C9444D"/>
    <w:rsid w:val="00C95875"/>
    <w:rsid w:val="00CA0E4F"/>
    <w:rsid w:val="00CA4343"/>
    <w:rsid w:val="00CB3369"/>
    <w:rsid w:val="00CB52F7"/>
    <w:rsid w:val="00CD0B6A"/>
    <w:rsid w:val="00CD1CB1"/>
    <w:rsid w:val="00CD3044"/>
    <w:rsid w:val="00CE4496"/>
    <w:rsid w:val="00CE72AF"/>
    <w:rsid w:val="00D056C9"/>
    <w:rsid w:val="00D13FE6"/>
    <w:rsid w:val="00D158C9"/>
    <w:rsid w:val="00D25610"/>
    <w:rsid w:val="00D3161F"/>
    <w:rsid w:val="00D4680F"/>
    <w:rsid w:val="00D50080"/>
    <w:rsid w:val="00D57D2D"/>
    <w:rsid w:val="00D6610F"/>
    <w:rsid w:val="00D67659"/>
    <w:rsid w:val="00D72671"/>
    <w:rsid w:val="00D72ED4"/>
    <w:rsid w:val="00D73A0F"/>
    <w:rsid w:val="00D81146"/>
    <w:rsid w:val="00D83EBD"/>
    <w:rsid w:val="00D87DA5"/>
    <w:rsid w:val="00D96CC5"/>
    <w:rsid w:val="00DA3CB5"/>
    <w:rsid w:val="00DA6537"/>
    <w:rsid w:val="00DA68F0"/>
    <w:rsid w:val="00DB2A17"/>
    <w:rsid w:val="00DB58A2"/>
    <w:rsid w:val="00DB79B2"/>
    <w:rsid w:val="00DC238C"/>
    <w:rsid w:val="00DC4DD7"/>
    <w:rsid w:val="00DC660C"/>
    <w:rsid w:val="00DC7AB0"/>
    <w:rsid w:val="00DD1DE8"/>
    <w:rsid w:val="00DD746B"/>
    <w:rsid w:val="00DD7BC9"/>
    <w:rsid w:val="00DE12DC"/>
    <w:rsid w:val="00DE213B"/>
    <w:rsid w:val="00DE7331"/>
    <w:rsid w:val="00DF23AF"/>
    <w:rsid w:val="00E05426"/>
    <w:rsid w:val="00E06067"/>
    <w:rsid w:val="00E21B41"/>
    <w:rsid w:val="00E22539"/>
    <w:rsid w:val="00E225AE"/>
    <w:rsid w:val="00E24865"/>
    <w:rsid w:val="00E25B6A"/>
    <w:rsid w:val="00E268AF"/>
    <w:rsid w:val="00E521C6"/>
    <w:rsid w:val="00E55111"/>
    <w:rsid w:val="00E5539B"/>
    <w:rsid w:val="00E611F9"/>
    <w:rsid w:val="00E62746"/>
    <w:rsid w:val="00E647D4"/>
    <w:rsid w:val="00E66862"/>
    <w:rsid w:val="00E701CA"/>
    <w:rsid w:val="00E745CF"/>
    <w:rsid w:val="00E777BA"/>
    <w:rsid w:val="00E815CE"/>
    <w:rsid w:val="00E81E36"/>
    <w:rsid w:val="00E8339C"/>
    <w:rsid w:val="00EA1D7F"/>
    <w:rsid w:val="00EA2034"/>
    <w:rsid w:val="00EA547F"/>
    <w:rsid w:val="00EA694A"/>
    <w:rsid w:val="00EA7526"/>
    <w:rsid w:val="00EB013C"/>
    <w:rsid w:val="00EB24C6"/>
    <w:rsid w:val="00EB316B"/>
    <w:rsid w:val="00EB4664"/>
    <w:rsid w:val="00EC2EC8"/>
    <w:rsid w:val="00ED1D6B"/>
    <w:rsid w:val="00ED260B"/>
    <w:rsid w:val="00EE42E8"/>
    <w:rsid w:val="00EF16FD"/>
    <w:rsid w:val="00EF21C8"/>
    <w:rsid w:val="00EF4D86"/>
    <w:rsid w:val="00EF572A"/>
    <w:rsid w:val="00F048EE"/>
    <w:rsid w:val="00F07B50"/>
    <w:rsid w:val="00F149B5"/>
    <w:rsid w:val="00F15139"/>
    <w:rsid w:val="00F21EC6"/>
    <w:rsid w:val="00F2441C"/>
    <w:rsid w:val="00F35901"/>
    <w:rsid w:val="00F40EF5"/>
    <w:rsid w:val="00F41619"/>
    <w:rsid w:val="00F55AF8"/>
    <w:rsid w:val="00F575E5"/>
    <w:rsid w:val="00F67F11"/>
    <w:rsid w:val="00F71C32"/>
    <w:rsid w:val="00F7326F"/>
    <w:rsid w:val="00F7541C"/>
    <w:rsid w:val="00F76967"/>
    <w:rsid w:val="00F77D70"/>
    <w:rsid w:val="00F819B6"/>
    <w:rsid w:val="00F84D55"/>
    <w:rsid w:val="00F97669"/>
    <w:rsid w:val="00FA0E78"/>
    <w:rsid w:val="00FA260F"/>
    <w:rsid w:val="00FC0D7F"/>
    <w:rsid w:val="00FC4275"/>
    <w:rsid w:val="00FD52F4"/>
    <w:rsid w:val="00FE3E97"/>
    <w:rsid w:val="00FF2F22"/>
    <w:rsid w:val="00FF39C2"/>
    <w:rsid w:val="00FF56CD"/>
    <w:rsid w:val="00FF621C"/>
    <w:rsid w:val="58A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9FD57"/>
  <w15:docId w15:val="{2FBB9799-E1D5-4553-A2B3-F9F60661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rsid w:val="008446C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446CD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7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1B8"/>
  </w:style>
  <w:style w:type="paragraph" w:styleId="Footer">
    <w:name w:val="footer"/>
    <w:basedOn w:val="Normal"/>
    <w:link w:val="FooterChar"/>
    <w:uiPriority w:val="99"/>
    <w:unhideWhenUsed/>
    <w:rsid w:val="00B7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1B8"/>
  </w:style>
  <w:style w:type="paragraph" w:styleId="BlockText">
    <w:name w:val="Block Text"/>
    <w:aliases w:val="bl"/>
    <w:basedOn w:val="Normal"/>
    <w:rsid w:val="00872B2D"/>
    <w:pPr>
      <w:tabs>
        <w:tab w:val="left" w:pos="8640"/>
      </w:tabs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0379D4"/>
  </w:style>
  <w:style w:type="paragraph" w:customStyle="1" w:styleId="Default">
    <w:name w:val="Default"/>
    <w:uiPriority w:val="99"/>
    <w:rsid w:val="002C6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79"/>
    <w:rPr>
      <w:rFonts w:ascii="Tahoma" w:hAnsi="Tahoma" w:cs="Tahoma"/>
      <w:sz w:val="16"/>
      <w:szCs w:val="16"/>
    </w:r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">
    <w:name w:val="TableGrid"/>
    <w:rsid w:val="007E343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158C9"/>
    <w:pPr>
      <w:ind w:left="720"/>
      <w:contextualSpacing/>
    </w:pPr>
  </w:style>
  <w:style w:type="paragraph" w:customStyle="1" w:styleId="Normal1">
    <w:name w:val="Normal1"/>
    <w:rsid w:val="00B5555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555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55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nutes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AA27-898A-4AE8-B966-40A1B454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30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TammyM</dc:creator>
  <cp:lastModifiedBy>Jessica Giles</cp:lastModifiedBy>
  <cp:revision>24</cp:revision>
  <cp:lastPrinted>2017-10-25T18:58:00Z</cp:lastPrinted>
  <dcterms:created xsi:type="dcterms:W3CDTF">2025-08-05T15:08:00Z</dcterms:created>
  <dcterms:modified xsi:type="dcterms:W3CDTF">2025-08-05T15:37:00Z</dcterms:modified>
</cp:coreProperties>
</file>